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377D" w14:textId="328C8915" w:rsidR="003F2109" w:rsidRPr="00E55429" w:rsidRDefault="003F2109" w:rsidP="001A3801">
      <w:pPr>
        <w:pStyle w:val="Title"/>
        <w:rPr>
          <w:color w:val="00AAD2"/>
        </w:rPr>
      </w:pPr>
      <w:r w:rsidRPr="00937E6F">
        <w:rPr>
          <w:noProof/>
          <w:color w:val="00AAD2"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15187FC2" wp14:editId="45A3099D">
            <wp:simplePos x="0" y="0"/>
            <wp:positionH relativeFrom="page">
              <wp:posOffset>394970</wp:posOffset>
            </wp:positionH>
            <wp:positionV relativeFrom="paragraph">
              <wp:posOffset>-57785</wp:posOffset>
            </wp:positionV>
            <wp:extent cx="1283335" cy="342900"/>
            <wp:effectExtent l="0" t="0" r="0" b="0"/>
            <wp:wrapNone/>
            <wp:docPr id="742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B29">
        <w:rPr>
          <w:noProof/>
          <w:color w:val="00AAD2"/>
          <w:sz w:val="24"/>
          <w:szCs w:val="24"/>
          <w:lang w:val="en-CA" w:eastAsia="en-CA"/>
        </w:rPr>
        <w:t>Tickborne Diseases Enhanced</w:t>
      </w:r>
      <w:r w:rsidR="004D5AFE">
        <w:rPr>
          <w:noProof/>
          <w:color w:val="00AAD2"/>
          <w:sz w:val="24"/>
          <w:szCs w:val="24"/>
          <w:lang w:val="en-CA" w:eastAsia="en-CA"/>
        </w:rPr>
        <w:t xml:space="preserve"> Surveillance</w:t>
      </w:r>
      <w:r w:rsidR="006A7B29">
        <w:rPr>
          <w:noProof/>
          <w:color w:val="00AAD2"/>
          <w:sz w:val="24"/>
          <w:szCs w:val="24"/>
          <w:lang w:val="en-CA" w:eastAsia="en-CA"/>
        </w:rPr>
        <w:t xml:space="preserve"> </w:t>
      </w:r>
      <w:r w:rsidRPr="00937E6F">
        <w:rPr>
          <w:color w:val="00AAD2"/>
          <w:sz w:val="24"/>
          <w:szCs w:val="24"/>
        </w:rPr>
        <w:t>Report</w:t>
      </w:r>
    </w:p>
    <w:p w14:paraId="4E1B9C16" w14:textId="77777777" w:rsidR="003F2109" w:rsidRPr="00E35C2C" w:rsidRDefault="003F2109" w:rsidP="003F2109">
      <w:pPr>
        <w:rPr>
          <w:szCs w:val="18"/>
        </w:rPr>
      </w:pPr>
    </w:p>
    <w:p w14:paraId="143FE491" w14:textId="77777777" w:rsidR="003F2109" w:rsidRPr="00E35C2C" w:rsidRDefault="003F2109" w:rsidP="003F2109">
      <w:pPr>
        <w:pBdr>
          <w:top w:val="single" w:sz="4" w:space="1" w:color="auto"/>
        </w:pBdr>
        <w:rPr>
          <w:rFonts w:eastAsia="Arial" w:cs="Arial"/>
          <w:szCs w:val="18"/>
        </w:rPr>
      </w:pPr>
      <w:r w:rsidRPr="00E35C2C">
        <w:rPr>
          <w:szCs w:val="18"/>
        </w:rPr>
        <w:t>Protected B (when completed)</w:t>
      </w:r>
    </w:p>
    <w:p w14:paraId="723049B7" w14:textId="77777777" w:rsidR="003F2109" w:rsidRPr="003F5159" w:rsidRDefault="003F2109" w:rsidP="00860E3D">
      <w:pPr>
        <w:pStyle w:val="Heading1"/>
        <w:spacing w:before="0"/>
        <w:rPr>
          <w:b w:val="0"/>
          <w:sz w:val="22"/>
        </w:rPr>
      </w:pPr>
      <w:r w:rsidRPr="003F5159">
        <w:rPr>
          <w:b w:val="0"/>
          <w:sz w:val="22"/>
        </w:rPr>
        <w:t>Fax the completed form to Alberta Health CD: 780-415-9609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8"/>
        <w:gridCol w:w="272"/>
        <w:gridCol w:w="1507"/>
        <w:gridCol w:w="894"/>
        <w:gridCol w:w="26"/>
        <w:gridCol w:w="723"/>
        <w:gridCol w:w="588"/>
        <w:gridCol w:w="1388"/>
        <w:gridCol w:w="2699"/>
      </w:tblGrid>
      <w:tr w:rsidR="00E270BB" w:rsidRPr="00E35C2C" w14:paraId="75C48CEF" w14:textId="77777777" w:rsidTr="00C72316">
        <w:tc>
          <w:tcPr>
            <w:tcW w:w="6708" w:type="dxa"/>
            <w:gridSpan w:val="7"/>
            <w:tcBorders>
              <w:top w:val="nil"/>
              <w:lef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  <w:vAlign w:val="bottom"/>
          </w:tcPr>
          <w:p w14:paraId="4188F6C7" w14:textId="1A3E552A" w:rsidR="00E270BB" w:rsidRPr="00E35C2C" w:rsidRDefault="00E270BB" w:rsidP="00C72316">
            <w:pPr>
              <w:pStyle w:val="Heading2"/>
              <w:spacing w:before="0"/>
              <w:rPr>
                <w:sz w:val="18"/>
              </w:rPr>
            </w:pPr>
            <w:r w:rsidRPr="00E55429">
              <w:rPr>
                <w:color w:val="00AAD2"/>
              </w:rPr>
              <w:t>Section</w:t>
            </w:r>
            <w:r w:rsidR="00E55429" w:rsidRPr="00E55429">
              <w:rPr>
                <w:color w:val="00AAD2"/>
              </w:rPr>
              <w:t xml:space="preserve"> </w:t>
            </w:r>
            <w:r w:rsidRPr="00E55429">
              <w:rPr>
                <w:color w:val="00AAD2"/>
              </w:rPr>
              <w:t xml:space="preserve">1 – </w:t>
            </w:r>
            <w:r w:rsidR="00AD430C" w:rsidRPr="00E55429">
              <w:rPr>
                <w:color w:val="00AAD2"/>
              </w:rPr>
              <w:t>Case Definition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3E700F87" w14:textId="55D16192" w:rsidR="00E270BB" w:rsidRPr="00E35C2C" w:rsidRDefault="006F5769" w:rsidP="00B728FF">
            <w:sdt>
              <w:sdtPr>
                <w:id w:val="9113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8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0BB" w:rsidRPr="00E35C2C">
              <w:t xml:space="preserve"> </w:t>
            </w:r>
            <w:r w:rsidR="00AD430C" w:rsidRPr="00E35C2C">
              <w:t xml:space="preserve">Initial </w:t>
            </w:r>
            <w:r w:rsidR="00B16429">
              <w:t>Report</w:t>
            </w:r>
          </w:p>
          <w:p w14:paraId="507363B2" w14:textId="6F29CA47" w:rsidR="000A3FB1" w:rsidRPr="00E35C2C" w:rsidRDefault="006F5769" w:rsidP="005F60C3">
            <w:sdt>
              <w:sdtPr>
                <w:id w:val="-19808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0BB" w:rsidRPr="00E35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6429">
              <w:t xml:space="preserve"> </w:t>
            </w:r>
            <w:r w:rsidR="00AD430C" w:rsidRPr="00E35C2C">
              <w:t>Amendment</w:t>
            </w:r>
          </w:p>
        </w:tc>
      </w:tr>
      <w:tr w:rsidR="006A7B29" w:rsidRPr="00E35C2C" w14:paraId="49CC00E4" w14:textId="77777777" w:rsidTr="00B01379">
        <w:tc>
          <w:tcPr>
            <w:tcW w:w="5371" w:type="dxa"/>
            <w:gridSpan w:val="4"/>
            <w:tcBorders>
              <w:bottom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AE4987C" w14:textId="04C40B11" w:rsidR="006A7B29" w:rsidRDefault="006A7B29" w:rsidP="00A651FD">
            <w:pPr>
              <w:rPr>
                <w:b/>
              </w:rPr>
            </w:pPr>
            <w:r>
              <w:rPr>
                <w:b/>
                <w:bCs/>
                <w:szCs w:val="18"/>
              </w:rPr>
              <w:t>Tickborne Disease</w:t>
            </w:r>
            <w:r>
              <w:rPr>
                <w:szCs w:val="18"/>
              </w:rPr>
              <w:t xml:space="preserve">: </w:t>
            </w:r>
            <w:sdt>
              <w:sdtPr>
                <w:rPr>
                  <w:szCs w:val="18"/>
                </w:rPr>
                <w:id w:val="-1325816547"/>
                <w:placeholder>
                  <w:docPart w:val="9C4CB56A9CF14D1083AC0B8F95777713"/>
                </w:placeholder>
                <w:showingPlcHdr/>
                <w:dropDownList>
                  <w:listItem w:displayText="Lyme Disease" w:value="Lyme Disease"/>
                  <w:listItem w:displayText="Anaplasmosis" w:value="Anaplasmosis"/>
                  <w:listItem w:displayText="Babesiosis" w:value="Babesiosis"/>
                  <w:listItem w:displayText="Powassan Virus Disease" w:value="Powassan Virus Disease"/>
                </w:dropDownList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  <w:tc>
          <w:tcPr>
            <w:tcW w:w="5424" w:type="dxa"/>
            <w:gridSpan w:val="5"/>
            <w:tcBorders>
              <w:bottom w:val="single" w:sz="4" w:space="0" w:color="auto"/>
            </w:tcBorders>
          </w:tcPr>
          <w:p w14:paraId="42AB89A3" w14:textId="15D2F639" w:rsidR="006A7B29" w:rsidRPr="00CE0087" w:rsidRDefault="006A7B29" w:rsidP="00CE0087">
            <w:pPr>
              <w:rPr>
                <w:b/>
                <w:szCs w:val="18"/>
              </w:rPr>
            </w:pPr>
            <w:r>
              <w:rPr>
                <w:b/>
              </w:rPr>
              <w:t xml:space="preserve">Diagnosis Status: </w:t>
            </w:r>
            <w:sdt>
              <w:sdtPr>
                <w:rPr>
                  <w:szCs w:val="18"/>
                </w:rPr>
                <w:id w:val="921527700"/>
                <w:placeholder>
                  <w:docPart w:val="B88C27C3C2D646B7A088408E7D2662F1"/>
                </w:placeholder>
                <w:showingPlcHdr/>
                <w:dropDownList>
                  <w:listItem w:displayText="Confirmed" w:value="Confirmed"/>
                  <w:listItem w:displayText="Probable" w:value="Probable"/>
                </w:dropDownList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</w:tr>
      <w:tr w:rsidR="005D775E" w:rsidRPr="00E35C2C" w14:paraId="0166B829" w14:textId="77777777" w:rsidTr="00C72316">
        <w:trPr>
          <w:trHeight w:val="220"/>
        </w:trPr>
        <w:tc>
          <w:tcPr>
            <w:tcW w:w="10795" w:type="dxa"/>
            <w:gridSpan w:val="9"/>
            <w:tcBorders>
              <w:left w:val="nil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  <w:vAlign w:val="bottom"/>
          </w:tcPr>
          <w:p w14:paraId="324AFA07" w14:textId="77777777" w:rsidR="005D775E" w:rsidRPr="00E35C2C" w:rsidRDefault="005D775E" w:rsidP="00C72316">
            <w:pPr>
              <w:pStyle w:val="Heading2"/>
              <w:spacing w:before="0"/>
            </w:pPr>
            <w:r w:rsidRPr="00E55429">
              <w:rPr>
                <w:color w:val="00AAD2"/>
              </w:rPr>
              <w:t>Section 2 – Reporting Information</w:t>
            </w:r>
          </w:p>
        </w:tc>
      </w:tr>
      <w:tr w:rsidR="008C7919" w:rsidRPr="00E35C2C" w14:paraId="241C805F" w14:textId="77777777" w:rsidTr="00B01379">
        <w:tc>
          <w:tcPr>
            <w:tcW w:w="4477" w:type="dxa"/>
            <w:gridSpan w:val="3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CB3B9A9" w14:textId="073CC622" w:rsidR="008C7919" w:rsidRPr="00E35C2C" w:rsidRDefault="008C7919" w:rsidP="00E61B3B">
            <w:pPr>
              <w:rPr>
                <w:szCs w:val="18"/>
              </w:rPr>
            </w:pPr>
            <w:r w:rsidRPr="00E61B3B">
              <w:rPr>
                <w:b/>
              </w:rPr>
              <w:t>Date</w:t>
            </w:r>
            <w:r w:rsidRPr="00E35C2C">
              <w:rPr>
                <w:b/>
                <w:szCs w:val="18"/>
              </w:rPr>
              <w:t xml:space="preserve"> Case Investigation Opened</w:t>
            </w:r>
            <w:r w:rsidR="00C72316">
              <w:rPr>
                <w:b/>
                <w:szCs w:val="18"/>
              </w:rPr>
              <w:t>:</w:t>
            </w:r>
            <w:r w:rsidRPr="00E35C2C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663753850"/>
                <w:placeholder>
                  <w:docPart w:val="B152580643F54E72BD89FDBCC126ECC3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C4BF4" w:rsidRPr="003F22FC">
                  <w:rPr>
                    <w:color w:val="808080" w:themeColor="background1" w:themeShade="80"/>
                    <w:szCs w:val="18"/>
                  </w:rPr>
                  <w:t>Choose</w:t>
                </w:r>
                <w:r w:rsidR="000D2CA5" w:rsidRPr="003F22FC">
                  <w:rPr>
                    <w:color w:val="808080" w:themeColor="background1" w:themeShade="80"/>
                    <w:szCs w:val="18"/>
                  </w:rPr>
                  <w:t xml:space="preserve"> d</w:t>
                </w:r>
                <w:r w:rsidRPr="003F22FC">
                  <w:rPr>
                    <w:color w:val="808080" w:themeColor="background1" w:themeShade="80"/>
                    <w:szCs w:val="18"/>
                  </w:rPr>
                  <w:t>ate</w:t>
                </w:r>
              </w:sdtContent>
            </w:sdt>
          </w:p>
        </w:tc>
        <w:tc>
          <w:tcPr>
            <w:tcW w:w="6318" w:type="dxa"/>
            <w:gridSpan w:val="6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5E66E25" w14:textId="1C33B894" w:rsidR="008C7919" w:rsidRPr="00E35C2C" w:rsidRDefault="008222FD" w:rsidP="00E270BB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  <w:r w:rsidR="008C7919" w:rsidRPr="00E35C2C">
              <w:rPr>
                <w:b/>
                <w:szCs w:val="18"/>
              </w:rPr>
              <w:t>Date Reported</w:t>
            </w:r>
            <w:r w:rsidR="00C72316">
              <w:rPr>
                <w:b/>
                <w:szCs w:val="18"/>
              </w:rPr>
              <w:t>:</w:t>
            </w:r>
            <w:r w:rsidR="008C7919" w:rsidRPr="00E35C2C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953701653"/>
                <w:placeholder>
                  <w:docPart w:val="5AEBB6653D4345A3A6DEE1547AF99EA7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C4BF4" w:rsidRPr="003F22FC">
                  <w:rPr>
                    <w:color w:val="808080" w:themeColor="background1" w:themeShade="80"/>
                    <w:szCs w:val="18"/>
                  </w:rPr>
                  <w:t>Choose</w:t>
                </w:r>
                <w:r w:rsidR="000D2CA5" w:rsidRPr="003F22FC">
                  <w:rPr>
                    <w:color w:val="808080" w:themeColor="background1" w:themeShade="80"/>
                    <w:szCs w:val="18"/>
                  </w:rPr>
                  <w:t xml:space="preserve"> d</w:t>
                </w:r>
                <w:r w:rsidR="008C7919" w:rsidRPr="003F22FC">
                  <w:rPr>
                    <w:color w:val="808080" w:themeColor="background1" w:themeShade="80"/>
                    <w:szCs w:val="18"/>
                  </w:rPr>
                  <w:t>ate</w:t>
                </w:r>
              </w:sdtContent>
            </w:sdt>
          </w:p>
        </w:tc>
      </w:tr>
      <w:tr w:rsidR="003516E9" w:rsidRPr="00E35C2C" w14:paraId="0B7F2C4F" w14:textId="77777777" w:rsidTr="00B01379">
        <w:tc>
          <w:tcPr>
            <w:tcW w:w="4477" w:type="dxa"/>
            <w:gridSpan w:val="3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4758AF5" w14:textId="4189BAF4" w:rsidR="003516E9" w:rsidRPr="00E35C2C" w:rsidRDefault="003516E9" w:rsidP="00E61B3B">
            <w:pPr>
              <w:rPr>
                <w:szCs w:val="18"/>
              </w:rPr>
            </w:pPr>
            <w:r w:rsidRPr="00E61B3B">
              <w:rPr>
                <w:b/>
              </w:rPr>
              <w:t>Submitter</w:t>
            </w:r>
            <w:r w:rsidR="00C72316">
              <w:rPr>
                <w:b/>
              </w:rPr>
              <w:t>:</w:t>
            </w:r>
            <w:r w:rsidRPr="00E35C2C">
              <w:rPr>
                <w:b/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1693877105"/>
                <w:placeholder>
                  <w:docPart w:val="48EFBF9639CB4B65B5CC95849604CB96"/>
                </w:placeholder>
                <w:showingPlcHdr/>
                <w:text/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 xml:space="preserve">Enter </w:t>
                </w:r>
                <w:r w:rsidR="000D2CA5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text</w:t>
                </w:r>
              </w:sdtContent>
            </w:sdt>
          </w:p>
        </w:tc>
        <w:tc>
          <w:tcPr>
            <w:tcW w:w="6318" w:type="dxa"/>
            <w:gridSpan w:val="6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C60E006" w14:textId="5BD5E9BF" w:rsidR="003516E9" w:rsidRPr="00E35C2C" w:rsidRDefault="008222FD" w:rsidP="003516E9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  <w:r w:rsidR="003516E9" w:rsidRPr="00E35C2C">
              <w:rPr>
                <w:b/>
                <w:szCs w:val="18"/>
              </w:rPr>
              <w:t>FNIHB Location Reporting</w:t>
            </w:r>
            <w:r w:rsidR="00C72316">
              <w:rPr>
                <w:b/>
                <w:szCs w:val="18"/>
              </w:rPr>
              <w:t>:</w:t>
            </w:r>
            <w:r w:rsidR="003516E9" w:rsidRPr="00E35C2C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1295252240"/>
                <w:placeholder>
                  <w:docPart w:val="2595CC09B7F3419E81F15D59000ED0F6"/>
                </w:placeholder>
                <w:showingPlcHdr/>
                <w:dropDownList>
                  <w:listItem w:displayText="FNIHB community in Calgary Zone" w:value="FNIHB community in Calgary Zone"/>
                  <w:listItem w:displayText="FNIHB community in Central Zone" w:value="FNIHB community in Central Zone"/>
                  <w:listItem w:displayText="FNIHB community in Edmonton Zone" w:value="FNIHB community in Edmonton Zone"/>
                  <w:listItem w:displayText="FNIHB community in North Zone" w:value="FNIHB community in North Zone"/>
                  <w:listItem w:displayText="FNIHB community in South Zone" w:value="FNIHB community in South Zone"/>
                  <w:listItem w:displayText="Alberta Health" w:value="Alberta Health"/>
                </w:dropDownList>
              </w:sdtPr>
              <w:sdtEndPr/>
              <w:sdtContent>
                <w:r w:rsidR="004C4BF4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Choose</w:t>
                </w:r>
                <w:r w:rsidR="000D2CA5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 xml:space="preserve"> one</w:t>
                </w:r>
              </w:sdtContent>
            </w:sdt>
            <w:r w:rsidR="003516E9" w:rsidRPr="00E35C2C">
              <w:rPr>
                <w:szCs w:val="18"/>
              </w:rPr>
              <w:t xml:space="preserve">  </w:t>
            </w:r>
          </w:p>
        </w:tc>
      </w:tr>
      <w:tr w:rsidR="00C052BA" w:rsidRPr="00E35C2C" w14:paraId="4779224A" w14:textId="77777777" w:rsidTr="00C72316">
        <w:tc>
          <w:tcPr>
            <w:tcW w:w="10795" w:type="dxa"/>
            <w:gridSpan w:val="9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  <w:vAlign w:val="bottom"/>
          </w:tcPr>
          <w:p w14:paraId="63296E4B" w14:textId="77777777" w:rsidR="00C052BA" w:rsidRPr="00E35C2C" w:rsidRDefault="00C052BA" w:rsidP="00C72316">
            <w:pPr>
              <w:pStyle w:val="Heading2"/>
              <w:spacing w:before="0"/>
            </w:pPr>
            <w:r w:rsidRPr="00E55429">
              <w:rPr>
                <w:color w:val="00AAD2"/>
              </w:rPr>
              <w:t>Section 3 – Personal Identifiers</w:t>
            </w:r>
          </w:p>
        </w:tc>
      </w:tr>
      <w:tr w:rsidR="00C9119F" w:rsidRPr="00E35C2C" w14:paraId="1E13DB38" w14:textId="77777777" w:rsidTr="00B01379">
        <w:tc>
          <w:tcPr>
            <w:tcW w:w="2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47E61263" w14:textId="7375EF4F" w:rsidR="00C9119F" w:rsidRPr="00B25647" w:rsidRDefault="009356FA" w:rsidP="00157A4A">
            <w:pPr>
              <w:pStyle w:val="Heading2"/>
              <w:spacing w:before="0"/>
              <w:rPr>
                <w:sz w:val="18"/>
              </w:rPr>
            </w:pPr>
            <w:r>
              <w:rPr>
                <w:sz w:val="18"/>
              </w:rPr>
              <w:t>CDOM/</w:t>
            </w:r>
            <w:r w:rsidR="00C9119F">
              <w:rPr>
                <w:sz w:val="18"/>
              </w:rPr>
              <w:t>NDR</w:t>
            </w:r>
            <w:r w:rsidR="00C72316">
              <w:rPr>
                <w:sz w:val="18"/>
              </w:rPr>
              <w:t xml:space="preserve"> </w:t>
            </w:r>
            <w:r w:rsidR="00C9119F">
              <w:rPr>
                <w:sz w:val="18"/>
              </w:rPr>
              <w:t>#</w:t>
            </w:r>
            <w:r w:rsidR="00C72316">
              <w:rPr>
                <w:sz w:val="18"/>
              </w:rPr>
              <w:t>:</w:t>
            </w:r>
            <w:r w:rsidR="00C9119F">
              <w:rPr>
                <w:sz w:val="18"/>
              </w:rPr>
              <w:t xml:space="preserve"> </w:t>
            </w:r>
            <w:sdt>
              <w:sdtPr>
                <w:id w:val="-498190854"/>
                <w:placeholder>
                  <w:docPart w:val="601B35D2D3CE4F31BB0771B33B0B411A"/>
                </w:placeholder>
                <w:showingPlcHdr/>
                <w:text w:multiLine="1"/>
              </w:sdtPr>
              <w:sdtEndPr/>
              <w:sdtContent>
                <w:r w:rsidR="00C9119F" w:rsidRPr="00B25647">
                  <w:rPr>
                    <w:rStyle w:val="PlaceholderText"/>
                    <w:rFonts w:eastAsiaTheme="minorHAnsi"/>
                    <w:b w:val="0"/>
                    <w:bCs/>
                    <w:color w:val="808080" w:themeColor="background1" w:themeShade="80"/>
                    <w:sz w:val="18"/>
                  </w:rPr>
                  <w:t>Enter text</w:t>
                </w:r>
              </w:sdtContent>
            </w:sdt>
          </w:p>
        </w:tc>
        <w:tc>
          <w:tcPr>
            <w:tcW w:w="782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00F0" w14:textId="10C0806F" w:rsidR="00C9119F" w:rsidRPr="00C9119F" w:rsidRDefault="00C9119F" w:rsidP="00157A4A">
            <w:pPr>
              <w:pStyle w:val="Heading2"/>
              <w:spacing w:before="0"/>
              <w:rPr>
                <w:b w:val="0"/>
                <w:bCs/>
                <w:sz w:val="18"/>
              </w:rPr>
            </w:pPr>
            <w:r>
              <w:rPr>
                <w:sz w:val="18"/>
              </w:rPr>
              <w:t>Name</w:t>
            </w:r>
            <w:r w:rsidR="00C72316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C72316">
              <w:rPr>
                <w:sz w:val="18"/>
              </w:rPr>
              <w:t xml:space="preserve"> </w:t>
            </w:r>
            <w:r>
              <w:rPr>
                <w:b w:val="0"/>
                <w:bCs/>
                <w:i/>
                <w:iCs/>
                <w:sz w:val="18"/>
              </w:rPr>
              <w:t xml:space="preserve">Last </w:t>
            </w:r>
            <w:sdt>
              <w:sdtPr>
                <w:rPr>
                  <w:b w:val="0"/>
                  <w:bCs/>
                  <w:i/>
                  <w:iCs/>
                  <w:sz w:val="18"/>
                </w:rPr>
                <w:id w:val="-1323956004"/>
                <w:placeholder>
                  <w:docPart w:val="6AB075D1F29142E6A899D5713752C079"/>
                </w:placeholder>
                <w:showingPlcHdr/>
              </w:sdtPr>
              <w:sdtEndPr/>
              <w:sdtContent>
                <w:r w:rsidRPr="00C9119F">
                  <w:rPr>
                    <w:rStyle w:val="PlaceholderText"/>
                    <w:rFonts w:eastAsia="Times New Roman" w:cs="Times New Roman"/>
                    <w:b w:val="0"/>
                    <w:bCs/>
                    <w:color w:val="808080" w:themeColor="background1" w:themeShade="80"/>
                    <w:sz w:val="18"/>
                  </w:rPr>
                  <w:t>Enter text</w:t>
                </w:r>
              </w:sdtContent>
            </w:sdt>
            <w:r>
              <w:rPr>
                <w:b w:val="0"/>
                <w:bCs/>
                <w:i/>
                <w:iCs/>
                <w:sz w:val="18"/>
              </w:rPr>
              <w:t xml:space="preserve">     </w:t>
            </w:r>
            <w:r w:rsidR="00C72316">
              <w:rPr>
                <w:b w:val="0"/>
                <w:bCs/>
                <w:i/>
                <w:iCs/>
                <w:sz w:val="18"/>
              </w:rPr>
              <w:t xml:space="preserve">   </w:t>
            </w:r>
            <w:r>
              <w:rPr>
                <w:b w:val="0"/>
                <w:bCs/>
                <w:i/>
                <w:iCs/>
                <w:sz w:val="18"/>
              </w:rPr>
              <w:t xml:space="preserve">First </w:t>
            </w:r>
            <w:sdt>
              <w:sdtPr>
                <w:rPr>
                  <w:b w:val="0"/>
                  <w:bCs/>
                  <w:i/>
                  <w:iCs/>
                  <w:sz w:val="18"/>
                </w:rPr>
                <w:id w:val="-1272013111"/>
                <w:placeholder>
                  <w:docPart w:val="E5E855A4B5264D51BAE71D7447075CB9"/>
                </w:placeholder>
                <w:showingPlcHdr/>
              </w:sdtPr>
              <w:sdtEndPr/>
              <w:sdtContent>
                <w:r w:rsidR="00AE34D1" w:rsidRPr="00AE34D1">
                  <w:rPr>
                    <w:rStyle w:val="PlaceholderText"/>
                    <w:rFonts w:eastAsiaTheme="minorHAnsi" w:cs="Times New Roman"/>
                    <w:b w:val="0"/>
                    <w:color w:val="808080" w:themeColor="background1" w:themeShade="80"/>
                    <w:sz w:val="18"/>
                  </w:rPr>
                  <w:t>Enter text</w:t>
                </w:r>
              </w:sdtContent>
            </w:sdt>
          </w:p>
        </w:tc>
      </w:tr>
      <w:tr w:rsidR="00C54ACE" w:rsidRPr="0060264E" w14:paraId="66E3DCA6" w14:textId="77777777" w:rsidTr="00B01379">
        <w:tc>
          <w:tcPr>
            <w:tcW w:w="2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ECF1C4B" w14:textId="2A9DC745" w:rsidR="00C54ACE" w:rsidRPr="0060264E" w:rsidRDefault="00C54ACE" w:rsidP="004072E6">
            <w:r w:rsidRPr="0060264E">
              <w:rPr>
                <w:b/>
              </w:rPr>
              <w:t>P</w:t>
            </w:r>
            <w:r>
              <w:rPr>
                <w:b/>
              </w:rPr>
              <w:t>HN</w:t>
            </w:r>
            <w:r w:rsidR="00C72316">
              <w:rPr>
                <w:b/>
              </w:rPr>
              <w:t>:</w:t>
            </w:r>
            <w:r w:rsidRPr="0060264E">
              <w:t xml:space="preserve">  </w:t>
            </w:r>
            <w:sdt>
              <w:sdtPr>
                <w:rPr>
                  <w:szCs w:val="18"/>
                </w:rPr>
                <w:id w:val="227342037"/>
                <w:placeholder>
                  <w:docPart w:val="E53271E274734C99A97C4C50C1EE8523"/>
                </w:placeholder>
                <w:showingPlcHdr/>
                <w:text/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4A7D5059" w14:textId="01F271F2" w:rsidR="00C54ACE" w:rsidRPr="0060264E" w:rsidRDefault="00092C0B" w:rsidP="0060264E">
            <w:r>
              <w:rPr>
                <w:b/>
              </w:rPr>
              <w:t>Sex</w:t>
            </w:r>
            <w:r w:rsidR="00C72316">
              <w:rPr>
                <w:b/>
              </w:rPr>
              <w:t>:</w:t>
            </w:r>
            <w:r w:rsidR="00626FCC" w:rsidRPr="0060264E">
              <w:t xml:space="preserve">  </w:t>
            </w:r>
            <w:sdt>
              <w:sdtPr>
                <w:id w:val="8804876"/>
                <w:placeholder>
                  <w:docPart w:val="B6A56A5E23B344A3B77A840356168F21"/>
                </w:placeholder>
                <w:showingPlcHdr/>
                <w:dropDownList>
                  <w:listItem w:displayText="Female" w:value="Female"/>
                  <w:listItem w:displayText="Male" w:value="Male"/>
                  <w:listItem w:displayText="Other" w:value="Other"/>
                  <w:listItem w:displayText="Unknown" w:value="Unknown"/>
                </w:dropDownList>
              </w:sdtPr>
              <w:sdtEndPr/>
              <w:sdtContent>
                <w:r w:rsidR="00626FCC" w:rsidRPr="003F22FC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C19DA98" w14:textId="4D09F627" w:rsidR="00C54ACE" w:rsidRPr="0060264E" w:rsidRDefault="00626FCC" w:rsidP="00626FCC">
            <w:r w:rsidRPr="0060264E">
              <w:rPr>
                <w:b/>
              </w:rPr>
              <w:t>Birth Date</w:t>
            </w:r>
            <w:r w:rsidR="00C72316">
              <w:rPr>
                <w:b/>
              </w:rPr>
              <w:t>:</w:t>
            </w:r>
            <w:r w:rsidRPr="0060264E">
              <w:t xml:space="preserve">  </w:t>
            </w:r>
            <w:sdt>
              <w:sdtPr>
                <w:id w:val="1306427878"/>
                <w:placeholder>
                  <w:docPart w:val="3C3CD05D0CDA41C4AAE6FF2109336BEB"/>
                </w:placeholder>
                <w:showingPlcHdr/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FC">
                  <w:rPr>
                    <w:color w:val="808080" w:themeColor="background1" w:themeShade="80"/>
                  </w:rPr>
                  <w:t>Choose date</w:t>
                </w:r>
              </w:sdtContent>
            </w:sdt>
            <w:r w:rsidRPr="0060264E">
              <w:rPr>
                <w:b/>
              </w:rPr>
              <w:t xml:space="preserve"> </w:t>
            </w:r>
          </w:p>
        </w:tc>
      </w:tr>
      <w:tr w:rsidR="00B10912" w:rsidRPr="006F45C2" w14:paraId="3606161D" w14:textId="77777777" w:rsidTr="00B01379">
        <w:tc>
          <w:tcPr>
            <w:tcW w:w="10795" w:type="dxa"/>
            <w:gridSpan w:val="9"/>
            <w:tcBorders>
              <w:left w:val="nil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DF18847" w14:textId="29EEA4C5" w:rsidR="00B10912" w:rsidRPr="0069789E" w:rsidRDefault="005732AB" w:rsidP="0069789E">
            <w:pPr>
              <w:pStyle w:val="Heading2"/>
              <w:spacing w:before="0"/>
              <w:rPr>
                <w:color w:val="00AAD2"/>
              </w:rPr>
            </w:pPr>
            <w:r w:rsidRPr="00E55429">
              <w:rPr>
                <w:color w:val="00AAD2"/>
              </w:rPr>
              <w:t>Section 4 –</w:t>
            </w:r>
            <w:r w:rsidR="006D74A5" w:rsidRPr="00E55429">
              <w:rPr>
                <w:color w:val="00AAD2"/>
              </w:rPr>
              <w:t xml:space="preserve"> </w:t>
            </w:r>
            <w:r w:rsidR="00352B8F">
              <w:rPr>
                <w:color w:val="00AAD2"/>
              </w:rPr>
              <w:t xml:space="preserve">Exposure and </w:t>
            </w:r>
            <w:r w:rsidRPr="00E55429">
              <w:rPr>
                <w:color w:val="00AAD2"/>
              </w:rPr>
              <w:t>Clinical Findings</w:t>
            </w:r>
          </w:p>
        </w:tc>
      </w:tr>
      <w:tr w:rsidR="009F76D5" w:rsidRPr="006F45C2" w14:paraId="73454B2F" w14:textId="77777777" w:rsidTr="00B01379">
        <w:tc>
          <w:tcPr>
            <w:tcW w:w="53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2EE6CEC4" w14:textId="12351A94" w:rsidR="009F76D5" w:rsidRPr="006F45C2" w:rsidRDefault="008222FD" w:rsidP="00B01379">
            <w:r>
              <w:rPr>
                <w:b/>
                <w:lang w:val="en-CA"/>
              </w:rPr>
              <w:t xml:space="preserve"> </w:t>
            </w:r>
            <w:r w:rsidR="009F76D5" w:rsidRPr="0060264E">
              <w:rPr>
                <w:b/>
                <w:lang w:val="en-CA"/>
              </w:rPr>
              <w:t>Onset Date</w:t>
            </w:r>
            <w:r w:rsidR="00C72316">
              <w:rPr>
                <w:b/>
                <w:lang w:val="en-CA"/>
              </w:rPr>
              <w:t>:</w:t>
            </w:r>
            <w:r w:rsidR="009F76D5" w:rsidRPr="009B0F81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756952216"/>
                <w:placeholder>
                  <w:docPart w:val="F381FC2AF24D4852BF066D7044024A8D"/>
                </w:placeholder>
                <w:showingPlcHdr/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F76D5" w:rsidRPr="003F22FC">
                  <w:rPr>
                    <w:color w:val="808080" w:themeColor="background1" w:themeShade="80"/>
                  </w:rPr>
                  <w:t>Choose date</w:t>
                </w:r>
              </w:sdtContent>
            </w:sdt>
          </w:p>
        </w:tc>
        <w:tc>
          <w:tcPr>
            <w:tcW w:w="54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61B" w14:textId="1A49532B" w:rsidR="009F76D5" w:rsidRPr="009F76D5" w:rsidRDefault="009F76D5" w:rsidP="00B01379">
            <w:pPr>
              <w:rPr>
                <w:b/>
                <w:bCs/>
              </w:rPr>
            </w:pPr>
            <w:r>
              <w:rPr>
                <w:b/>
                <w:bCs/>
              </w:rPr>
              <w:t>Last Outcome Recorded</w:t>
            </w:r>
            <w:r w:rsidR="00C7231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017685945"/>
                <w:placeholder>
                  <w:docPart w:val="B5B96630962D470F8B214D4F5DA0F58E"/>
                </w:placeholder>
                <w:showingPlcHdr/>
                <w:dropDownList>
                  <w:listItem w:displayText="Recovered" w:value="Recovered"/>
                  <w:listItem w:displayText="Recovered Partially" w:value="Recovered Partially"/>
                  <w:listItem w:displayText="Sequelae" w:value="Sequelae"/>
                  <w:listItem w:displayText="Ongoing Episode" w:value="Ongoing Episode"/>
                  <w:listItem w:displayText="Unknown" w:value="Unknown"/>
                </w:dropDownList>
              </w:sdtPr>
              <w:sdtEndPr/>
              <w:sdtContent>
                <w:r w:rsidRPr="007A1C9A">
                  <w:rPr>
                    <w:rStyle w:val="PlaceholderText"/>
                    <w:rFonts w:eastAsiaTheme="minorHAnsi"/>
                  </w:rPr>
                  <w:t xml:space="preserve">Choose </w:t>
                </w:r>
                <w:r w:rsidR="00B9759A">
                  <w:rPr>
                    <w:rStyle w:val="PlaceholderText"/>
                    <w:rFonts w:eastAsiaTheme="minorHAnsi"/>
                  </w:rPr>
                  <w:t>one</w:t>
                </w:r>
              </w:sdtContent>
            </w:sdt>
          </w:p>
        </w:tc>
      </w:tr>
      <w:tr w:rsidR="00A75107" w:rsidRPr="006F45C2" w14:paraId="254D6CB0" w14:textId="77777777" w:rsidTr="00B01379">
        <w:tc>
          <w:tcPr>
            <w:tcW w:w="53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5D110FC2" w14:textId="205A5F8D" w:rsidR="00A75107" w:rsidRPr="00CD1DBD" w:rsidRDefault="008222FD" w:rsidP="00B01379">
            <w:r>
              <w:rPr>
                <w:b/>
                <w:lang w:val="en-CA"/>
              </w:rPr>
              <w:t xml:space="preserve"> </w:t>
            </w:r>
            <w:r w:rsidR="00B25647">
              <w:rPr>
                <w:b/>
                <w:lang w:val="en-CA"/>
              </w:rPr>
              <w:t>History of Tick Bite</w:t>
            </w:r>
            <w:r w:rsidR="00A75107" w:rsidRPr="00CD1DBD">
              <w:rPr>
                <w:b/>
                <w:lang w:val="en-CA"/>
              </w:rPr>
              <w:t xml:space="preserve">? </w:t>
            </w:r>
            <w:sdt>
              <w:sdtPr>
                <w:rPr>
                  <w:lang w:val="en-CA"/>
                </w:rPr>
                <w:id w:val="1286697705"/>
                <w:placeholder>
                  <w:docPart w:val="0D23FC6C739F4E0FA0A987F77F346479"/>
                </w:placeholder>
                <w:showingPlcHdr/>
                <w:dropDownList>
                  <w:listItem w:displayText="Definite" w:value="Definite"/>
                  <w:listItem w:displayText="Possible" w:value="Possible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75107" w:rsidRPr="00CD1DBD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  <w:tc>
          <w:tcPr>
            <w:tcW w:w="54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BBE" w14:textId="7437BFC5" w:rsidR="00A75107" w:rsidRPr="00CD1DBD" w:rsidRDefault="00B25647" w:rsidP="00B01379">
            <w:r>
              <w:rPr>
                <w:b/>
                <w:lang w:val="en-CA"/>
              </w:rPr>
              <w:t>Exposure to Known Risk Area</w:t>
            </w:r>
            <w:r w:rsidR="00A75107" w:rsidRPr="00CD1DBD">
              <w:rPr>
                <w:b/>
                <w:lang w:val="en-CA"/>
              </w:rPr>
              <w:t>?</w:t>
            </w:r>
            <w:r w:rsidR="00A75107" w:rsidRPr="00CD1DBD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446378769"/>
                <w:placeholder>
                  <w:docPart w:val="15D1DBD012C84A8C8C4DF007855E326C"/>
                </w:placeholder>
                <w:showingPlcHdr/>
                <w:dropDownList>
                  <w:listItem w:displayText="No" w:value="No"/>
                  <w:listItem w:displayText="Yes" w:value="Yes"/>
                  <w:listItem w:displayText="Unknown" w:value="Unknown"/>
                </w:dropDownList>
              </w:sdtPr>
              <w:sdtEndPr/>
              <w:sdtContent>
                <w:r w:rsidR="00A75107" w:rsidRPr="00CD1DBD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</w:tr>
      <w:tr w:rsidR="00F8771D" w:rsidRPr="00673E00" w14:paraId="0CDAA407" w14:textId="77777777" w:rsidTr="00B01379">
        <w:tc>
          <w:tcPr>
            <w:tcW w:w="10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074F6B79" w14:textId="46107991" w:rsidR="004D5AFE" w:rsidRPr="00673E00" w:rsidRDefault="008222FD" w:rsidP="00B01379">
            <w:pPr>
              <w:rPr>
                <w:rFonts w:cs="Arial"/>
                <w:b/>
                <w:szCs w:val="18"/>
                <w:lang w:val="en-CA"/>
              </w:rPr>
            </w:pPr>
            <w:r>
              <w:rPr>
                <w:b/>
                <w:lang w:val="en-CA"/>
              </w:rPr>
              <w:t xml:space="preserve"> </w:t>
            </w:r>
            <w:r w:rsidR="00B25647" w:rsidRPr="00673E00">
              <w:rPr>
                <w:b/>
                <w:lang w:val="en-CA"/>
              </w:rPr>
              <w:t>Symptomatic</w:t>
            </w:r>
            <w:r w:rsidR="00F8771D" w:rsidRPr="00673E00">
              <w:rPr>
                <w:b/>
                <w:lang w:val="en-CA"/>
              </w:rPr>
              <w:t>?</w:t>
            </w:r>
            <w:r w:rsidR="00F8771D" w:rsidRPr="00673E00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-151057914"/>
                <w:placeholder>
                  <w:docPart w:val="72CDA04C3524440BB2DBF43BD75A0E22"/>
                </w:placeholder>
                <w:showingPlcHdr/>
                <w:dropDownList>
                  <w:listItem w:displayText="No" w:value="No"/>
                  <w:listItem w:displayText="Yes" w:value="Yes"/>
                  <w:listItem w:displayText="Unknown" w:value="Unknown"/>
                </w:dropDownList>
              </w:sdtPr>
              <w:sdtEndPr/>
              <w:sdtContent>
                <w:r w:rsidR="00F8771D" w:rsidRPr="00673E00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  <w:r w:rsidR="00673E00" w:rsidRPr="00673E00">
              <w:rPr>
                <w:lang w:val="en-CA"/>
              </w:rPr>
              <w:t xml:space="preserve"> </w:t>
            </w:r>
          </w:p>
        </w:tc>
      </w:tr>
      <w:tr w:rsidR="00673E00" w:rsidRPr="00673E00" w14:paraId="329C2B86" w14:textId="77777777" w:rsidTr="00B01379">
        <w:tc>
          <w:tcPr>
            <w:tcW w:w="1079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32E4F11" w14:textId="025858FE" w:rsidR="00673E00" w:rsidRPr="000A2C6B" w:rsidRDefault="008222FD" w:rsidP="00B01379">
            <w:pPr>
              <w:rPr>
                <w:bCs/>
                <w:i/>
                <w:iCs/>
                <w:lang w:val="en-CA"/>
              </w:rPr>
            </w:pPr>
            <w:r>
              <w:rPr>
                <w:b/>
                <w:lang w:val="en-CA"/>
              </w:rPr>
              <w:t xml:space="preserve"> </w:t>
            </w:r>
            <w:r w:rsidR="00673E00" w:rsidRPr="00673E00">
              <w:rPr>
                <w:b/>
                <w:lang w:val="en-CA"/>
              </w:rPr>
              <w:t xml:space="preserve">Flu-like </w:t>
            </w:r>
            <w:proofErr w:type="gramStart"/>
            <w:r w:rsidR="00673E00" w:rsidRPr="00673E00">
              <w:rPr>
                <w:b/>
                <w:lang w:val="en-CA"/>
              </w:rPr>
              <w:t>Symptoms</w:t>
            </w:r>
            <w:r w:rsidR="0069789E">
              <w:rPr>
                <w:b/>
                <w:lang w:val="en-CA"/>
              </w:rPr>
              <w:t>?</w:t>
            </w:r>
            <w:proofErr w:type="gramEnd"/>
            <w:r w:rsidR="0069789E">
              <w:rPr>
                <w:b/>
                <w:lang w:val="en-CA"/>
              </w:rPr>
              <w:t xml:space="preserve"> </w:t>
            </w:r>
            <w:r w:rsidR="00673E00" w:rsidRPr="00673E00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1933083275"/>
                <w:placeholder>
                  <w:docPart w:val="B5ABFE9605084DA88D8CA593165F9F16"/>
                </w:placeholder>
                <w:showingPlcHdr/>
                <w:dropDownList>
                  <w:listItem w:value="Choose one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673E00" w:rsidRPr="00673E00">
                  <w:rPr>
                    <w:rStyle w:val="PlaceholderText"/>
                    <w:rFonts w:eastAsiaTheme="minorHAnsi"/>
                  </w:rPr>
                  <w:t>Choose one</w:t>
                </w:r>
              </w:sdtContent>
            </w:sdt>
            <w:r w:rsidR="008262E4">
              <w:rPr>
                <w:b/>
                <w:lang w:val="en-CA"/>
              </w:rPr>
              <w:t xml:space="preserve"> </w:t>
            </w:r>
            <w:r w:rsidR="0069789E">
              <w:rPr>
                <w:b/>
                <w:lang w:val="en-CA"/>
              </w:rPr>
              <w:t xml:space="preserve"> </w:t>
            </w:r>
            <w:r w:rsidR="000A2C6B">
              <w:rPr>
                <w:bCs/>
                <w:i/>
                <w:iCs/>
                <w:lang w:val="en-CA"/>
              </w:rPr>
              <w:t>(</w:t>
            </w:r>
            <w:r w:rsidR="0069789E">
              <w:rPr>
                <w:bCs/>
                <w:i/>
                <w:iCs/>
                <w:lang w:val="en-CA"/>
              </w:rPr>
              <w:t xml:space="preserve">Complete for </w:t>
            </w:r>
            <w:r w:rsidR="000A2C6B">
              <w:rPr>
                <w:bCs/>
                <w:i/>
                <w:iCs/>
                <w:lang w:val="en-CA"/>
              </w:rPr>
              <w:t xml:space="preserve">ALL </w:t>
            </w:r>
            <w:r w:rsidR="0069789E">
              <w:rPr>
                <w:bCs/>
                <w:i/>
                <w:iCs/>
                <w:lang w:val="en-CA"/>
              </w:rPr>
              <w:t>d</w:t>
            </w:r>
            <w:r w:rsidR="000A2C6B">
              <w:rPr>
                <w:bCs/>
                <w:i/>
                <w:iCs/>
                <w:lang w:val="en-CA"/>
              </w:rPr>
              <w:t>iseases – select all that apply)</w:t>
            </w:r>
          </w:p>
        </w:tc>
      </w:tr>
      <w:tr w:rsidR="00673E00" w:rsidRPr="00673E00" w14:paraId="6831219B" w14:textId="77777777" w:rsidTr="00B01379"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10AEC7DB" w14:textId="08AC6B3E" w:rsidR="00673E00" w:rsidRPr="007E16CE" w:rsidRDefault="006F5769" w:rsidP="00B01379">
            <w:pPr>
              <w:contextualSpacing/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92614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211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673E00" w:rsidRPr="007E16CE">
              <w:rPr>
                <w:bCs/>
                <w:lang w:val="en-CA"/>
              </w:rPr>
              <w:t xml:space="preserve"> Arthralgia</w:t>
            </w:r>
          </w:p>
        </w:tc>
        <w:tc>
          <w:tcPr>
            <w:tcW w:w="26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5CBD7" w14:textId="4AF430B4" w:rsidR="00673E00" w:rsidRPr="007E16CE" w:rsidRDefault="006F5769" w:rsidP="00B01379">
            <w:pPr>
              <w:contextualSpacing/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0777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211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673E00" w:rsidRPr="007E16CE">
              <w:rPr>
                <w:bCs/>
                <w:lang w:val="en-CA"/>
              </w:rPr>
              <w:t xml:space="preserve"> Fatigue</w:t>
            </w:r>
          </w:p>
        </w:tc>
        <w:tc>
          <w:tcPr>
            <w:tcW w:w="26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9C22F" w14:textId="6195DD6A" w:rsidR="00673E00" w:rsidRPr="007E16CE" w:rsidRDefault="006F5769" w:rsidP="00B01379">
            <w:pPr>
              <w:contextualSpacing/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-124348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00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673E00" w:rsidRPr="007E16CE">
              <w:rPr>
                <w:bCs/>
                <w:lang w:val="en-CA"/>
              </w:rPr>
              <w:t xml:space="preserve"> Fever</w:t>
            </w: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06928F" w14:textId="26375E83" w:rsidR="00673E00" w:rsidRPr="007E16CE" w:rsidRDefault="006F5769" w:rsidP="00B01379">
            <w:pPr>
              <w:contextualSpacing/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4375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00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673E00" w:rsidRPr="007E16CE">
              <w:rPr>
                <w:bCs/>
                <w:lang w:val="en-CA"/>
              </w:rPr>
              <w:t xml:space="preserve"> Headache</w:t>
            </w:r>
          </w:p>
        </w:tc>
      </w:tr>
      <w:tr w:rsidR="00673E00" w:rsidRPr="00673E00" w14:paraId="1BD39958" w14:textId="77777777" w:rsidTr="00B01379"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1D8B361D" w14:textId="762A282C" w:rsidR="00673E00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24830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00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673E00" w:rsidRPr="007E16CE">
              <w:rPr>
                <w:bCs/>
                <w:lang w:val="en-CA"/>
              </w:rPr>
              <w:t xml:space="preserve"> Myalgia</w:t>
            </w:r>
          </w:p>
        </w:tc>
        <w:tc>
          <w:tcPr>
            <w:tcW w:w="269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A7B854" w14:textId="1F3201B1" w:rsidR="00673E00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41459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211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673E00" w:rsidRPr="007E16CE">
              <w:rPr>
                <w:bCs/>
                <w:lang w:val="en-CA"/>
              </w:rPr>
              <w:t xml:space="preserve"> Vomiting</w:t>
            </w:r>
          </w:p>
        </w:tc>
        <w:tc>
          <w:tcPr>
            <w:tcW w:w="539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304BAB" w14:textId="1074B75A" w:rsidR="00673E00" w:rsidRPr="007E16CE" w:rsidRDefault="00673E00" w:rsidP="00B01379">
            <w:pPr>
              <w:rPr>
                <w:bCs/>
                <w:lang w:val="en-CA"/>
              </w:rPr>
            </w:pPr>
          </w:p>
        </w:tc>
      </w:tr>
      <w:tr w:rsidR="00195087" w:rsidRPr="00673E00" w14:paraId="5A8439F9" w14:textId="77777777" w:rsidTr="00B01379">
        <w:tc>
          <w:tcPr>
            <w:tcW w:w="1079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0B230BB1" w14:textId="4176B707" w:rsidR="00195087" w:rsidRPr="000A2C6B" w:rsidRDefault="008222FD" w:rsidP="00B01379">
            <w:pPr>
              <w:rPr>
                <w:bCs/>
                <w:i/>
                <w:iCs/>
                <w:lang w:val="en-CA"/>
              </w:rPr>
            </w:pPr>
            <w:r>
              <w:rPr>
                <w:b/>
                <w:lang w:val="en-CA"/>
              </w:rPr>
              <w:t xml:space="preserve"> </w:t>
            </w:r>
            <w:r w:rsidR="00195087">
              <w:rPr>
                <w:b/>
                <w:lang w:val="en-CA"/>
              </w:rPr>
              <w:t>A</w:t>
            </w:r>
            <w:r w:rsidR="007E16CE">
              <w:rPr>
                <w:b/>
                <w:lang w:val="en-CA"/>
              </w:rPr>
              <w:t>NAPLASMOSIS</w:t>
            </w:r>
            <w:r w:rsidR="000A2C6B">
              <w:rPr>
                <w:b/>
                <w:lang w:val="en-CA"/>
              </w:rPr>
              <w:t xml:space="preserve"> </w:t>
            </w:r>
            <w:r w:rsidR="000A2C6B">
              <w:rPr>
                <w:bCs/>
                <w:i/>
                <w:iCs/>
                <w:lang w:val="en-CA"/>
              </w:rPr>
              <w:t>(Select all that apply)</w:t>
            </w:r>
          </w:p>
        </w:tc>
      </w:tr>
      <w:tr w:rsidR="00195087" w:rsidRPr="00673E00" w14:paraId="7155456B" w14:textId="77777777" w:rsidTr="00B01379"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6D85B30A" w14:textId="73F2E367" w:rsidR="00195087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-22275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87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195087" w:rsidRPr="007E16CE">
              <w:rPr>
                <w:bCs/>
                <w:lang w:val="en-CA"/>
              </w:rPr>
              <w:t xml:space="preserve"> Anemia</w:t>
            </w:r>
          </w:p>
        </w:tc>
        <w:tc>
          <w:tcPr>
            <w:tcW w:w="269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328018" w14:textId="5CBF1CC3" w:rsidR="00195087" w:rsidRPr="007E16CE" w:rsidRDefault="006F5769" w:rsidP="0069789E">
            <w:pPr>
              <w:ind w:left="250" w:hanging="250"/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61725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87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195087" w:rsidRPr="007E16CE">
              <w:rPr>
                <w:bCs/>
                <w:lang w:val="en-CA"/>
              </w:rPr>
              <w:t xml:space="preserve"> Elevated </w:t>
            </w:r>
            <w:r w:rsidR="0069789E">
              <w:rPr>
                <w:bCs/>
                <w:lang w:val="en-CA"/>
              </w:rPr>
              <w:t>h</w:t>
            </w:r>
            <w:r w:rsidR="00195087" w:rsidRPr="007E16CE">
              <w:rPr>
                <w:bCs/>
                <w:lang w:val="en-CA"/>
              </w:rPr>
              <w:t xml:space="preserve">epatic </w:t>
            </w:r>
            <w:r w:rsidR="0069789E">
              <w:rPr>
                <w:bCs/>
                <w:lang w:val="en-CA"/>
              </w:rPr>
              <w:t>t</w:t>
            </w:r>
            <w:r w:rsidR="00195087" w:rsidRPr="007E16CE">
              <w:rPr>
                <w:bCs/>
                <w:lang w:val="en-CA"/>
              </w:rPr>
              <w:t xml:space="preserve">ransaminases </w:t>
            </w:r>
            <w:r w:rsidR="0069789E">
              <w:rPr>
                <w:bCs/>
                <w:lang w:val="en-CA"/>
              </w:rPr>
              <w:t>c</w:t>
            </w:r>
            <w:r w:rsidR="00195087" w:rsidRPr="007E16CE">
              <w:rPr>
                <w:bCs/>
                <w:lang w:val="en-CA"/>
              </w:rPr>
              <w:t>oncentrations</w:t>
            </w:r>
          </w:p>
        </w:tc>
        <w:tc>
          <w:tcPr>
            <w:tcW w:w="269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68DD21" w14:textId="2249408F" w:rsidR="00195087" w:rsidRPr="007E16CE" w:rsidRDefault="006F5769" w:rsidP="0069789E">
            <w:pPr>
              <w:ind w:left="250" w:hanging="250"/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47958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87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195087" w:rsidRPr="007E16CE">
              <w:rPr>
                <w:bCs/>
                <w:lang w:val="en-CA"/>
              </w:rPr>
              <w:t xml:space="preserve"> Elevated </w:t>
            </w:r>
            <w:r w:rsidR="0069789E">
              <w:rPr>
                <w:bCs/>
                <w:lang w:val="en-CA"/>
              </w:rPr>
              <w:t>i</w:t>
            </w:r>
            <w:r w:rsidR="00195087" w:rsidRPr="007E16CE">
              <w:rPr>
                <w:bCs/>
                <w:lang w:val="en-CA"/>
              </w:rPr>
              <w:t xml:space="preserve">mmature </w:t>
            </w:r>
            <w:r w:rsidR="0069789E">
              <w:rPr>
                <w:bCs/>
                <w:lang w:val="en-CA"/>
              </w:rPr>
              <w:t>n</w:t>
            </w:r>
            <w:r w:rsidR="00195087" w:rsidRPr="007E16CE">
              <w:rPr>
                <w:bCs/>
                <w:lang w:val="en-CA"/>
              </w:rPr>
              <w:t>eutrophils</w:t>
            </w: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F80E9C" w14:textId="49285EC7" w:rsidR="00195087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3864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87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195087" w:rsidRPr="007E16CE">
              <w:rPr>
                <w:bCs/>
                <w:lang w:val="en-CA"/>
              </w:rPr>
              <w:t xml:space="preserve"> Other (specify) </w:t>
            </w:r>
            <w:sdt>
              <w:sdtPr>
                <w:rPr>
                  <w:bCs/>
                  <w:lang w:val="en-CA"/>
                </w:rPr>
                <w:id w:val="-1083069471"/>
                <w:placeholder>
                  <w:docPart w:val="E7DC8F8566B54C6E831A5DB19982F328"/>
                </w:placeholder>
                <w:showingPlcHdr/>
              </w:sdtPr>
              <w:sdtEndPr/>
              <w:sdtContent>
                <w:r w:rsidR="00195087" w:rsidRPr="007E16CE">
                  <w:rPr>
                    <w:rStyle w:val="PlaceholderText"/>
                    <w:rFonts w:eastAsiaTheme="minorHAnsi"/>
                    <w:bCs/>
                  </w:rPr>
                  <w:t>Enter text</w:t>
                </w:r>
              </w:sdtContent>
            </w:sdt>
          </w:p>
        </w:tc>
      </w:tr>
      <w:tr w:rsidR="00195087" w:rsidRPr="00673E00" w14:paraId="02A02592" w14:textId="77777777" w:rsidTr="00B01379">
        <w:tc>
          <w:tcPr>
            <w:tcW w:w="1079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6DAC35FD" w14:textId="125ACCC3" w:rsidR="00195087" w:rsidRPr="000A2C6B" w:rsidRDefault="008222FD" w:rsidP="00B01379">
            <w:pPr>
              <w:rPr>
                <w:bCs/>
                <w:i/>
                <w:iCs/>
                <w:lang w:val="en-CA"/>
              </w:rPr>
            </w:pPr>
            <w:r>
              <w:rPr>
                <w:b/>
                <w:lang w:val="en-CA"/>
              </w:rPr>
              <w:t xml:space="preserve"> </w:t>
            </w:r>
            <w:r w:rsidR="00AC7BFA">
              <w:rPr>
                <w:b/>
                <w:lang w:val="en-CA"/>
              </w:rPr>
              <w:t>BABESIOSIS</w:t>
            </w:r>
            <w:r w:rsidR="000A2C6B">
              <w:rPr>
                <w:b/>
                <w:lang w:val="en-CA"/>
              </w:rPr>
              <w:t xml:space="preserve"> </w:t>
            </w:r>
            <w:r w:rsidR="000A2C6B">
              <w:rPr>
                <w:bCs/>
                <w:i/>
                <w:iCs/>
                <w:lang w:val="en-CA"/>
              </w:rPr>
              <w:t>(Select all that apply)</w:t>
            </w:r>
          </w:p>
        </w:tc>
      </w:tr>
      <w:tr w:rsidR="00195087" w:rsidRPr="00673E00" w14:paraId="34B7191F" w14:textId="77777777" w:rsidTr="00B01379"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80DF66B" w14:textId="71B661E2" w:rsidR="00195087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66081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87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195087" w:rsidRPr="007E16CE">
              <w:rPr>
                <w:bCs/>
                <w:lang w:val="en-CA"/>
              </w:rPr>
              <w:t xml:space="preserve"> Anemia</w:t>
            </w:r>
          </w:p>
        </w:tc>
        <w:tc>
          <w:tcPr>
            <w:tcW w:w="269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B35863" w14:textId="4A2C0463" w:rsidR="00195087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93408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87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195087" w:rsidRPr="007E16CE">
              <w:rPr>
                <w:bCs/>
                <w:lang w:val="en-CA"/>
              </w:rPr>
              <w:t xml:space="preserve"> Thrombocytopenia</w:t>
            </w:r>
          </w:p>
        </w:tc>
        <w:tc>
          <w:tcPr>
            <w:tcW w:w="539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104F18" w14:textId="6505DD57" w:rsidR="00195087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22595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87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195087" w:rsidRPr="007E16CE">
              <w:rPr>
                <w:bCs/>
                <w:lang w:val="en-CA"/>
              </w:rPr>
              <w:t xml:space="preserve"> Other (specify) </w:t>
            </w:r>
            <w:sdt>
              <w:sdtPr>
                <w:rPr>
                  <w:bCs/>
                  <w:lang w:val="en-CA"/>
                </w:rPr>
                <w:id w:val="2022664921"/>
                <w:placeholder>
                  <w:docPart w:val="62FC10DD24584E259BE5473BC8575F5D"/>
                </w:placeholder>
                <w:showingPlcHdr/>
              </w:sdtPr>
              <w:sdtEndPr/>
              <w:sdtContent>
                <w:r w:rsidR="00195087" w:rsidRPr="007E16CE">
                  <w:rPr>
                    <w:rStyle w:val="PlaceholderText"/>
                    <w:rFonts w:eastAsiaTheme="minorHAnsi"/>
                    <w:bCs/>
                  </w:rPr>
                  <w:t>Enter text</w:t>
                </w:r>
              </w:sdtContent>
            </w:sdt>
          </w:p>
        </w:tc>
      </w:tr>
      <w:tr w:rsidR="00B83722" w:rsidRPr="00673E00" w14:paraId="693E1F35" w14:textId="77777777" w:rsidTr="00B01379">
        <w:tc>
          <w:tcPr>
            <w:tcW w:w="1079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6A3AB4FC" w14:textId="406E0911" w:rsidR="00B83722" w:rsidRPr="000A2C6B" w:rsidRDefault="008222FD" w:rsidP="00B01379">
            <w:pPr>
              <w:rPr>
                <w:bCs/>
                <w:i/>
                <w:iCs/>
                <w:lang w:val="en-CA"/>
              </w:rPr>
            </w:pPr>
            <w:r>
              <w:rPr>
                <w:b/>
                <w:lang w:val="en-CA"/>
              </w:rPr>
              <w:t xml:space="preserve"> </w:t>
            </w:r>
            <w:r w:rsidR="00AC7BFA">
              <w:rPr>
                <w:b/>
                <w:lang w:val="en-CA"/>
              </w:rPr>
              <w:t>LYME DISEASE</w:t>
            </w:r>
            <w:r w:rsidR="000A2C6B">
              <w:rPr>
                <w:b/>
                <w:lang w:val="en-CA"/>
              </w:rPr>
              <w:t xml:space="preserve"> </w:t>
            </w:r>
            <w:r w:rsidR="000A2C6B">
              <w:rPr>
                <w:bCs/>
                <w:i/>
                <w:iCs/>
                <w:lang w:val="en-CA"/>
              </w:rPr>
              <w:t>(Select all that apply)</w:t>
            </w:r>
          </w:p>
        </w:tc>
      </w:tr>
      <w:tr w:rsidR="00195087" w:rsidRPr="00673E00" w14:paraId="546CB19E" w14:textId="77777777" w:rsidTr="00B01379"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0392132C" w14:textId="4979A9C2" w:rsidR="00195087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-53543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22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B83722" w:rsidRPr="007E16CE">
              <w:rPr>
                <w:bCs/>
                <w:lang w:val="en-CA"/>
              </w:rPr>
              <w:t xml:space="preserve"> Bell’s </w:t>
            </w:r>
            <w:r w:rsidR="0069789E">
              <w:rPr>
                <w:bCs/>
                <w:lang w:val="en-CA"/>
              </w:rPr>
              <w:t>p</w:t>
            </w:r>
            <w:r w:rsidR="00B83722" w:rsidRPr="007E16CE">
              <w:rPr>
                <w:bCs/>
                <w:lang w:val="en-CA"/>
              </w:rPr>
              <w:t>alsy</w:t>
            </w:r>
          </w:p>
        </w:tc>
        <w:tc>
          <w:tcPr>
            <w:tcW w:w="26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63024" w14:textId="49928A7D" w:rsidR="00195087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200801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22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B83722" w:rsidRPr="007E16CE">
              <w:rPr>
                <w:bCs/>
                <w:lang w:val="en-CA"/>
              </w:rPr>
              <w:t xml:space="preserve"> Cardiac</w:t>
            </w:r>
            <w:r w:rsidR="0069789E">
              <w:rPr>
                <w:bCs/>
                <w:lang w:val="en-CA"/>
              </w:rPr>
              <w:t xml:space="preserve"> s</w:t>
            </w:r>
            <w:r w:rsidR="00B83722" w:rsidRPr="007E16CE">
              <w:rPr>
                <w:bCs/>
                <w:lang w:val="en-CA"/>
              </w:rPr>
              <w:t>ymptoms</w:t>
            </w:r>
          </w:p>
        </w:tc>
        <w:tc>
          <w:tcPr>
            <w:tcW w:w="26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18E8D" w14:textId="7BB6599E" w:rsidR="00195087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-211265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22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B83722" w:rsidRPr="007E16CE">
              <w:rPr>
                <w:bCs/>
                <w:lang w:val="en-CA"/>
              </w:rPr>
              <w:t xml:space="preserve"> Erythema </w:t>
            </w:r>
            <w:r w:rsidR="0069789E">
              <w:rPr>
                <w:bCs/>
                <w:lang w:val="en-CA"/>
              </w:rPr>
              <w:t>m</w:t>
            </w:r>
            <w:r w:rsidR="00B83722" w:rsidRPr="007E16CE">
              <w:rPr>
                <w:bCs/>
                <w:lang w:val="en-CA"/>
              </w:rPr>
              <w:t xml:space="preserve">igrans – </w:t>
            </w:r>
            <w:r w:rsidR="0069789E">
              <w:rPr>
                <w:bCs/>
                <w:lang w:val="en-CA"/>
              </w:rPr>
              <w:t>s</w:t>
            </w:r>
            <w:r w:rsidR="00B83722" w:rsidRPr="007E16CE">
              <w:rPr>
                <w:bCs/>
                <w:lang w:val="en-CA"/>
              </w:rPr>
              <w:t>ingle</w:t>
            </w: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E676E9" w14:textId="107331CD" w:rsidR="00195087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23080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22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B83722" w:rsidRPr="007E16CE">
              <w:rPr>
                <w:bCs/>
                <w:lang w:val="en-CA"/>
              </w:rPr>
              <w:t xml:space="preserve"> Erythema Migrans - </w:t>
            </w:r>
            <w:r w:rsidR="0069789E">
              <w:rPr>
                <w:bCs/>
                <w:lang w:val="en-CA"/>
              </w:rPr>
              <w:t>m</w:t>
            </w:r>
            <w:r w:rsidR="00B83722" w:rsidRPr="007E16CE">
              <w:rPr>
                <w:bCs/>
                <w:lang w:val="en-CA"/>
              </w:rPr>
              <w:t>ultiple</w:t>
            </w:r>
          </w:p>
        </w:tc>
      </w:tr>
      <w:tr w:rsidR="00B83722" w:rsidRPr="00673E00" w14:paraId="1263B932" w14:textId="77777777" w:rsidTr="00B01379"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0C66372" w14:textId="2E36D0C4" w:rsidR="00B83722" w:rsidRPr="007E16CE" w:rsidRDefault="006F5769" w:rsidP="0069789E">
            <w:pPr>
              <w:ind w:left="230" w:hanging="230"/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-128596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22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B83722" w:rsidRPr="007E16CE">
              <w:rPr>
                <w:bCs/>
                <w:lang w:val="en-CA"/>
              </w:rPr>
              <w:t xml:space="preserve"> Recurrent </w:t>
            </w:r>
            <w:r w:rsidR="0069789E">
              <w:rPr>
                <w:bCs/>
                <w:lang w:val="en-CA"/>
              </w:rPr>
              <w:t>b</w:t>
            </w:r>
            <w:r w:rsidR="00B83722" w:rsidRPr="007E16CE">
              <w:rPr>
                <w:bCs/>
                <w:lang w:val="en-CA"/>
              </w:rPr>
              <w:t xml:space="preserve">rief </w:t>
            </w:r>
            <w:r w:rsidR="0069789E">
              <w:rPr>
                <w:bCs/>
                <w:lang w:val="en-CA"/>
              </w:rPr>
              <w:t>j</w:t>
            </w:r>
            <w:r w:rsidR="00B83722" w:rsidRPr="007E16CE">
              <w:rPr>
                <w:bCs/>
                <w:lang w:val="en-CA"/>
              </w:rPr>
              <w:t xml:space="preserve">oint </w:t>
            </w:r>
            <w:r w:rsidR="0069789E">
              <w:rPr>
                <w:bCs/>
                <w:lang w:val="en-CA"/>
              </w:rPr>
              <w:t>s</w:t>
            </w:r>
            <w:r w:rsidR="00B83722" w:rsidRPr="007E16CE">
              <w:rPr>
                <w:bCs/>
                <w:lang w:val="en-CA"/>
              </w:rPr>
              <w:t>welling (</w:t>
            </w:r>
            <w:r w:rsidR="0069789E">
              <w:rPr>
                <w:bCs/>
                <w:lang w:val="en-CA"/>
              </w:rPr>
              <w:t>a</w:t>
            </w:r>
            <w:r w:rsidR="00B83722" w:rsidRPr="007E16CE">
              <w:rPr>
                <w:bCs/>
                <w:lang w:val="en-CA"/>
              </w:rPr>
              <w:t>rthritis)</w:t>
            </w:r>
          </w:p>
        </w:tc>
        <w:tc>
          <w:tcPr>
            <w:tcW w:w="539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6A64D8" w14:textId="2B49E124" w:rsidR="00B83722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-55948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22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B83722" w:rsidRPr="007E16CE">
              <w:rPr>
                <w:bCs/>
                <w:lang w:val="en-CA"/>
              </w:rPr>
              <w:t xml:space="preserve"> Other </w:t>
            </w:r>
            <w:r w:rsidR="0069789E">
              <w:rPr>
                <w:bCs/>
                <w:lang w:val="en-CA"/>
              </w:rPr>
              <w:t>n</w:t>
            </w:r>
            <w:r w:rsidR="00B83722" w:rsidRPr="007E16CE">
              <w:rPr>
                <w:bCs/>
                <w:lang w:val="en-CA"/>
              </w:rPr>
              <w:t xml:space="preserve">eurological symptoms (specify) </w:t>
            </w:r>
            <w:sdt>
              <w:sdtPr>
                <w:rPr>
                  <w:bCs/>
                  <w:lang w:val="en-CA"/>
                </w:rPr>
                <w:id w:val="979728222"/>
                <w:placeholder>
                  <w:docPart w:val="A1520A46ACB8407E8C976E0E23327065"/>
                </w:placeholder>
                <w:showingPlcHdr/>
              </w:sdtPr>
              <w:sdtEndPr/>
              <w:sdtContent>
                <w:r w:rsidR="00B83722" w:rsidRPr="007E16CE">
                  <w:rPr>
                    <w:rStyle w:val="PlaceholderText"/>
                    <w:rFonts w:eastAsiaTheme="minorHAnsi"/>
                    <w:bCs/>
                  </w:rPr>
                  <w:t>Enter text</w:t>
                </w:r>
              </w:sdtContent>
            </w:sdt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AB803F" w14:textId="21D6103D" w:rsidR="00B83722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82524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2E4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8262E4" w:rsidRPr="007E16CE">
              <w:rPr>
                <w:bCs/>
                <w:lang w:val="en-CA"/>
              </w:rPr>
              <w:t xml:space="preserve"> Other (specify) </w:t>
            </w:r>
            <w:sdt>
              <w:sdtPr>
                <w:rPr>
                  <w:bCs/>
                  <w:lang w:val="en-CA"/>
                </w:rPr>
                <w:id w:val="-838773620"/>
                <w:placeholder>
                  <w:docPart w:val="39F668F4123E4FD9BFD470CC10DCB2B9"/>
                </w:placeholder>
                <w:showingPlcHdr/>
              </w:sdtPr>
              <w:sdtEndPr/>
              <w:sdtContent>
                <w:r w:rsidR="008262E4" w:rsidRPr="007E16CE">
                  <w:rPr>
                    <w:rStyle w:val="PlaceholderText"/>
                    <w:rFonts w:eastAsiaTheme="minorHAnsi"/>
                    <w:bCs/>
                  </w:rPr>
                  <w:t>Enter text</w:t>
                </w:r>
              </w:sdtContent>
            </w:sdt>
          </w:p>
        </w:tc>
      </w:tr>
      <w:tr w:rsidR="008262E4" w:rsidRPr="00673E00" w14:paraId="6C7F0F16" w14:textId="77777777" w:rsidTr="00B01379">
        <w:tc>
          <w:tcPr>
            <w:tcW w:w="1079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2CAC63D8" w14:textId="585EB2CE" w:rsidR="008262E4" w:rsidRPr="000A2C6B" w:rsidRDefault="008222FD" w:rsidP="00B01379">
            <w:pPr>
              <w:rPr>
                <w:bCs/>
                <w:i/>
                <w:iCs/>
                <w:lang w:val="en-CA"/>
              </w:rPr>
            </w:pPr>
            <w:r>
              <w:rPr>
                <w:b/>
                <w:lang w:val="en-CA"/>
              </w:rPr>
              <w:t xml:space="preserve"> </w:t>
            </w:r>
            <w:r w:rsidR="00AC7BFA">
              <w:rPr>
                <w:b/>
                <w:lang w:val="en-CA"/>
              </w:rPr>
              <w:t>POWASSAN</w:t>
            </w:r>
            <w:r w:rsidR="000A2C6B">
              <w:rPr>
                <w:b/>
                <w:lang w:val="en-CA"/>
              </w:rPr>
              <w:t xml:space="preserve"> </w:t>
            </w:r>
            <w:r w:rsidR="000A2C6B">
              <w:rPr>
                <w:bCs/>
                <w:i/>
                <w:iCs/>
                <w:lang w:val="en-CA"/>
              </w:rPr>
              <w:t>(Select all that apply)</w:t>
            </w:r>
          </w:p>
        </w:tc>
      </w:tr>
      <w:tr w:rsidR="008262E4" w:rsidRPr="00673E00" w14:paraId="03701E26" w14:textId="77777777" w:rsidTr="00B01379"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CAD9FA6" w14:textId="090167A3" w:rsidR="008262E4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-4505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2E4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8262E4" w:rsidRPr="007E16CE">
              <w:rPr>
                <w:bCs/>
                <w:lang w:val="en-CA"/>
              </w:rPr>
              <w:t xml:space="preserve"> Cognitive </w:t>
            </w:r>
            <w:r w:rsidR="0069789E">
              <w:rPr>
                <w:bCs/>
                <w:lang w:val="en-CA"/>
              </w:rPr>
              <w:t>d</w:t>
            </w:r>
            <w:r w:rsidR="008262E4" w:rsidRPr="007E16CE">
              <w:rPr>
                <w:bCs/>
                <w:lang w:val="en-CA"/>
              </w:rPr>
              <w:t>ifficulties</w:t>
            </w:r>
          </w:p>
        </w:tc>
        <w:tc>
          <w:tcPr>
            <w:tcW w:w="26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2AC0D" w14:textId="7AC8A226" w:rsidR="008262E4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54802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2E4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8262E4" w:rsidRPr="007E16CE">
              <w:rPr>
                <w:bCs/>
                <w:lang w:val="en-CA"/>
              </w:rPr>
              <w:t xml:space="preserve"> Encephalitis</w:t>
            </w:r>
          </w:p>
        </w:tc>
        <w:tc>
          <w:tcPr>
            <w:tcW w:w="26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F353B" w14:textId="44A2A553" w:rsidR="008262E4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-89789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2E4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8262E4" w:rsidRPr="007E16CE">
              <w:rPr>
                <w:bCs/>
                <w:lang w:val="en-CA"/>
              </w:rPr>
              <w:t xml:space="preserve"> Meningitis</w:t>
            </w: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49EF59" w14:textId="6F7AF01A" w:rsidR="008262E4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135599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2E4" w:rsidRPr="007E16CE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8262E4" w:rsidRPr="007E16CE">
              <w:rPr>
                <w:bCs/>
                <w:lang w:val="en-CA"/>
              </w:rPr>
              <w:t xml:space="preserve"> Seizures</w:t>
            </w:r>
          </w:p>
        </w:tc>
      </w:tr>
      <w:tr w:rsidR="008262E4" w:rsidRPr="00673E00" w14:paraId="70F0C5D2" w14:textId="77777777" w:rsidTr="00B01379">
        <w:tc>
          <w:tcPr>
            <w:tcW w:w="1079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8EE81A6" w14:textId="6DE24FE8" w:rsidR="008262E4" w:rsidRPr="007E16CE" w:rsidRDefault="006F5769" w:rsidP="00B01379">
            <w:pPr>
              <w:rPr>
                <w:bCs/>
                <w:lang w:val="en-CA"/>
              </w:rPr>
            </w:pPr>
            <w:sdt>
              <w:sdtPr>
                <w:rPr>
                  <w:bCs/>
                  <w:lang w:val="en-CA"/>
                </w:rPr>
                <w:id w:val="8690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B9">
                  <w:rPr>
                    <w:rFonts w:ascii="MS Gothic" w:eastAsia="MS Gothic" w:hAnsi="MS Gothic" w:hint="eastAsia"/>
                    <w:bCs/>
                    <w:lang w:val="en-CA"/>
                  </w:rPr>
                  <w:t>☐</w:t>
                </w:r>
              </w:sdtContent>
            </w:sdt>
            <w:r w:rsidR="008262E4" w:rsidRPr="007E16CE">
              <w:rPr>
                <w:bCs/>
                <w:lang w:val="en-CA"/>
              </w:rPr>
              <w:t xml:space="preserve"> Other (specify) </w:t>
            </w:r>
            <w:sdt>
              <w:sdtPr>
                <w:rPr>
                  <w:bCs/>
                  <w:lang w:val="en-CA"/>
                </w:rPr>
                <w:id w:val="-1264603505"/>
                <w:placeholder>
                  <w:docPart w:val="BD29CF60E8F0428AB545A96FB0F5E742"/>
                </w:placeholder>
                <w:showingPlcHdr/>
              </w:sdtPr>
              <w:sdtEndPr/>
              <w:sdtContent>
                <w:r w:rsidR="008262E4" w:rsidRPr="007E16CE">
                  <w:rPr>
                    <w:rStyle w:val="PlaceholderText"/>
                    <w:rFonts w:eastAsiaTheme="minorHAnsi"/>
                    <w:bCs/>
                  </w:rPr>
                  <w:t>Enter text</w:t>
                </w:r>
              </w:sdtContent>
            </w:sdt>
          </w:p>
        </w:tc>
      </w:tr>
      <w:tr w:rsidR="001A002A" w:rsidRPr="00B10912" w14:paraId="6C09F9ED" w14:textId="77777777" w:rsidTr="00B01379">
        <w:tc>
          <w:tcPr>
            <w:tcW w:w="10795" w:type="dxa"/>
            <w:gridSpan w:val="9"/>
            <w:tcBorders>
              <w:left w:val="nil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343B8FD7" w14:textId="5E881161" w:rsidR="001A002A" w:rsidRPr="00157A4A" w:rsidRDefault="001A002A" w:rsidP="0069789E">
            <w:pPr>
              <w:pStyle w:val="Heading2"/>
              <w:spacing w:before="0"/>
              <w:rPr>
                <w:color w:val="00AAD2"/>
              </w:rPr>
            </w:pPr>
            <w:r w:rsidRPr="00E55429">
              <w:rPr>
                <w:color w:val="00AAD2"/>
              </w:rPr>
              <w:t>Section 5 –</w:t>
            </w:r>
            <w:r w:rsidR="003F5159" w:rsidRPr="00E55429">
              <w:rPr>
                <w:color w:val="00AAD2"/>
              </w:rPr>
              <w:t xml:space="preserve"> </w:t>
            </w:r>
            <w:r w:rsidR="000A3FB1" w:rsidRPr="00E55429">
              <w:rPr>
                <w:color w:val="00AAD2"/>
              </w:rPr>
              <w:t>Comments</w:t>
            </w:r>
          </w:p>
        </w:tc>
      </w:tr>
      <w:tr w:rsidR="001A002A" w:rsidRPr="00B10912" w14:paraId="61111405" w14:textId="77777777" w:rsidTr="00B01379">
        <w:tc>
          <w:tcPr>
            <w:tcW w:w="10795" w:type="dxa"/>
            <w:gridSpan w:val="9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2A8173E2" w14:textId="43FE7CAD" w:rsidR="000A2C6B" w:rsidRDefault="008222FD" w:rsidP="000A2C6B">
            <w:pPr>
              <w:spacing w:after="60"/>
              <w:rPr>
                <w:rStyle w:val="PlaceholderText"/>
                <w:b/>
                <w:color w:val="auto"/>
              </w:rPr>
            </w:pPr>
            <w:r>
              <w:rPr>
                <w:rStyle w:val="PlaceholderText"/>
                <w:b/>
                <w:color w:val="auto"/>
              </w:rPr>
              <w:t xml:space="preserve"> </w:t>
            </w:r>
            <w:r w:rsidR="005732AB">
              <w:rPr>
                <w:rStyle w:val="PlaceholderText"/>
                <w:b/>
                <w:color w:val="auto"/>
              </w:rPr>
              <w:t>Comments</w:t>
            </w:r>
          </w:p>
          <w:p w14:paraId="4258BB2A" w14:textId="3DEF9059" w:rsidR="005732AB" w:rsidRPr="000A2C6B" w:rsidRDefault="006F5769" w:rsidP="00C72316">
            <w:pPr>
              <w:spacing w:after="60"/>
              <w:ind w:left="50"/>
              <w:rPr>
                <w:b/>
              </w:rPr>
            </w:pPr>
            <w:sdt>
              <w:sdtPr>
                <w:rPr>
                  <w:szCs w:val="18"/>
                </w:rPr>
                <w:id w:val="-573353886"/>
                <w:placeholder>
                  <w:docPart w:val="AEA017045C9E44E596ABA917B82ADE8C"/>
                </w:placeholder>
                <w:showingPlcHdr/>
                <w:text w:multiLine="1"/>
              </w:sdtPr>
              <w:sdtEndPr/>
              <w:sdtContent>
                <w:r w:rsidR="004072E6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</w:tr>
    </w:tbl>
    <w:p w14:paraId="73C72BDA" w14:textId="557A0259" w:rsidR="00431613" w:rsidRPr="0044004E" w:rsidRDefault="00431613" w:rsidP="0044004E">
      <w:pPr>
        <w:rPr>
          <w:sz w:val="2"/>
          <w:szCs w:val="2"/>
        </w:rPr>
      </w:pPr>
    </w:p>
    <w:sectPr w:rsidR="00431613" w:rsidRPr="0044004E" w:rsidSect="005F4EB4">
      <w:footerReference w:type="even" r:id="rId10"/>
      <w:footerReference w:type="default" r:id="rId11"/>
      <w:footerReference w:type="first" r:id="rId12"/>
      <w:pgSz w:w="12240" w:h="15840" w:code="1"/>
      <w:pgMar w:top="720" w:right="720" w:bottom="864" w:left="720" w:header="28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FB33" w14:textId="77777777" w:rsidR="003D3082" w:rsidRDefault="003D3082" w:rsidP="006010A8">
      <w:r>
        <w:separator/>
      </w:r>
    </w:p>
  </w:endnote>
  <w:endnote w:type="continuationSeparator" w:id="0">
    <w:p w14:paraId="360F9DA5" w14:textId="77777777" w:rsidR="003D3082" w:rsidRDefault="003D3082" w:rsidP="0060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C789" w14:textId="78718795" w:rsidR="00CA512E" w:rsidRDefault="00F544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B5CA2" wp14:editId="14045D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B236C" w14:textId="4F5AA2DA" w:rsidR="00F544E8" w:rsidRPr="00F544E8" w:rsidRDefault="00F544E8" w:rsidP="00F544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54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B5C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D0B236C" w14:textId="4F5AA2DA" w:rsidR="00F544E8" w:rsidRPr="00F544E8" w:rsidRDefault="00F544E8" w:rsidP="00F544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544E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EB19" w14:textId="618ED36C" w:rsidR="00EC20EA" w:rsidRPr="004C01BA" w:rsidRDefault="00F544E8" w:rsidP="00ED7EFB">
    <w:pPr>
      <w:pStyle w:val="Head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51BBEA" wp14:editId="79A5BD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70401" w14:textId="1B019F83" w:rsidR="00F544E8" w:rsidRPr="00F544E8" w:rsidRDefault="00F544E8" w:rsidP="00F544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54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1BB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1170401" w14:textId="1B019F83" w:rsidR="00F544E8" w:rsidRPr="00F544E8" w:rsidRDefault="00F544E8" w:rsidP="00F544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544E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9F0975" w14:textId="27815899" w:rsidR="00EC20EA" w:rsidRPr="008341B9" w:rsidRDefault="008341B9" w:rsidP="008341B9">
    <w:pPr>
      <w:pStyle w:val="Title"/>
      <w:jc w:val="left"/>
      <w:rPr>
        <w:b w:val="0"/>
        <w:bCs w:val="0"/>
        <w:sz w:val="16"/>
        <w:szCs w:val="18"/>
      </w:rPr>
    </w:pPr>
    <w:r>
      <w:rPr>
        <w:noProof/>
        <w:sz w:val="16"/>
        <w:szCs w:val="18"/>
        <w:lang w:val="en-CA" w:eastAsia="en-C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2BDC76" wp14:editId="43B5534A">
              <wp:simplePos x="457200" y="9443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008399472" name="Text Box 200839947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E1C00" w14:textId="77777777" w:rsidR="008341B9" w:rsidRPr="00F544E8" w:rsidRDefault="008341B9" w:rsidP="008341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54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BDC76" id="Text Box 2008399472" o:spid="_x0000_s1028" type="#_x0000_t202" alt="Classification: Public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7EE1C00" w14:textId="77777777" w:rsidR="008341B9" w:rsidRPr="00F544E8" w:rsidRDefault="008341B9" w:rsidP="008341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544E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8"/>
        <w:lang w:val="en-CA" w:eastAsia="en-CA"/>
      </w:rPr>
      <w:t>Tickborne Diseases Enhanced Surveillance</w:t>
    </w:r>
    <w:r w:rsidRPr="00E55429">
      <w:rPr>
        <w:noProof/>
        <w:sz w:val="16"/>
        <w:szCs w:val="18"/>
        <w:lang w:val="en-CA" w:eastAsia="en-CA"/>
      </w:rPr>
      <w:t xml:space="preserve"> </w:t>
    </w:r>
    <w:r w:rsidRPr="00E55429">
      <w:rPr>
        <w:sz w:val="16"/>
        <w:szCs w:val="18"/>
      </w:rPr>
      <w:t>Report</w:t>
    </w:r>
    <w:r>
      <w:rPr>
        <w:sz w:val="16"/>
        <w:szCs w:val="18"/>
      </w:rPr>
      <w:t xml:space="preserve"> | </w:t>
    </w:r>
    <w:r>
      <w:rPr>
        <w:color w:val="00AAD2"/>
        <w:sz w:val="16"/>
        <w:szCs w:val="18"/>
      </w:rPr>
      <w:t>January 2026</w:t>
    </w:r>
    <w:r>
      <w:rPr>
        <w:color w:val="00AAD2"/>
        <w:sz w:val="16"/>
        <w:szCs w:val="18"/>
      </w:rPr>
      <w:tab/>
    </w:r>
    <w:r>
      <w:rPr>
        <w:color w:val="00AAD2"/>
        <w:sz w:val="16"/>
        <w:szCs w:val="18"/>
      </w:rPr>
      <w:tab/>
    </w:r>
    <w:r>
      <w:rPr>
        <w:color w:val="00AAD2"/>
        <w:sz w:val="16"/>
        <w:szCs w:val="18"/>
      </w:rPr>
      <w:tab/>
    </w:r>
    <w:r>
      <w:rPr>
        <w:color w:val="00AAD2"/>
        <w:sz w:val="16"/>
        <w:szCs w:val="18"/>
      </w:rPr>
      <w:tab/>
    </w:r>
    <w:r>
      <w:rPr>
        <w:color w:val="00AAD2"/>
        <w:sz w:val="16"/>
        <w:szCs w:val="18"/>
      </w:rPr>
      <w:tab/>
    </w:r>
    <w:r>
      <w:rPr>
        <w:color w:val="00AAD2"/>
        <w:sz w:val="16"/>
        <w:szCs w:val="18"/>
      </w:rPr>
      <w:tab/>
      <w:t xml:space="preserve">                </w:t>
    </w:r>
    <w:r w:rsidR="00EC20EA" w:rsidRPr="00431613">
      <w:rPr>
        <w:i/>
        <w:sz w:val="16"/>
      </w:rPr>
      <w:tab/>
    </w:r>
    <w:r w:rsidR="00EC20EA" w:rsidRPr="008341B9">
      <w:rPr>
        <w:b w:val="0"/>
        <w:bCs w:val="0"/>
        <w:i/>
        <w:sz w:val="16"/>
      </w:rPr>
      <w:t xml:space="preserve">Page </w:t>
    </w:r>
    <w:r w:rsidR="00EC20EA" w:rsidRPr="008341B9">
      <w:rPr>
        <w:b w:val="0"/>
        <w:bCs w:val="0"/>
        <w:i/>
        <w:sz w:val="16"/>
      </w:rPr>
      <w:fldChar w:fldCharType="begin"/>
    </w:r>
    <w:r w:rsidR="00EC20EA" w:rsidRPr="008341B9">
      <w:rPr>
        <w:b w:val="0"/>
        <w:bCs w:val="0"/>
        <w:i/>
        <w:sz w:val="16"/>
      </w:rPr>
      <w:instrText xml:space="preserve"> PAGE   \* MERGEFORMAT </w:instrText>
    </w:r>
    <w:r w:rsidR="00EC20EA" w:rsidRPr="008341B9">
      <w:rPr>
        <w:b w:val="0"/>
        <w:bCs w:val="0"/>
        <w:i/>
        <w:sz w:val="16"/>
      </w:rPr>
      <w:fldChar w:fldCharType="separate"/>
    </w:r>
    <w:r w:rsidR="00CE0087" w:rsidRPr="008341B9">
      <w:rPr>
        <w:b w:val="0"/>
        <w:bCs w:val="0"/>
        <w:i/>
        <w:noProof/>
        <w:sz w:val="16"/>
      </w:rPr>
      <w:t>2</w:t>
    </w:r>
    <w:r w:rsidR="00EC20EA" w:rsidRPr="008341B9">
      <w:rPr>
        <w:b w:val="0"/>
        <w:bCs w:val="0"/>
        <w:i/>
        <w:noProof/>
        <w:sz w:val="16"/>
      </w:rPr>
      <w:fldChar w:fldCharType="end"/>
    </w:r>
  </w:p>
  <w:p w14:paraId="7A3A8C24" w14:textId="77777777" w:rsidR="00EC20EA" w:rsidRPr="00ED7EFB" w:rsidRDefault="00EC20EA" w:rsidP="00ED7EFB">
    <w:pPr>
      <w:pStyle w:val="Footer"/>
      <w:tabs>
        <w:tab w:val="clear" w:pos="4680"/>
        <w:tab w:val="clear" w:pos="9360"/>
        <w:tab w:val="left" w:pos="304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2BB" w14:textId="4609E080" w:rsidR="00EC20EA" w:rsidRPr="00157A4A" w:rsidRDefault="00F544E8" w:rsidP="00157A4A">
    <w:pPr>
      <w:pStyle w:val="Title"/>
      <w:jc w:val="left"/>
      <w:rPr>
        <w:b w:val="0"/>
        <w:bCs w:val="0"/>
        <w:sz w:val="16"/>
        <w:szCs w:val="18"/>
      </w:rPr>
    </w:pPr>
    <w:r>
      <w:rPr>
        <w:noProof/>
        <w:sz w:val="16"/>
        <w:szCs w:val="18"/>
        <w:lang w:val="en-CA" w:eastAsia="en-C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F2EA63" wp14:editId="4E3AA9DD">
              <wp:simplePos x="0" y="0"/>
              <wp:positionH relativeFrom="page">
                <wp:posOffset>0</wp:posOffset>
              </wp:positionH>
              <wp:positionV relativeFrom="page">
                <wp:posOffset>9760585</wp:posOffset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5516C" w14:textId="26418A75" w:rsidR="00F544E8" w:rsidRPr="00F544E8" w:rsidRDefault="00F544E8" w:rsidP="00F544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54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2EA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cation: Public" style="position:absolute;left:0;text-align:left;margin-left:0;margin-top:768.55pt;width:34.95pt;height:34.95pt;z-index: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B3HeEndAAAACQEAAA8AAABkcnMvZG93bnJldi54bWxMj81OwzAQhO9IvIO1SNyo3SLSNsSp&#10;Kv7ElYBUjk68jaPG6xC7bXh7lhMcd2Y0+02xmXwvTjjGLpCG+UyBQGqC7ajV8PH+fLMCEZMha/pA&#10;qOEbI2zKy4vC5Dac6Q1PVWoFl1DMjQaX0pBLGRuH3sRZGJDY24fRm8Tn2Eo7mjOX+14ulMqkNx3x&#10;B2cGfHDYHKqj15A9vmzdsMs+v/aL+BrrcEhVeNL6+mra3oNIOKW/MPziMzqUzFSHI9koeg08JLF6&#10;d7ucg2A/W69B1KxkaqlAloX8v6D8AQAA//8DAFBLAQItABQABgAIAAAAIQC2gziS/gAAAOEBAAAT&#10;AAAAAAAAAAAAAAAAAAAAAABbQ29udGVudF9UeXBlc10ueG1sUEsBAi0AFAAGAAgAAAAhADj9If/W&#10;AAAAlAEAAAsAAAAAAAAAAAAAAAAALwEAAF9yZWxzLy5yZWxzUEsBAi0AFAAGAAgAAAAhANYvUncQ&#10;AgAAIQQAAA4AAAAAAAAAAAAAAAAALgIAAGRycy9lMm9Eb2MueG1sUEsBAi0AFAAGAAgAAAAhAB3H&#10;eEndAAAACQEAAA8AAAAAAAAAAAAAAAAAagQAAGRycy9kb3ducmV2LnhtbFBLBQYAAAAABAAEAPMA&#10;AAB0BQAAAAA=&#10;" filled="f" stroked="f">
              <v:textbox style="mso-fit-shape-to-text:t" inset="20pt,0,0,15pt">
                <w:txbxContent>
                  <w:p w14:paraId="68F5516C" w14:textId="26418A75" w:rsidR="00F544E8" w:rsidRPr="00F544E8" w:rsidRDefault="00F544E8" w:rsidP="00F544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544E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3400">
      <w:rPr>
        <w:noProof/>
        <w:sz w:val="16"/>
        <w:szCs w:val="18"/>
        <w:lang w:val="en-CA" w:eastAsia="en-CA"/>
      </w:rPr>
      <w:t>Tickborne Diseases Enhanced Surveillance</w:t>
    </w:r>
    <w:r w:rsidR="00E55429" w:rsidRPr="00E55429">
      <w:rPr>
        <w:noProof/>
        <w:sz w:val="16"/>
        <w:szCs w:val="18"/>
        <w:lang w:val="en-CA" w:eastAsia="en-CA"/>
      </w:rPr>
      <w:t xml:space="preserve"> </w:t>
    </w:r>
    <w:r w:rsidR="00E55429" w:rsidRPr="00E55429">
      <w:rPr>
        <w:sz w:val="16"/>
        <w:szCs w:val="18"/>
      </w:rPr>
      <w:t>Report</w:t>
    </w:r>
    <w:r w:rsidR="00E55429">
      <w:rPr>
        <w:sz w:val="16"/>
        <w:szCs w:val="18"/>
      </w:rPr>
      <w:t xml:space="preserve"> | </w:t>
    </w:r>
    <w:r w:rsidR="0043571C">
      <w:rPr>
        <w:color w:val="00AAD2"/>
        <w:sz w:val="16"/>
        <w:szCs w:val="18"/>
      </w:rPr>
      <w:t>March</w:t>
    </w:r>
    <w:r w:rsidR="00BC3400">
      <w:rPr>
        <w:color w:val="00AAD2"/>
        <w:sz w:val="16"/>
        <w:szCs w:val="18"/>
      </w:rPr>
      <w:t xml:space="preserve"> 2026</w:t>
    </w:r>
    <w:r w:rsidR="008341B9" w:rsidRPr="008341B9">
      <w:rPr>
        <w:b w:val="0"/>
        <w:bCs w:val="0"/>
        <w:i/>
        <w:sz w:val="16"/>
      </w:rPr>
      <w:t xml:space="preserve"> </w:t>
    </w:r>
    <w:r w:rsidR="008341B9">
      <w:rPr>
        <w:b w:val="0"/>
        <w:bCs w:val="0"/>
        <w:i/>
        <w:sz w:val="16"/>
      </w:rPr>
      <w:tab/>
    </w:r>
    <w:r w:rsidR="008341B9">
      <w:rPr>
        <w:b w:val="0"/>
        <w:bCs w:val="0"/>
        <w:i/>
        <w:sz w:val="16"/>
      </w:rPr>
      <w:tab/>
    </w:r>
    <w:r w:rsidR="008341B9">
      <w:rPr>
        <w:b w:val="0"/>
        <w:bCs w:val="0"/>
        <w:i/>
        <w:sz w:val="16"/>
      </w:rPr>
      <w:tab/>
    </w:r>
    <w:r w:rsidR="008341B9">
      <w:rPr>
        <w:b w:val="0"/>
        <w:bCs w:val="0"/>
        <w:i/>
        <w:sz w:val="16"/>
      </w:rPr>
      <w:tab/>
    </w:r>
    <w:r w:rsidR="008341B9">
      <w:rPr>
        <w:b w:val="0"/>
        <w:bCs w:val="0"/>
        <w:i/>
        <w:sz w:val="16"/>
      </w:rPr>
      <w:tab/>
    </w:r>
    <w:r w:rsidR="008341B9">
      <w:rPr>
        <w:b w:val="0"/>
        <w:bCs w:val="0"/>
        <w:i/>
        <w:sz w:val="16"/>
      </w:rPr>
      <w:tab/>
    </w:r>
    <w:r w:rsidR="008341B9">
      <w:rPr>
        <w:b w:val="0"/>
        <w:bCs w:val="0"/>
        <w:i/>
        <w:sz w:val="16"/>
      </w:rPr>
      <w:tab/>
    </w:r>
    <w:r w:rsidR="008341B9" w:rsidRPr="008341B9">
      <w:rPr>
        <w:b w:val="0"/>
        <w:bCs w:val="0"/>
        <w:i/>
        <w:sz w:val="16"/>
      </w:rPr>
      <w:t xml:space="preserve">Page </w:t>
    </w:r>
    <w:r w:rsidR="008341B9" w:rsidRPr="008341B9">
      <w:rPr>
        <w:b w:val="0"/>
        <w:bCs w:val="0"/>
        <w:i/>
        <w:sz w:val="16"/>
      </w:rPr>
      <w:fldChar w:fldCharType="begin"/>
    </w:r>
    <w:r w:rsidR="008341B9" w:rsidRPr="008341B9">
      <w:rPr>
        <w:b w:val="0"/>
        <w:bCs w:val="0"/>
        <w:i/>
        <w:sz w:val="16"/>
      </w:rPr>
      <w:instrText xml:space="preserve"> PAGE   \* MERGEFORMAT </w:instrText>
    </w:r>
    <w:r w:rsidR="008341B9" w:rsidRPr="008341B9">
      <w:rPr>
        <w:b w:val="0"/>
        <w:bCs w:val="0"/>
        <w:i/>
        <w:sz w:val="16"/>
      </w:rPr>
      <w:fldChar w:fldCharType="separate"/>
    </w:r>
    <w:r w:rsidR="008341B9">
      <w:rPr>
        <w:b w:val="0"/>
        <w:bCs w:val="0"/>
        <w:i/>
        <w:sz w:val="16"/>
      </w:rPr>
      <w:t>2</w:t>
    </w:r>
    <w:r w:rsidR="008341B9" w:rsidRPr="008341B9">
      <w:rPr>
        <w:b w:val="0"/>
        <w:bCs w:val="0"/>
        <w:i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FA78" w14:textId="77777777" w:rsidR="003D3082" w:rsidRDefault="003D3082" w:rsidP="006010A8">
      <w:r>
        <w:separator/>
      </w:r>
    </w:p>
  </w:footnote>
  <w:footnote w:type="continuationSeparator" w:id="0">
    <w:p w14:paraId="314C9D72" w14:textId="77777777" w:rsidR="003D3082" w:rsidRDefault="003D3082" w:rsidP="00601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0C"/>
    <w:rsid w:val="00002AEE"/>
    <w:rsid w:val="0003325A"/>
    <w:rsid w:val="00034B80"/>
    <w:rsid w:val="000519F5"/>
    <w:rsid w:val="00057843"/>
    <w:rsid w:val="00066879"/>
    <w:rsid w:val="000814A7"/>
    <w:rsid w:val="00092C0B"/>
    <w:rsid w:val="000A2C6B"/>
    <w:rsid w:val="000A3FB1"/>
    <w:rsid w:val="000B2AF4"/>
    <w:rsid w:val="000D2CA5"/>
    <w:rsid w:val="000D3334"/>
    <w:rsid w:val="000D52E1"/>
    <w:rsid w:val="000D5673"/>
    <w:rsid w:val="000D6133"/>
    <w:rsid w:val="00100F73"/>
    <w:rsid w:val="00115D9F"/>
    <w:rsid w:val="00140436"/>
    <w:rsid w:val="0015149D"/>
    <w:rsid w:val="00157A4A"/>
    <w:rsid w:val="00176323"/>
    <w:rsid w:val="00183867"/>
    <w:rsid w:val="0019208E"/>
    <w:rsid w:val="00195087"/>
    <w:rsid w:val="001A002A"/>
    <w:rsid w:val="001A01AB"/>
    <w:rsid w:val="001A3801"/>
    <w:rsid w:val="001C1B3C"/>
    <w:rsid w:val="001D4E48"/>
    <w:rsid w:val="001F444F"/>
    <w:rsid w:val="001F7E45"/>
    <w:rsid w:val="00202234"/>
    <w:rsid w:val="002329F4"/>
    <w:rsid w:val="002411F1"/>
    <w:rsid w:val="00262521"/>
    <w:rsid w:val="00290482"/>
    <w:rsid w:val="002A4AB9"/>
    <w:rsid w:val="00323D4F"/>
    <w:rsid w:val="00344748"/>
    <w:rsid w:val="00345035"/>
    <w:rsid w:val="003503D9"/>
    <w:rsid w:val="003516E9"/>
    <w:rsid w:val="00352B8F"/>
    <w:rsid w:val="003628E1"/>
    <w:rsid w:val="00362BD7"/>
    <w:rsid w:val="00363146"/>
    <w:rsid w:val="00363865"/>
    <w:rsid w:val="003819DD"/>
    <w:rsid w:val="0039265E"/>
    <w:rsid w:val="003931FB"/>
    <w:rsid w:val="00396136"/>
    <w:rsid w:val="003D1D56"/>
    <w:rsid w:val="003D3082"/>
    <w:rsid w:val="003F2109"/>
    <w:rsid w:val="003F22FC"/>
    <w:rsid w:val="003F5159"/>
    <w:rsid w:val="003F57A8"/>
    <w:rsid w:val="004072E6"/>
    <w:rsid w:val="00431613"/>
    <w:rsid w:val="00432E27"/>
    <w:rsid w:val="0043571C"/>
    <w:rsid w:val="0044004E"/>
    <w:rsid w:val="00473D5F"/>
    <w:rsid w:val="00480021"/>
    <w:rsid w:val="00481868"/>
    <w:rsid w:val="004B0326"/>
    <w:rsid w:val="004C4BF4"/>
    <w:rsid w:val="004D5AFE"/>
    <w:rsid w:val="004E441A"/>
    <w:rsid w:val="004E6EA9"/>
    <w:rsid w:val="004F5054"/>
    <w:rsid w:val="00503E12"/>
    <w:rsid w:val="005226A7"/>
    <w:rsid w:val="00550CB2"/>
    <w:rsid w:val="005702AF"/>
    <w:rsid w:val="005732AB"/>
    <w:rsid w:val="005931C4"/>
    <w:rsid w:val="005A7C93"/>
    <w:rsid w:val="005B32A8"/>
    <w:rsid w:val="005B3CB8"/>
    <w:rsid w:val="005C28CE"/>
    <w:rsid w:val="005D5790"/>
    <w:rsid w:val="005D775E"/>
    <w:rsid w:val="005E7583"/>
    <w:rsid w:val="005F4EB4"/>
    <w:rsid w:val="005F5FC7"/>
    <w:rsid w:val="005F60C3"/>
    <w:rsid w:val="006010A8"/>
    <w:rsid w:val="0060264E"/>
    <w:rsid w:val="00626FCC"/>
    <w:rsid w:val="006344C0"/>
    <w:rsid w:val="00660261"/>
    <w:rsid w:val="00662356"/>
    <w:rsid w:val="00663531"/>
    <w:rsid w:val="00671FAA"/>
    <w:rsid w:val="00673E00"/>
    <w:rsid w:val="00675945"/>
    <w:rsid w:val="00686AEF"/>
    <w:rsid w:val="00687D14"/>
    <w:rsid w:val="00690BAF"/>
    <w:rsid w:val="0069789E"/>
    <w:rsid w:val="006A298A"/>
    <w:rsid w:val="006A2B6D"/>
    <w:rsid w:val="006A33C2"/>
    <w:rsid w:val="006A7B29"/>
    <w:rsid w:val="006C42FE"/>
    <w:rsid w:val="006D0368"/>
    <w:rsid w:val="006D74A5"/>
    <w:rsid w:val="006E2BE0"/>
    <w:rsid w:val="006F1F7D"/>
    <w:rsid w:val="006F45C2"/>
    <w:rsid w:val="006F5769"/>
    <w:rsid w:val="006F7244"/>
    <w:rsid w:val="00704C87"/>
    <w:rsid w:val="00765F66"/>
    <w:rsid w:val="00772EBB"/>
    <w:rsid w:val="00781372"/>
    <w:rsid w:val="00791759"/>
    <w:rsid w:val="007958FA"/>
    <w:rsid w:val="007B1430"/>
    <w:rsid w:val="007B2F13"/>
    <w:rsid w:val="007D1F37"/>
    <w:rsid w:val="007E16CE"/>
    <w:rsid w:val="007E34D3"/>
    <w:rsid w:val="00802411"/>
    <w:rsid w:val="00810663"/>
    <w:rsid w:val="008170AA"/>
    <w:rsid w:val="008222FD"/>
    <w:rsid w:val="008262E4"/>
    <w:rsid w:val="00826F3C"/>
    <w:rsid w:val="00833203"/>
    <w:rsid w:val="008341B9"/>
    <w:rsid w:val="00836E64"/>
    <w:rsid w:val="00853378"/>
    <w:rsid w:val="008545F5"/>
    <w:rsid w:val="00855123"/>
    <w:rsid w:val="008574E5"/>
    <w:rsid w:val="00860E3D"/>
    <w:rsid w:val="00864A21"/>
    <w:rsid w:val="00882E6A"/>
    <w:rsid w:val="008A59C7"/>
    <w:rsid w:val="008C33AD"/>
    <w:rsid w:val="008C443B"/>
    <w:rsid w:val="008C7919"/>
    <w:rsid w:val="008D5381"/>
    <w:rsid w:val="008F7211"/>
    <w:rsid w:val="009271A1"/>
    <w:rsid w:val="009356FA"/>
    <w:rsid w:val="00937E6F"/>
    <w:rsid w:val="009731BE"/>
    <w:rsid w:val="009A2C89"/>
    <w:rsid w:val="009B30A5"/>
    <w:rsid w:val="009D0FBB"/>
    <w:rsid w:val="009D3468"/>
    <w:rsid w:val="009E145F"/>
    <w:rsid w:val="009E6A72"/>
    <w:rsid w:val="009F4BCC"/>
    <w:rsid w:val="009F76D5"/>
    <w:rsid w:val="00A12BB8"/>
    <w:rsid w:val="00A16A7E"/>
    <w:rsid w:val="00A26BC2"/>
    <w:rsid w:val="00A329AF"/>
    <w:rsid w:val="00A52D6C"/>
    <w:rsid w:val="00A57F95"/>
    <w:rsid w:val="00A60901"/>
    <w:rsid w:val="00A651FD"/>
    <w:rsid w:val="00A75107"/>
    <w:rsid w:val="00A9586C"/>
    <w:rsid w:val="00A97D9A"/>
    <w:rsid w:val="00AA0A23"/>
    <w:rsid w:val="00AB1E29"/>
    <w:rsid w:val="00AB2A0E"/>
    <w:rsid w:val="00AC4914"/>
    <w:rsid w:val="00AC7BFA"/>
    <w:rsid w:val="00AD17F8"/>
    <w:rsid w:val="00AD430C"/>
    <w:rsid w:val="00AE34D1"/>
    <w:rsid w:val="00B01379"/>
    <w:rsid w:val="00B0579A"/>
    <w:rsid w:val="00B10912"/>
    <w:rsid w:val="00B16429"/>
    <w:rsid w:val="00B25647"/>
    <w:rsid w:val="00B3612A"/>
    <w:rsid w:val="00B538E3"/>
    <w:rsid w:val="00B55AC0"/>
    <w:rsid w:val="00B64D74"/>
    <w:rsid w:val="00B728FF"/>
    <w:rsid w:val="00B75CC0"/>
    <w:rsid w:val="00B773A8"/>
    <w:rsid w:val="00B83121"/>
    <w:rsid w:val="00B83722"/>
    <w:rsid w:val="00B91084"/>
    <w:rsid w:val="00B94BB3"/>
    <w:rsid w:val="00B9759A"/>
    <w:rsid w:val="00B97BC3"/>
    <w:rsid w:val="00BA3F31"/>
    <w:rsid w:val="00BA708D"/>
    <w:rsid w:val="00BC1303"/>
    <w:rsid w:val="00BC3400"/>
    <w:rsid w:val="00C01371"/>
    <w:rsid w:val="00C052BA"/>
    <w:rsid w:val="00C07666"/>
    <w:rsid w:val="00C264CF"/>
    <w:rsid w:val="00C43883"/>
    <w:rsid w:val="00C50580"/>
    <w:rsid w:val="00C50EDE"/>
    <w:rsid w:val="00C519BE"/>
    <w:rsid w:val="00C539C0"/>
    <w:rsid w:val="00C54ACE"/>
    <w:rsid w:val="00C72316"/>
    <w:rsid w:val="00C83548"/>
    <w:rsid w:val="00C9119F"/>
    <w:rsid w:val="00C97408"/>
    <w:rsid w:val="00CA2B58"/>
    <w:rsid w:val="00CA512E"/>
    <w:rsid w:val="00CB37AF"/>
    <w:rsid w:val="00CB786E"/>
    <w:rsid w:val="00CD1DBD"/>
    <w:rsid w:val="00CE0087"/>
    <w:rsid w:val="00CE56BF"/>
    <w:rsid w:val="00CF10FE"/>
    <w:rsid w:val="00CF4CA8"/>
    <w:rsid w:val="00D11590"/>
    <w:rsid w:val="00D50932"/>
    <w:rsid w:val="00D66617"/>
    <w:rsid w:val="00D728FC"/>
    <w:rsid w:val="00D976D9"/>
    <w:rsid w:val="00DB37AB"/>
    <w:rsid w:val="00DB4DA0"/>
    <w:rsid w:val="00DB7D57"/>
    <w:rsid w:val="00E008DD"/>
    <w:rsid w:val="00E25919"/>
    <w:rsid w:val="00E270BB"/>
    <w:rsid w:val="00E35C2C"/>
    <w:rsid w:val="00E35E33"/>
    <w:rsid w:val="00E44186"/>
    <w:rsid w:val="00E47599"/>
    <w:rsid w:val="00E54A25"/>
    <w:rsid w:val="00E55429"/>
    <w:rsid w:val="00E5544E"/>
    <w:rsid w:val="00E61B3B"/>
    <w:rsid w:val="00E64F8C"/>
    <w:rsid w:val="00E725B6"/>
    <w:rsid w:val="00E8002A"/>
    <w:rsid w:val="00E82F61"/>
    <w:rsid w:val="00E847AC"/>
    <w:rsid w:val="00E904DF"/>
    <w:rsid w:val="00EC20EA"/>
    <w:rsid w:val="00ED7EFB"/>
    <w:rsid w:val="00EE246C"/>
    <w:rsid w:val="00EE615C"/>
    <w:rsid w:val="00F1151C"/>
    <w:rsid w:val="00F21C92"/>
    <w:rsid w:val="00F422C7"/>
    <w:rsid w:val="00F43CC0"/>
    <w:rsid w:val="00F544E8"/>
    <w:rsid w:val="00F57C85"/>
    <w:rsid w:val="00F65563"/>
    <w:rsid w:val="00F71881"/>
    <w:rsid w:val="00F83518"/>
    <w:rsid w:val="00F85654"/>
    <w:rsid w:val="00F8771D"/>
    <w:rsid w:val="00FA3E0F"/>
    <w:rsid w:val="00FB357A"/>
    <w:rsid w:val="00FC4A25"/>
    <w:rsid w:val="00FD6171"/>
    <w:rsid w:val="00FE03AB"/>
    <w:rsid w:val="00FE43D4"/>
    <w:rsid w:val="00FE6CEB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1BE87"/>
  <w15:chartTrackingRefBased/>
  <w15:docId w15:val="{42DFBE7B-78D3-4EAC-8845-602D1A4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AB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BB"/>
    <w:pPr>
      <w:spacing w:before="120" w:after="180"/>
      <w:jc w:val="right"/>
      <w:outlineLvl w:val="0"/>
    </w:pPr>
    <w:rPr>
      <w:rFonts w:cs="Arial"/>
      <w:b/>
      <w:bCs/>
      <w:iCs/>
      <w:color w:val="FF0000"/>
      <w:sz w:val="20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8FF"/>
    <w:pPr>
      <w:keepNext/>
      <w:keepLines/>
      <w:spacing w:before="160"/>
      <w:outlineLvl w:val="1"/>
    </w:pPr>
    <w:rPr>
      <w:rFonts w:eastAsia="Arial" w:cs="Arial"/>
      <w:b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F2109"/>
    <w:pPr>
      <w:widowControl w:val="0"/>
      <w:spacing w:before="64"/>
      <w:ind w:left="127"/>
      <w:jc w:val="right"/>
    </w:pPr>
    <w:rPr>
      <w:rFonts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F2109"/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728FF"/>
    <w:rPr>
      <w:rFonts w:ascii="Arial" w:eastAsia="Arial" w:hAnsi="Arial" w:cs="Arial"/>
      <w:b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270BB"/>
    <w:rPr>
      <w:rFonts w:ascii="Arial" w:eastAsia="Times New Roman" w:hAnsi="Arial" w:cs="Arial"/>
      <w:b/>
      <w:bCs/>
      <w:iCs/>
      <w:color w:val="FF0000"/>
      <w:sz w:val="20"/>
      <w:szCs w:val="18"/>
      <w:lang w:val="en-US"/>
    </w:rPr>
  </w:style>
  <w:style w:type="table" w:styleId="TableGrid">
    <w:name w:val="Table Grid"/>
    <w:basedOn w:val="TableNormal"/>
    <w:uiPriority w:val="39"/>
    <w:rsid w:val="00E2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A8"/>
    <w:rPr>
      <w:rFonts w:ascii="Arial" w:eastAsia="Times New Roman" w:hAnsi="Arial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1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A8"/>
    <w:rPr>
      <w:rFonts w:ascii="Arial" w:eastAsia="Times New Roman" w:hAnsi="Arial" w:cs="Times New Roman"/>
      <w:sz w:val="1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EF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EFB"/>
    <w:rPr>
      <w:rFonts w:ascii="Segoe UI" w:eastAsia="Times New Roman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A01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5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D6C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D6C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329F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.Molella-Parke\OneDrive%20-%20Government%20of%20Alberta\Documents\Custom%20Office%20Templates\FORMATfor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52580643F54E72BD89FDBCC126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8E6B-58A8-40F1-83FB-8B11E523BDFB}"/>
      </w:docPartPr>
      <w:docPartBody>
        <w:p w:rsidR="00F6614B" w:rsidRDefault="00064134" w:rsidP="00064134">
          <w:pPr>
            <w:pStyle w:val="B152580643F54E72BD89FDBCC126ECC3"/>
          </w:pPr>
          <w:r w:rsidRPr="003F22FC">
            <w:rPr>
              <w:color w:val="808080" w:themeColor="background1" w:themeShade="80"/>
              <w:szCs w:val="18"/>
            </w:rPr>
            <w:t>Choose date</w:t>
          </w:r>
        </w:p>
      </w:docPartBody>
    </w:docPart>
    <w:docPart>
      <w:docPartPr>
        <w:name w:val="5AEBB6653D4345A3A6DEE1547AF99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595-D2C5-46E7-BCB4-D0A624372436}"/>
      </w:docPartPr>
      <w:docPartBody>
        <w:p w:rsidR="00F6614B" w:rsidRDefault="00064134" w:rsidP="00064134">
          <w:pPr>
            <w:pStyle w:val="5AEBB6653D4345A3A6DEE1547AF99EA7"/>
          </w:pPr>
          <w:r w:rsidRPr="003F22FC">
            <w:rPr>
              <w:color w:val="808080" w:themeColor="background1" w:themeShade="80"/>
              <w:szCs w:val="18"/>
            </w:rPr>
            <w:t>Choose date</w:t>
          </w:r>
        </w:p>
      </w:docPartBody>
    </w:docPart>
    <w:docPart>
      <w:docPartPr>
        <w:name w:val="48EFBF9639CB4B65B5CC95849604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1473-A523-4603-8B53-1AB64D570413}"/>
      </w:docPartPr>
      <w:docPartBody>
        <w:p w:rsidR="00F6614B" w:rsidRDefault="00064134" w:rsidP="00064134">
          <w:pPr>
            <w:pStyle w:val="48EFBF9639CB4B65B5CC95849604CB96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2595CC09B7F3419E81F15D59000E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645A-B57C-446E-814B-25A8B400188E}"/>
      </w:docPartPr>
      <w:docPartBody>
        <w:p w:rsidR="00F6614B" w:rsidRDefault="00064134" w:rsidP="00064134">
          <w:pPr>
            <w:pStyle w:val="2595CC09B7F3419E81F15D59000ED0F6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AEA017045C9E44E596ABA917B82A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4F2A-1EA7-4CB7-9B32-FE3E0FF38963}"/>
      </w:docPartPr>
      <w:docPartBody>
        <w:p w:rsidR="00C511F7" w:rsidRDefault="00064134" w:rsidP="00064134">
          <w:pPr>
            <w:pStyle w:val="AEA017045C9E44E596ABA917B82ADE8C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E53271E274734C99A97C4C50C1EE8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42ED-5644-4CB6-AE66-D4435E50DCCB}"/>
      </w:docPartPr>
      <w:docPartBody>
        <w:p w:rsidR="009A6658" w:rsidRDefault="00064134" w:rsidP="00064134">
          <w:pPr>
            <w:pStyle w:val="E53271E274734C99A97C4C50C1EE8523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3C3CD05D0CDA41C4AAE6FF210933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B3FB-A927-4E71-9B40-959DA3439707}"/>
      </w:docPartPr>
      <w:docPartBody>
        <w:p w:rsidR="00A7622C" w:rsidRDefault="00064134" w:rsidP="00064134">
          <w:pPr>
            <w:pStyle w:val="3C3CD05D0CDA41C4AAE6FF2109336BEB"/>
          </w:pPr>
          <w:r w:rsidRPr="003F22FC">
            <w:rPr>
              <w:color w:val="808080" w:themeColor="background1" w:themeShade="80"/>
            </w:rPr>
            <w:t>Choose date</w:t>
          </w:r>
        </w:p>
      </w:docPartBody>
    </w:docPart>
    <w:docPart>
      <w:docPartPr>
        <w:name w:val="B6A56A5E23B344A3B77A84035616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BE8B-4526-40BA-B46D-6F29C0F85C97}"/>
      </w:docPartPr>
      <w:docPartBody>
        <w:p w:rsidR="00A7622C" w:rsidRDefault="00064134" w:rsidP="00064134">
          <w:pPr>
            <w:pStyle w:val="B6A56A5E23B344A3B77A840356168F21"/>
          </w:pPr>
          <w:r w:rsidRPr="003F22FC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0D23FC6C739F4E0FA0A987F77F34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851E6-28F8-4DD5-AC41-E389F9DEE8E4}"/>
      </w:docPartPr>
      <w:docPartBody>
        <w:p w:rsidR="00395FC8" w:rsidRDefault="00064134" w:rsidP="00064134">
          <w:pPr>
            <w:pStyle w:val="0D23FC6C739F4E0FA0A987F77F346479"/>
          </w:pPr>
          <w:r w:rsidRPr="00CD1DBD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15D1DBD012C84A8C8C4DF007855E3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1703-A142-4129-94BE-1819A82103C8}"/>
      </w:docPartPr>
      <w:docPartBody>
        <w:p w:rsidR="00395FC8" w:rsidRDefault="00064134" w:rsidP="00064134">
          <w:pPr>
            <w:pStyle w:val="15D1DBD012C84A8C8C4DF007855E326C"/>
          </w:pPr>
          <w:r w:rsidRPr="00CD1DBD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72CDA04C3524440BB2DBF43BD75A0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B20A3-A7C8-44A3-8E0A-7E81DC7A2C0C}"/>
      </w:docPartPr>
      <w:docPartBody>
        <w:p w:rsidR="00C612AF" w:rsidRDefault="00064134" w:rsidP="00064134">
          <w:pPr>
            <w:pStyle w:val="72CDA04C3524440BB2DBF43BD75A0E22"/>
          </w:pPr>
          <w:r w:rsidRPr="00673E00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9C4CB56A9CF14D1083AC0B8F95777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B773-A6CE-4C52-AC82-38F6962D78E4}"/>
      </w:docPartPr>
      <w:docPartBody>
        <w:p w:rsidR="00DA6A07" w:rsidRDefault="00064134" w:rsidP="00064134">
          <w:pPr>
            <w:pStyle w:val="9C4CB56A9CF14D1083AC0B8F95777713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B88C27C3C2D646B7A088408E7D26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07C3-54F5-41CE-BA31-DD8BFBBB50E7}"/>
      </w:docPartPr>
      <w:docPartBody>
        <w:p w:rsidR="00DA6A07" w:rsidRDefault="00064134" w:rsidP="00064134">
          <w:pPr>
            <w:pStyle w:val="B88C27C3C2D646B7A088408E7D2662F1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F381FC2AF24D4852BF066D7044024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17AF-EAD7-4E2B-A1CF-FEA5FE3027D9}"/>
      </w:docPartPr>
      <w:docPartBody>
        <w:p w:rsidR="00DA6A07" w:rsidRDefault="00064134" w:rsidP="00064134">
          <w:pPr>
            <w:pStyle w:val="F381FC2AF24D4852BF066D7044024A8D"/>
          </w:pPr>
          <w:r w:rsidRPr="003F22FC">
            <w:rPr>
              <w:color w:val="808080" w:themeColor="background1" w:themeShade="80"/>
            </w:rPr>
            <w:t>Choose date</w:t>
          </w:r>
        </w:p>
      </w:docPartBody>
    </w:docPart>
    <w:docPart>
      <w:docPartPr>
        <w:name w:val="B5B96630962D470F8B214D4F5DA0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EBF3-955F-41E9-9A8F-60CDDB38EAFA}"/>
      </w:docPartPr>
      <w:docPartBody>
        <w:p w:rsidR="00DA6A07" w:rsidRDefault="00064134" w:rsidP="00064134">
          <w:pPr>
            <w:pStyle w:val="B5B96630962D470F8B214D4F5DA0F58E"/>
          </w:pPr>
          <w:r w:rsidRPr="007A1C9A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one</w:t>
          </w:r>
        </w:p>
      </w:docPartBody>
    </w:docPart>
    <w:docPart>
      <w:docPartPr>
        <w:name w:val="A1520A46ACB8407E8C976E0E23327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D692-A4CF-475D-AD29-C50D4534443D}"/>
      </w:docPartPr>
      <w:docPartBody>
        <w:p w:rsidR="00C2692A" w:rsidRDefault="00064134" w:rsidP="00064134">
          <w:pPr>
            <w:pStyle w:val="A1520A46ACB8407E8C976E0E23327065"/>
          </w:pPr>
          <w:r w:rsidRPr="007E16CE">
            <w:rPr>
              <w:rStyle w:val="PlaceholderText"/>
              <w:rFonts w:eastAsiaTheme="minorHAnsi"/>
              <w:bCs/>
            </w:rPr>
            <w:t>Enter text</w:t>
          </w:r>
        </w:p>
      </w:docPartBody>
    </w:docPart>
    <w:docPart>
      <w:docPartPr>
        <w:name w:val="BD29CF60E8F0428AB545A96FB0F5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EB2C1-F9FE-4D83-AAD8-100C18256714}"/>
      </w:docPartPr>
      <w:docPartBody>
        <w:p w:rsidR="00C2692A" w:rsidRDefault="00064134" w:rsidP="00064134">
          <w:pPr>
            <w:pStyle w:val="BD29CF60E8F0428AB545A96FB0F5E742"/>
          </w:pPr>
          <w:r w:rsidRPr="007E16CE">
            <w:rPr>
              <w:rStyle w:val="PlaceholderText"/>
              <w:rFonts w:eastAsiaTheme="minorHAnsi"/>
              <w:bCs/>
            </w:rPr>
            <w:t>Enter text</w:t>
          </w:r>
        </w:p>
      </w:docPartBody>
    </w:docPart>
    <w:docPart>
      <w:docPartPr>
        <w:name w:val="B5ABFE9605084DA88D8CA593165F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3EF42-3D87-4A7A-A1E5-292DC8E9EECA}"/>
      </w:docPartPr>
      <w:docPartBody>
        <w:p w:rsidR="00C2692A" w:rsidRDefault="00064134" w:rsidP="00064134">
          <w:pPr>
            <w:pStyle w:val="B5ABFE9605084DA88D8CA593165F9F16"/>
          </w:pPr>
          <w:r w:rsidRPr="00673E00">
            <w:rPr>
              <w:rStyle w:val="PlaceholderText"/>
              <w:rFonts w:eastAsiaTheme="minorHAnsi"/>
            </w:rPr>
            <w:t>Choose one</w:t>
          </w:r>
        </w:p>
      </w:docPartBody>
    </w:docPart>
    <w:docPart>
      <w:docPartPr>
        <w:name w:val="E7DC8F8566B54C6E831A5DB19982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9099-B21C-4627-9104-E767E1C8791B}"/>
      </w:docPartPr>
      <w:docPartBody>
        <w:p w:rsidR="00C2692A" w:rsidRDefault="00064134" w:rsidP="00064134">
          <w:pPr>
            <w:pStyle w:val="E7DC8F8566B54C6E831A5DB19982F328"/>
          </w:pPr>
          <w:r w:rsidRPr="007E16CE">
            <w:rPr>
              <w:rStyle w:val="PlaceholderText"/>
              <w:rFonts w:eastAsiaTheme="minorHAnsi"/>
              <w:bCs/>
            </w:rPr>
            <w:t>Enter text</w:t>
          </w:r>
        </w:p>
      </w:docPartBody>
    </w:docPart>
    <w:docPart>
      <w:docPartPr>
        <w:name w:val="62FC10DD24584E259BE5473BC857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7B306-A6C3-45C1-B921-32AEE2E4AD5B}"/>
      </w:docPartPr>
      <w:docPartBody>
        <w:p w:rsidR="00C2692A" w:rsidRDefault="00064134" w:rsidP="00064134">
          <w:pPr>
            <w:pStyle w:val="62FC10DD24584E259BE5473BC8575F5D"/>
          </w:pPr>
          <w:r w:rsidRPr="007E16CE">
            <w:rPr>
              <w:rStyle w:val="PlaceholderText"/>
              <w:rFonts w:eastAsiaTheme="minorHAnsi"/>
              <w:bCs/>
            </w:rPr>
            <w:t>Enter text</w:t>
          </w:r>
        </w:p>
      </w:docPartBody>
    </w:docPart>
    <w:docPart>
      <w:docPartPr>
        <w:name w:val="39F668F4123E4FD9BFD470CC10DC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86EF-7D90-4093-8683-C38A714CA9BB}"/>
      </w:docPartPr>
      <w:docPartBody>
        <w:p w:rsidR="00C2692A" w:rsidRDefault="00064134" w:rsidP="00064134">
          <w:pPr>
            <w:pStyle w:val="39F668F4123E4FD9BFD470CC10DCB2B9"/>
          </w:pPr>
          <w:r w:rsidRPr="007E16CE">
            <w:rPr>
              <w:rStyle w:val="PlaceholderText"/>
              <w:rFonts w:eastAsiaTheme="minorHAnsi"/>
              <w:bCs/>
            </w:rPr>
            <w:t>Enter text</w:t>
          </w:r>
        </w:p>
      </w:docPartBody>
    </w:docPart>
    <w:docPart>
      <w:docPartPr>
        <w:name w:val="601B35D2D3CE4F31BB0771B33B0B4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CD39F-61A9-4DB3-B279-2BE915D90778}"/>
      </w:docPartPr>
      <w:docPartBody>
        <w:p w:rsidR="00C2692A" w:rsidRDefault="00064134" w:rsidP="00064134">
          <w:pPr>
            <w:pStyle w:val="601B35D2D3CE4F31BB0771B33B0B411A"/>
          </w:pPr>
          <w:r w:rsidRPr="00B25647">
            <w:rPr>
              <w:rStyle w:val="PlaceholderText"/>
              <w:rFonts w:eastAsiaTheme="minorHAnsi"/>
              <w:b w:val="0"/>
              <w:bCs/>
              <w:color w:val="808080" w:themeColor="background1" w:themeShade="80"/>
              <w:sz w:val="18"/>
            </w:rPr>
            <w:t>Enter text</w:t>
          </w:r>
        </w:p>
      </w:docPartBody>
    </w:docPart>
    <w:docPart>
      <w:docPartPr>
        <w:name w:val="6AB075D1F29142E6A899D5713752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8D962-BDFE-4DA5-9BCC-259ACA75D190}"/>
      </w:docPartPr>
      <w:docPartBody>
        <w:p w:rsidR="00C2692A" w:rsidRDefault="00064134" w:rsidP="00064134">
          <w:pPr>
            <w:pStyle w:val="6AB075D1F29142E6A899D5713752C079"/>
          </w:pPr>
          <w:r w:rsidRPr="00C9119F">
            <w:rPr>
              <w:rStyle w:val="PlaceholderText"/>
              <w:rFonts w:eastAsia="Times New Roman" w:cs="Times New Roman"/>
              <w:b w:val="0"/>
              <w:bCs/>
              <w:color w:val="808080" w:themeColor="background1" w:themeShade="80"/>
              <w:sz w:val="18"/>
            </w:rPr>
            <w:t>Enter text</w:t>
          </w:r>
        </w:p>
      </w:docPartBody>
    </w:docPart>
    <w:docPart>
      <w:docPartPr>
        <w:name w:val="E5E855A4B5264D51BAE71D7447075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8247-2728-464F-AFB0-924DCD2721AE}"/>
      </w:docPartPr>
      <w:docPartBody>
        <w:p w:rsidR="00C2692A" w:rsidRDefault="00064134" w:rsidP="00064134">
          <w:pPr>
            <w:pStyle w:val="E5E855A4B5264D51BAE71D7447075CB9"/>
          </w:pPr>
          <w:r w:rsidRPr="00AE34D1">
            <w:rPr>
              <w:rStyle w:val="PlaceholderText"/>
              <w:rFonts w:eastAsiaTheme="minorHAnsi" w:cs="Times New Roman"/>
              <w:b w:val="0"/>
              <w:color w:val="808080" w:themeColor="background1" w:themeShade="80"/>
              <w:sz w:val="18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24"/>
    <w:rsid w:val="0003325A"/>
    <w:rsid w:val="00064134"/>
    <w:rsid w:val="00147A8F"/>
    <w:rsid w:val="0015149D"/>
    <w:rsid w:val="00153E26"/>
    <w:rsid w:val="00172B65"/>
    <w:rsid w:val="0019208E"/>
    <w:rsid w:val="00207BAD"/>
    <w:rsid w:val="00323D4F"/>
    <w:rsid w:val="003819DD"/>
    <w:rsid w:val="00395FC8"/>
    <w:rsid w:val="004A5390"/>
    <w:rsid w:val="004A7413"/>
    <w:rsid w:val="004B0326"/>
    <w:rsid w:val="005053A1"/>
    <w:rsid w:val="00505C2D"/>
    <w:rsid w:val="00687D14"/>
    <w:rsid w:val="006C42FE"/>
    <w:rsid w:val="007570A3"/>
    <w:rsid w:val="007607BC"/>
    <w:rsid w:val="00770A59"/>
    <w:rsid w:val="00825730"/>
    <w:rsid w:val="00845D81"/>
    <w:rsid w:val="00855123"/>
    <w:rsid w:val="008E3324"/>
    <w:rsid w:val="00932D58"/>
    <w:rsid w:val="009731BE"/>
    <w:rsid w:val="00975F9D"/>
    <w:rsid w:val="00994CD4"/>
    <w:rsid w:val="009A6658"/>
    <w:rsid w:val="009D3468"/>
    <w:rsid w:val="009E5954"/>
    <w:rsid w:val="00A7622C"/>
    <w:rsid w:val="00A97D9A"/>
    <w:rsid w:val="00B74153"/>
    <w:rsid w:val="00B91084"/>
    <w:rsid w:val="00BA3F31"/>
    <w:rsid w:val="00C01371"/>
    <w:rsid w:val="00C2692A"/>
    <w:rsid w:val="00C511F7"/>
    <w:rsid w:val="00C612AF"/>
    <w:rsid w:val="00CC0810"/>
    <w:rsid w:val="00D35CB7"/>
    <w:rsid w:val="00DA6A07"/>
    <w:rsid w:val="00E16D03"/>
    <w:rsid w:val="00E44186"/>
    <w:rsid w:val="00EE7FCB"/>
    <w:rsid w:val="00EF539B"/>
    <w:rsid w:val="00F6614B"/>
    <w:rsid w:val="00F6789E"/>
    <w:rsid w:val="00F85654"/>
    <w:rsid w:val="00FA0948"/>
    <w:rsid w:val="00FA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134"/>
    <w:rPr>
      <w:color w:val="808080"/>
    </w:rPr>
  </w:style>
  <w:style w:type="paragraph" w:customStyle="1" w:styleId="9C4CB56A9CF14D1083AC0B8F95777713">
    <w:name w:val="9C4CB56A9CF14D1083AC0B8F95777713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88C27C3C2D646B7A088408E7D2662F1">
    <w:name w:val="B88C27C3C2D646B7A088408E7D2662F1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152580643F54E72BD89FDBCC126ECC3">
    <w:name w:val="B152580643F54E72BD89FDBCC126ECC3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AEBB6653D4345A3A6DEE1547AF99EA7">
    <w:name w:val="5AEBB6653D4345A3A6DEE1547AF99EA7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8EFBF9639CB4B65B5CC95849604CB96">
    <w:name w:val="48EFBF9639CB4B65B5CC95849604CB96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595CC09B7F3419E81F15D59000ED0F6">
    <w:name w:val="2595CC09B7F3419E81F15D59000ED0F6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601B35D2D3CE4F31BB0771B33B0B411A">
    <w:name w:val="601B35D2D3CE4F31BB0771B33B0B411A"/>
    <w:rsid w:val="00064134"/>
    <w:pPr>
      <w:keepNext/>
      <w:keepLines/>
      <w:spacing w:before="160" w:after="0" w:line="240" w:lineRule="auto"/>
      <w:outlineLvl w:val="1"/>
    </w:pPr>
    <w:rPr>
      <w:rFonts w:ascii="Arial" w:eastAsia="Arial" w:hAnsi="Arial" w:cs="Arial"/>
      <w:b/>
      <w:szCs w:val="18"/>
      <w:lang w:val="en-US" w:eastAsia="en-US"/>
    </w:rPr>
  </w:style>
  <w:style w:type="paragraph" w:customStyle="1" w:styleId="6AB075D1F29142E6A899D5713752C079">
    <w:name w:val="6AB075D1F29142E6A899D5713752C079"/>
    <w:rsid w:val="00064134"/>
    <w:pPr>
      <w:keepNext/>
      <w:keepLines/>
      <w:spacing w:before="160" w:after="0" w:line="240" w:lineRule="auto"/>
      <w:outlineLvl w:val="1"/>
    </w:pPr>
    <w:rPr>
      <w:rFonts w:ascii="Arial" w:eastAsia="Arial" w:hAnsi="Arial" w:cs="Arial"/>
      <w:b/>
      <w:szCs w:val="18"/>
      <w:lang w:val="en-US" w:eastAsia="en-US"/>
    </w:rPr>
  </w:style>
  <w:style w:type="paragraph" w:customStyle="1" w:styleId="E5E855A4B5264D51BAE71D7447075CB9">
    <w:name w:val="E5E855A4B5264D51BAE71D7447075CB9"/>
    <w:rsid w:val="00064134"/>
    <w:pPr>
      <w:keepNext/>
      <w:keepLines/>
      <w:spacing w:before="160" w:after="0" w:line="240" w:lineRule="auto"/>
      <w:outlineLvl w:val="1"/>
    </w:pPr>
    <w:rPr>
      <w:rFonts w:ascii="Arial" w:eastAsia="Arial" w:hAnsi="Arial" w:cs="Arial"/>
      <w:b/>
      <w:szCs w:val="18"/>
      <w:lang w:val="en-US" w:eastAsia="en-US"/>
    </w:rPr>
  </w:style>
  <w:style w:type="paragraph" w:customStyle="1" w:styleId="E53271E274734C99A97C4C50C1EE8523">
    <w:name w:val="E53271E274734C99A97C4C50C1EE8523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6A56A5E23B344A3B77A840356168F21">
    <w:name w:val="B6A56A5E23B344A3B77A840356168F21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C3CD05D0CDA41C4AAE6FF2109336BEB">
    <w:name w:val="3C3CD05D0CDA41C4AAE6FF2109336BEB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381FC2AF24D4852BF066D7044024A8D">
    <w:name w:val="F381FC2AF24D4852BF066D7044024A8D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5B96630962D470F8B214D4F5DA0F58E">
    <w:name w:val="B5B96630962D470F8B214D4F5DA0F58E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D23FC6C739F4E0FA0A987F77F346479">
    <w:name w:val="0D23FC6C739F4E0FA0A987F77F346479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5D1DBD012C84A8C8C4DF007855E326C">
    <w:name w:val="15D1DBD012C84A8C8C4DF007855E326C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2CDA04C3524440BB2DBF43BD75A0E22">
    <w:name w:val="72CDA04C3524440BB2DBF43BD75A0E22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5ABFE9605084DA88D8CA593165F9F16">
    <w:name w:val="B5ABFE9605084DA88D8CA593165F9F16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E7DC8F8566B54C6E831A5DB19982F328">
    <w:name w:val="E7DC8F8566B54C6E831A5DB19982F328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62FC10DD24584E259BE5473BC8575F5D">
    <w:name w:val="62FC10DD24584E259BE5473BC8575F5D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1520A46ACB8407E8C976E0E23327065">
    <w:name w:val="A1520A46ACB8407E8C976E0E23327065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9F668F4123E4FD9BFD470CC10DCB2B9">
    <w:name w:val="39F668F4123E4FD9BFD470CC10DCB2B9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D29CF60E8F0428AB545A96FB0F5E742">
    <w:name w:val="BD29CF60E8F0428AB545A96FB0F5E742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EA017045C9E44E596ABA917B82ADE8C">
    <w:name w:val="AEA017045C9E44E596ABA917B82ADE8C"/>
    <w:rsid w:val="00064134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EFC26FEF1554D9F227FC99DD97CAA" ma:contentTypeVersion="4" ma:contentTypeDescription="Create a new document." ma:contentTypeScope="" ma:versionID="f889030138282448028ee7715a1a96d0">
  <xsd:schema xmlns:xsd="http://www.w3.org/2001/XMLSchema" xmlns:xs="http://www.w3.org/2001/XMLSchema" xmlns:p="http://schemas.microsoft.com/office/2006/metadata/properties" xmlns:ns3="b3e9bec3-6534-4f71-a483-ac4f2b84822e" targetNamespace="http://schemas.microsoft.com/office/2006/metadata/properties" ma:root="true" ma:fieldsID="38338355948c5bd647b9a732ffc97ce7" ns3:_="">
    <xsd:import namespace="b3e9bec3-6534-4f71-a483-ac4f2b8482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9bec3-6534-4f71-a483-ac4f2b848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E6FA6-347E-40D9-9A2F-645E151A6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7E7A1-29DA-4EAA-95B8-EB42B8951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9bec3-6534-4f71-a483-ac4f2b848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7A60E-C141-4886-85F4-5AE339C6F9D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b3e9bec3-6534-4f71-a483-ac4f2b84822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FORMATforFORM.dotm</Template>
  <TotalTime>0</TotalTime>
  <Pages>1</Pages>
  <Words>236</Words>
  <Characters>1334</Characters>
  <Application>Microsoft Office Word</Application>
  <DocSecurity>0</DocSecurity>
  <Lines>64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Tickborne Diseases Enhanced Surveillance Report</vt:lpstr>
    </vt:vector>
  </TitlesOfParts>
  <Company>Government of Alberta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Tickborne Diseases Enhanced Surveillance Report</dc:title>
  <dc:subject>Form for Tickborne Diseases Enhanced Surveillance Report, March 2026</dc:subject>
  <dc:creator>Primary and Preventative Health Services</dc:creator>
  <cp:keywords>Security Classification: PUBLIC</cp:keywords>
  <dc:description/>
  <cp:revision>2</cp:revision>
  <cp:lastPrinted>2021-12-21T16:46:00Z</cp:lastPrinted>
  <dcterms:created xsi:type="dcterms:W3CDTF">2026-04-01T16:11:00Z</dcterms:created>
  <dcterms:modified xsi:type="dcterms:W3CDTF">2026-04-01T16:11:00Z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0x01010066FEFC26FEF1554D9F227FC99DD97CAA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Public</vt:lpwstr>
  </property>
  <property fmtid="{D5CDD505-2E9C-101B-9397-08002B2CF9AE}" pid="6" name="MSIP_Label_60c3ebf9-3c2f-4745-a75f-55836bdb736f_Enabled">
    <vt:lpwstr>true</vt:lpwstr>
  </property>
  <property fmtid="{D5CDD505-2E9C-101B-9397-08002B2CF9AE}" pid="7" name="MSIP_Label_60c3ebf9-3c2f-4745-a75f-55836bdb736f_SetDate">
    <vt:lpwstr>2024-08-16T20:15:51Z</vt:lpwstr>
  </property>
  <property fmtid="{D5CDD505-2E9C-101B-9397-08002B2CF9AE}" pid="8" name="MSIP_Label_60c3ebf9-3c2f-4745-a75f-55836bdb736f_Method">
    <vt:lpwstr>Privileged</vt:lpwstr>
  </property>
  <property fmtid="{D5CDD505-2E9C-101B-9397-08002B2CF9AE}" pid="9" name="MSIP_Label_60c3ebf9-3c2f-4745-a75f-55836bdb736f_Name">
    <vt:lpwstr>Public</vt:lpwstr>
  </property>
  <property fmtid="{D5CDD505-2E9C-101B-9397-08002B2CF9AE}" pid="10" name="MSIP_Label_60c3ebf9-3c2f-4745-a75f-55836bdb736f_SiteId">
    <vt:lpwstr>2bb51c06-af9b-42c5-8bf5-3c3b7b10850b</vt:lpwstr>
  </property>
  <property fmtid="{D5CDD505-2E9C-101B-9397-08002B2CF9AE}" pid="11" name="MSIP_Label_60c3ebf9-3c2f-4745-a75f-55836bdb736f_ActionId">
    <vt:lpwstr>05d041c6-b94e-4d10-8dd1-0de4d48b5076</vt:lpwstr>
  </property>
  <property fmtid="{D5CDD505-2E9C-101B-9397-08002B2CF9AE}" pid="12" name="MSIP_Label_60c3ebf9-3c2f-4745-a75f-55836bdb736f_ContentBits">
    <vt:lpwstr>2</vt:lpwstr>
  </property>
</Properties>
</file>