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652"/>
        <w:gridCol w:w="3680"/>
      </w:tblGrid>
      <w:tr w:rsidR="00F8064F" w:rsidRPr="000226F4" w14:paraId="5235CBEA" w14:textId="77777777" w:rsidTr="00F8064F">
        <w:trPr>
          <w:trHeight w:val="836"/>
        </w:trPr>
        <w:tc>
          <w:tcPr>
            <w:tcW w:w="1838" w:type="dxa"/>
            <w:vAlign w:val="center"/>
            <w:hideMark/>
          </w:tcPr>
          <w:p w14:paraId="1565B211" w14:textId="77777777" w:rsidR="00F8064F" w:rsidRPr="00DC7BE1" w:rsidRDefault="00F8064F" w:rsidP="00255161">
            <w:pPr>
              <w:rPr>
                <w:rFonts w:cs="Arial"/>
                <w:szCs w:val="28"/>
              </w:rPr>
            </w:pPr>
            <w:r w:rsidRPr="0020049E">
              <w:rPr>
                <w:rFonts w:cs="Arial"/>
                <w:sz w:val="18"/>
                <w:szCs w:val="20"/>
              </w:rPr>
              <w:t>Company Name/</w:t>
            </w:r>
            <w:r>
              <w:rPr>
                <w:rFonts w:cs="Arial"/>
                <w:sz w:val="18"/>
                <w:szCs w:val="20"/>
              </w:rPr>
              <w:t>L</w:t>
            </w:r>
            <w:r w:rsidRPr="0020049E">
              <w:rPr>
                <w:rFonts w:cs="Arial"/>
                <w:sz w:val="18"/>
                <w:szCs w:val="20"/>
              </w:rPr>
              <w:t>ogo</w:t>
            </w:r>
          </w:p>
        </w:tc>
        <w:tc>
          <w:tcPr>
            <w:tcW w:w="8652" w:type="dxa"/>
            <w:vAlign w:val="center"/>
          </w:tcPr>
          <w:p w14:paraId="796D0260" w14:textId="424AC71C" w:rsidR="00F8064F" w:rsidRPr="00D636F8" w:rsidRDefault="00F8064F" w:rsidP="002551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Shipping</w:t>
            </w:r>
            <w:r w:rsidRPr="00D636F8">
              <w:rPr>
                <w:rFonts w:ascii="Arial" w:hAnsi="Arial" w:cs="Arial"/>
                <w:b/>
                <w:bCs/>
              </w:rPr>
              <w:t xml:space="preserve"> Record</w:t>
            </w:r>
            <w:r>
              <w:rPr>
                <w:rFonts w:ascii="Arial" w:hAnsi="Arial" w:cs="Arial"/>
                <w:b/>
                <w:bCs/>
              </w:rPr>
              <w:t>- Non-refrigerated</w:t>
            </w:r>
            <w:r w:rsidRPr="00D636F8">
              <w:rPr>
                <w:rFonts w:ascii="Arial" w:hAnsi="Arial" w:cs="Arial"/>
                <w:b/>
                <w:bCs/>
              </w:rPr>
              <w:t xml:space="preserve"> Example</w:t>
            </w:r>
          </w:p>
        </w:tc>
        <w:tc>
          <w:tcPr>
            <w:tcW w:w="3680" w:type="dxa"/>
            <w:vAlign w:val="center"/>
            <w:hideMark/>
          </w:tcPr>
          <w:p w14:paraId="660112A9" w14:textId="77777777" w:rsidR="00F8064F" w:rsidRPr="0027652A" w:rsidRDefault="00F8064F" w:rsidP="00255161">
            <w:pPr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36B4AEEC" w14:textId="77777777" w:rsidR="0086780E" w:rsidRPr="00F8064F" w:rsidRDefault="0086780E" w:rsidP="00F8064F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tbl>
      <w:tblPr>
        <w:tblW w:w="148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59"/>
        <w:gridCol w:w="1843"/>
        <w:gridCol w:w="992"/>
        <w:gridCol w:w="709"/>
        <w:gridCol w:w="425"/>
        <w:gridCol w:w="425"/>
        <w:gridCol w:w="992"/>
        <w:gridCol w:w="993"/>
        <w:gridCol w:w="3685"/>
        <w:gridCol w:w="992"/>
        <w:gridCol w:w="993"/>
      </w:tblGrid>
      <w:tr w:rsidR="008D4C7E" w14:paraId="7084A5A9" w14:textId="184E0288" w:rsidTr="00C160F9">
        <w:trPr>
          <w:cantSplit/>
          <w:trHeight w:val="683"/>
        </w:trPr>
        <w:tc>
          <w:tcPr>
            <w:tcW w:w="1240" w:type="dxa"/>
            <w:vMerge w:val="restart"/>
            <w:vAlign w:val="center"/>
          </w:tcPr>
          <w:p w14:paraId="62D3DF53" w14:textId="77777777" w:rsidR="008D4C7E" w:rsidRPr="00663FA4" w:rsidRDefault="008D4C7E" w:rsidP="00B375E8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A4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52B50A9" w14:textId="77777777" w:rsidR="008D4C7E" w:rsidRPr="00663FA4" w:rsidRDefault="008D4C7E" w:rsidP="00B37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C2579C" w14:textId="77777777" w:rsidR="008D4C7E" w:rsidRPr="00663FA4" w:rsidRDefault="008D4C7E" w:rsidP="00B375E8">
            <w:pPr>
              <w:pStyle w:val="Heading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FA4">
              <w:rPr>
                <w:rFonts w:ascii="Arial" w:hAnsi="Arial" w:cs="Arial"/>
                <w:b/>
                <w:sz w:val="20"/>
                <w:szCs w:val="20"/>
              </w:rPr>
              <w:t>Product (s) Description</w:t>
            </w:r>
          </w:p>
          <w:p w14:paraId="4FA7CB05" w14:textId="77777777" w:rsidR="008D4C7E" w:rsidRPr="00663FA4" w:rsidRDefault="008D4C7E" w:rsidP="00B375E8">
            <w:pPr>
              <w:pStyle w:val="Heading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FA4">
              <w:rPr>
                <w:rFonts w:ascii="Arial" w:hAnsi="Arial" w:cs="Arial"/>
                <w:b/>
                <w:sz w:val="20"/>
                <w:szCs w:val="20"/>
              </w:rPr>
              <w:t>(fresh or frozen)</w:t>
            </w:r>
          </w:p>
        </w:tc>
        <w:tc>
          <w:tcPr>
            <w:tcW w:w="1843" w:type="dxa"/>
            <w:vMerge w:val="restart"/>
            <w:vAlign w:val="center"/>
          </w:tcPr>
          <w:p w14:paraId="7324665D" w14:textId="77777777" w:rsidR="008D4C7E" w:rsidRPr="00663FA4" w:rsidRDefault="008D4C7E" w:rsidP="00B375E8">
            <w:pPr>
              <w:pStyle w:val="Heading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FA4">
              <w:rPr>
                <w:rFonts w:ascii="Arial" w:hAnsi="Arial" w:cs="Arial"/>
                <w:b/>
                <w:sz w:val="20"/>
                <w:szCs w:val="20"/>
              </w:rPr>
              <w:t>Customer</w:t>
            </w:r>
          </w:p>
        </w:tc>
        <w:tc>
          <w:tcPr>
            <w:tcW w:w="992" w:type="dxa"/>
            <w:vMerge w:val="restart"/>
            <w:vAlign w:val="center"/>
          </w:tcPr>
          <w:p w14:paraId="547FE2D8" w14:textId="5C131524" w:rsidR="008D4C7E" w:rsidRPr="00663FA4" w:rsidRDefault="008D4C7E" w:rsidP="00B37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FA4">
              <w:rPr>
                <w:rFonts w:ascii="Arial" w:hAnsi="Arial" w:cs="Arial"/>
                <w:b/>
                <w:sz w:val="20"/>
                <w:szCs w:val="20"/>
              </w:rPr>
              <w:t>Product Temp at Facility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B375E8">
              <w:rPr>
                <w:rFonts w:ascii="Arial" w:eastAsia="Arial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°</w:t>
            </w:r>
            <w:r w:rsidRPr="00B375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14:paraId="492E6BDC" w14:textId="77777777" w:rsidR="008D4C7E" w:rsidRPr="00663FA4" w:rsidRDefault="008D4C7E" w:rsidP="00B37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FA4">
              <w:rPr>
                <w:rFonts w:ascii="Arial" w:hAnsi="Arial" w:cs="Arial"/>
                <w:b/>
                <w:sz w:val="20"/>
                <w:szCs w:val="20"/>
              </w:rPr>
              <w:t>Load Time</w:t>
            </w:r>
          </w:p>
        </w:tc>
        <w:tc>
          <w:tcPr>
            <w:tcW w:w="850" w:type="dxa"/>
            <w:gridSpan w:val="2"/>
            <w:vAlign w:val="center"/>
          </w:tcPr>
          <w:p w14:paraId="14ECA646" w14:textId="77777777" w:rsidR="008D4C7E" w:rsidRPr="00663FA4" w:rsidRDefault="008D4C7E" w:rsidP="00B37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FA4">
              <w:rPr>
                <w:rFonts w:ascii="Arial" w:hAnsi="Arial" w:cs="Arial"/>
                <w:b/>
                <w:sz w:val="20"/>
                <w:szCs w:val="20"/>
              </w:rPr>
              <w:t>Truck Clean?</w:t>
            </w:r>
          </w:p>
        </w:tc>
        <w:tc>
          <w:tcPr>
            <w:tcW w:w="992" w:type="dxa"/>
            <w:vMerge w:val="restart"/>
            <w:vAlign w:val="center"/>
          </w:tcPr>
          <w:p w14:paraId="55B38C9E" w14:textId="41063B3E" w:rsidR="008D4C7E" w:rsidRPr="00663FA4" w:rsidRDefault="008D4C7E" w:rsidP="00B375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63FA4">
              <w:rPr>
                <w:rFonts w:ascii="Arial" w:hAnsi="Arial" w:cs="Arial"/>
                <w:bCs w:val="0"/>
                <w:sz w:val="20"/>
                <w:szCs w:val="20"/>
              </w:rPr>
              <w:t>Unload Time</w:t>
            </w:r>
          </w:p>
          <w:p w14:paraId="64266449" w14:textId="77777777" w:rsidR="008D4C7E" w:rsidRPr="00663FA4" w:rsidRDefault="008D4C7E" w:rsidP="00B37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FE22B06" w14:textId="6776B280" w:rsidR="008D4C7E" w:rsidRPr="00663FA4" w:rsidRDefault="008D4C7E" w:rsidP="00B375E8">
            <w:pPr>
              <w:pStyle w:val="Heading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A4">
              <w:rPr>
                <w:rFonts w:ascii="Arial" w:hAnsi="Arial" w:cs="Arial"/>
                <w:sz w:val="20"/>
                <w:szCs w:val="20"/>
              </w:rPr>
              <w:t>Product Temp at Unload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5E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B375E8">
              <w:rPr>
                <w:rFonts w:ascii="Arial" w:eastAsia="Arial" w:hAnsi="Arial" w:cs="Arial"/>
                <w:bCs/>
                <w:i/>
                <w:iCs/>
                <w:color w:val="333333"/>
                <w:sz w:val="20"/>
                <w:szCs w:val="20"/>
              </w:rPr>
              <w:t>°</w:t>
            </w:r>
            <w:r w:rsidRPr="00B375E8">
              <w:rPr>
                <w:rFonts w:ascii="Arial" w:hAnsi="Arial" w:cs="Arial"/>
                <w:bCs/>
                <w:sz w:val="20"/>
                <w:szCs w:val="20"/>
              </w:rPr>
              <w:t>C)</w:t>
            </w:r>
          </w:p>
        </w:tc>
        <w:tc>
          <w:tcPr>
            <w:tcW w:w="3685" w:type="dxa"/>
            <w:vMerge w:val="restart"/>
            <w:vAlign w:val="center"/>
          </w:tcPr>
          <w:p w14:paraId="12994B3E" w14:textId="3B0D9FE9" w:rsidR="008D4C7E" w:rsidRPr="00663FA4" w:rsidRDefault="008D4C7E" w:rsidP="00B375E8">
            <w:pPr>
              <w:pStyle w:val="Heading5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Deviations/ </w:t>
            </w:r>
            <w:r w:rsidRPr="00663FA4">
              <w:rPr>
                <w:rFonts w:ascii="Arial" w:hAnsi="Arial" w:cs="Arial"/>
                <w:szCs w:val="20"/>
              </w:rPr>
              <w:t>Corrective Actions Taken</w:t>
            </w:r>
          </w:p>
        </w:tc>
        <w:tc>
          <w:tcPr>
            <w:tcW w:w="992" w:type="dxa"/>
            <w:vMerge w:val="restart"/>
            <w:vAlign w:val="center"/>
          </w:tcPr>
          <w:p w14:paraId="1DE836A2" w14:textId="31006789" w:rsidR="008D4C7E" w:rsidRPr="00663FA4" w:rsidRDefault="008D4C7E" w:rsidP="00B37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</w:t>
            </w:r>
            <w:r w:rsidRPr="00663FA4">
              <w:rPr>
                <w:rFonts w:ascii="Arial" w:hAnsi="Arial" w:cs="Arial"/>
                <w:b/>
                <w:sz w:val="20"/>
                <w:szCs w:val="20"/>
              </w:rPr>
              <w:t xml:space="preserve"> Initials</w:t>
            </w:r>
          </w:p>
        </w:tc>
        <w:tc>
          <w:tcPr>
            <w:tcW w:w="993" w:type="dxa"/>
            <w:vMerge w:val="restart"/>
            <w:vAlign w:val="center"/>
          </w:tcPr>
          <w:p w14:paraId="03C3E0CB" w14:textId="7558F8FB" w:rsidR="008D4C7E" w:rsidRDefault="008D4C7E" w:rsidP="00C160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Verifier </w:t>
            </w:r>
            <w:r w:rsidRPr="00663FA4">
              <w:rPr>
                <w:rFonts w:ascii="Arial" w:hAnsi="Arial" w:cs="Arial"/>
                <w:b/>
                <w:sz w:val="20"/>
                <w:szCs w:val="20"/>
              </w:rPr>
              <w:t>Initials</w:t>
            </w:r>
            <w:r w:rsidR="00F5276B">
              <w:rPr>
                <w:rFonts w:ascii="Arial" w:hAnsi="Arial" w:cs="Arial"/>
                <w:b/>
                <w:sz w:val="20"/>
                <w:szCs w:val="20"/>
              </w:rPr>
              <w:t xml:space="preserve"> &amp; Date</w:t>
            </w:r>
          </w:p>
        </w:tc>
      </w:tr>
      <w:tr w:rsidR="008D4C7E" w14:paraId="1B2428D2" w14:textId="1325B67A" w:rsidTr="008D4C7E">
        <w:trPr>
          <w:cantSplit/>
          <w:trHeight w:val="350"/>
        </w:trPr>
        <w:tc>
          <w:tcPr>
            <w:tcW w:w="1240" w:type="dxa"/>
            <w:vMerge/>
          </w:tcPr>
          <w:p w14:paraId="2BD4492B" w14:textId="77777777" w:rsidR="008D4C7E" w:rsidRDefault="008D4C7E" w:rsidP="00225094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0A07CB5E" w14:textId="77777777" w:rsidR="008D4C7E" w:rsidRDefault="008D4C7E" w:rsidP="00ED7268">
            <w:pPr>
              <w:pStyle w:val="Heading2"/>
            </w:pPr>
          </w:p>
        </w:tc>
        <w:tc>
          <w:tcPr>
            <w:tcW w:w="1843" w:type="dxa"/>
            <w:vMerge/>
          </w:tcPr>
          <w:p w14:paraId="68119955" w14:textId="77777777" w:rsidR="008D4C7E" w:rsidRDefault="008D4C7E" w:rsidP="002250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92" w:type="dxa"/>
            <w:vMerge/>
          </w:tcPr>
          <w:p w14:paraId="063436F6" w14:textId="77777777" w:rsidR="008D4C7E" w:rsidRDefault="008D4C7E" w:rsidP="0022509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9" w:type="dxa"/>
            <w:vMerge/>
          </w:tcPr>
          <w:p w14:paraId="1C2D301F" w14:textId="77777777" w:rsidR="008D4C7E" w:rsidRDefault="008D4C7E" w:rsidP="002250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0C9BC3F2" w14:textId="77777777" w:rsidR="008D4C7E" w:rsidRPr="008D4C7E" w:rsidRDefault="008D4C7E" w:rsidP="00225094">
            <w:pPr>
              <w:pStyle w:val="Heading1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D4C7E">
              <w:rPr>
                <w:rFonts w:ascii="Arial" w:hAnsi="Arial" w:cs="Arial"/>
                <w:b w:val="0"/>
                <w:bCs/>
                <w:sz w:val="20"/>
                <w:szCs w:val="20"/>
              </w:rPr>
              <w:t>Y</w:t>
            </w:r>
          </w:p>
        </w:tc>
        <w:tc>
          <w:tcPr>
            <w:tcW w:w="425" w:type="dxa"/>
            <w:shd w:val="clear" w:color="auto" w:fill="E0E0E0"/>
          </w:tcPr>
          <w:p w14:paraId="4EB8D49C" w14:textId="77777777" w:rsidR="008D4C7E" w:rsidRPr="008D4C7E" w:rsidRDefault="008D4C7E" w:rsidP="00225094">
            <w:pPr>
              <w:pStyle w:val="Heading1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D4C7E">
              <w:rPr>
                <w:rFonts w:ascii="Arial" w:hAnsi="Arial" w:cs="Arial"/>
                <w:b w:val="0"/>
                <w:bCs/>
                <w:sz w:val="20"/>
                <w:szCs w:val="20"/>
              </w:rPr>
              <w:t>N</w:t>
            </w:r>
          </w:p>
        </w:tc>
        <w:tc>
          <w:tcPr>
            <w:tcW w:w="992" w:type="dxa"/>
            <w:vMerge/>
          </w:tcPr>
          <w:p w14:paraId="23C1394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  <w:vMerge/>
          </w:tcPr>
          <w:p w14:paraId="46BEC250" w14:textId="77777777" w:rsidR="008D4C7E" w:rsidRDefault="008D4C7E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vMerge/>
          </w:tcPr>
          <w:p w14:paraId="1F316463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  <w:vMerge/>
          </w:tcPr>
          <w:p w14:paraId="44E4DDF7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  <w:vMerge/>
          </w:tcPr>
          <w:p w14:paraId="28D63466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</w:tr>
      <w:tr w:rsidR="008D4C7E" w14:paraId="20D4827D" w14:textId="4C7A5491" w:rsidTr="00F8064F">
        <w:trPr>
          <w:cantSplit/>
          <w:trHeight w:val="516"/>
        </w:trPr>
        <w:tc>
          <w:tcPr>
            <w:tcW w:w="1240" w:type="dxa"/>
          </w:tcPr>
          <w:p w14:paraId="553EBCD5" w14:textId="77777777" w:rsidR="008D4C7E" w:rsidRPr="00263294" w:rsidRDefault="008D4C7E" w:rsidP="002250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F083A" w14:textId="77777777" w:rsidR="008D4C7E" w:rsidRPr="00263294" w:rsidRDefault="008D4C7E" w:rsidP="002250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B7289" w14:textId="77777777" w:rsidR="008D4C7E" w:rsidRPr="00263294" w:rsidRDefault="008D4C7E" w:rsidP="002250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75C6F6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5EB95C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F9F122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4A914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72454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1398FF8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54F4D7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41841E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764C96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650097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0B1A3E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C7E" w14:paraId="4974B5F0" w14:textId="6E330AD7" w:rsidTr="008D4C7E">
        <w:trPr>
          <w:cantSplit/>
          <w:trHeight w:val="512"/>
        </w:trPr>
        <w:tc>
          <w:tcPr>
            <w:tcW w:w="1240" w:type="dxa"/>
          </w:tcPr>
          <w:p w14:paraId="139EC2E4" w14:textId="77777777" w:rsidR="008D4C7E" w:rsidRPr="00263294" w:rsidRDefault="008D4C7E" w:rsidP="002250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75143" w14:textId="77777777" w:rsidR="008D4C7E" w:rsidRPr="00263294" w:rsidRDefault="008D4C7E" w:rsidP="002250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5462A" w14:textId="77777777" w:rsidR="008D4C7E" w:rsidRPr="00263294" w:rsidRDefault="008D4C7E" w:rsidP="002250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19664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B37210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2BB3D8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9F2BC0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5E4D20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63C19F83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14B18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7A9DC7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03AEC3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545605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33C7F4" w14:textId="77777777" w:rsidR="008D4C7E" w:rsidRDefault="008D4C7E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C7E" w14:paraId="61969965" w14:textId="445F493F" w:rsidTr="008D4C7E">
        <w:trPr>
          <w:cantSplit/>
          <w:trHeight w:val="540"/>
        </w:trPr>
        <w:tc>
          <w:tcPr>
            <w:tcW w:w="1240" w:type="dxa"/>
          </w:tcPr>
          <w:p w14:paraId="1D7493E7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  <w:p w14:paraId="1C5AC4FC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  <w:p w14:paraId="6143B6A3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DC262CD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25555FA4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5742D225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3984BECB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</w:tcPr>
          <w:p w14:paraId="3498340F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shd w:val="clear" w:color="auto" w:fill="E0E0E0"/>
          </w:tcPr>
          <w:p w14:paraId="4E11F3C6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21C1C1FB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14:paraId="213B85DD" w14:textId="77777777" w:rsidR="008D4C7E" w:rsidRDefault="008D4C7E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14:paraId="038B344C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0E620641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14:paraId="1689D533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8D4C7E" w14:paraId="71FC8EA4" w14:textId="50387909" w:rsidTr="008D4C7E">
        <w:trPr>
          <w:cantSplit/>
          <w:trHeight w:val="540"/>
        </w:trPr>
        <w:tc>
          <w:tcPr>
            <w:tcW w:w="1240" w:type="dxa"/>
          </w:tcPr>
          <w:p w14:paraId="698790DB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  <w:p w14:paraId="10CD013F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  <w:p w14:paraId="23B57FA4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04EE816F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4CE84468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059535C2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</w:tcPr>
          <w:p w14:paraId="483BFD23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</w:tcPr>
          <w:p w14:paraId="406B0141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shd w:val="clear" w:color="auto" w:fill="E0E0E0"/>
          </w:tcPr>
          <w:p w14:paraId="641BF6C6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1FD6F3CE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1453F291" w14:textId="77777777" w:rsidR="008D4C7E" w:rsidRDefault="008D4C7E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</w:tcPr>
          <w:p w14:paraId="738D5826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</w:tcPr>
          <w:p w14:paraId="107BA1D8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14:paraId="2188257D" w14:textId="77777777" w:rsidR="008D4C7E" w:rsidRDefault="008D4C7E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8D4C7E" w14:paraId="2B434372" w14:textId="48D0ED33" w:rsidTr="008D4C7E">
        <w:trPr>
          <w:cantSplit/>
          <w:trHeight w:val="525"/>
        </w:trPr>
        <w:tc>
          <w:tcPr>
            <w:tcW w:w="1240" w:type="dxa"/>
          </w:tcPr>
          <w:p w14:paraId="00F92C1B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  <w:p w14:paraId="721DCB77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559" w:type="dxa"/>
          </w:tcPr>
          <w:p w14:paraId="7C139541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1651E21E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5E5C43FB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09" w:type="dxa"/>
          </w:tcPr>
          <w:p w14:paraId="14A8DF09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</w:tcPr>
          <w:p w14:paraId="2D81107F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4B62A2C4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220B0FBF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1D67E45C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685" w:type="dxa"/>
          </w:tcPr>
          <w:p w14:paraId="35B06C53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4C3869E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12289F63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</w:tr>
      <w:tr w:rsidR="008D4C7E" w14:paraId="52A5A749" w14:textId="72992621" w:rsidTr="008D4C7E">
        <w:trPr>
          <w:cantSplit/>
          <w:trHeight w:val="525"/>
        </w:trPr>
        <w:tc>
          <w:tcPr>
            <w:tcW w:w="1240" w:type="dxa"/>
          </w:tcPr>
          <w:p w14:paraId="4E7F2A4E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  <w:p w14:paraId="7F86CD8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559" w:type="dxa"/>
          </w:tcPr>
          <w:p w14:paraId="718769B0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72EE873C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43C70434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09" w:type="dxa"/>
          </w:tcPr>
          <w:p w14:paraId="44F91F06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</w:tcPr>
          <w:p w14:paraId="242804BE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2E4AC584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0588204A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524B675C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685" w:type="dxa"/>
          </w:tcPr>
          <w:p w14:paraId="31C9224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0C346F7C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7858B8FF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</w:tr>
      <w:tr w:rsidR="008D4C7E" w14:paraId="010225B7" w14:textId="6C1D7AED" w:rsidTr="008D4C7E">
        <w:trPr>
          <w:cantSplit/>
          <w:trHeight w:val="540"/>
        </w:trPr>
        <w:tc>
          <w:tcPr>
            <w:tcW w:w="1240" w:type="dxa"/>
          </w:tcPr>
          <w:p w14:paraId="380F810C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  <w:p w14:paraId="45D687EB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559" w:type="dxa"/>
          </w:tcPr>
          <w:p w14:paraId="5229250D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0F7F4608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20AE605F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09" w:type="dxa"/>
          </w:tcPr>
          <w:p w14:paraId="5CB3F094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</w:tcPr>
          <w:p w14:paraId="7E215652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5FF991F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04613BC0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213DDCC4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685" w:type="dxa"/>
          </w:tcPr>
          <w:p w14:paraId="5D4AFE87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21136B2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4201C43E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</w:tr>
      <w:tr w:rsidR="008D4C7E" w14:paraId="512661A2" w14:textId="0ECEE606" w:rsidTr="008D4C7E">
        <w:trPr>
          <w:cantSplit/>
          <w:trHeight w:val="525"/>
        </w:trPr>
        <w:tc>
          <w:tcPr>
            <w:tcW w:w="1240" w:type="dxa"/>
          </w:tcPr>
          <w:p w14:paraId="4A6D8498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  <w:p w14:paraId="66848E03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559" w:type="dxa"/>
          </w:tcPr>
          <w:p w14:paraId="064909BF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843" w:type="dxa"/>
          </w:tcPr>
          <w:p w14:paraId="3B07932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2CA4B31B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09" w:type="dxa"/>
          </w:tcPr>
          <w:p w14:paraId="4577E348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</w:tcPr>
          <w:p w14:paraId="23571E25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25" w:type="dxa"/>
            <w:shd w:val="clear" w:color="auto" w:fill="E0E0E0"/>
          </w:tcPr>
          <w:p w14:paraId="602C34E0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1AF56180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52AA2319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685" w:type="dxa"/>
          </w:tcPr>
          <w:p w14:paraId="64114761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05EC3127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14:paraId="325B1F0A" w14:textId="77777777" w:rsidR="008D4C7E" w:rsidRDefault="008D4C7E" w:rsidP="00225094">
            <w:pPr>
              <w:rPr>
                <w:rFonts w:ascii="Arial" w:hAnsi="Arial" w:cs="Arial"/>
                <w:sz w:val="32"/>
              </w:rPr>
            </w:pPr>
          </w:p>
        </w:tc>
      </w:tr>
    </w:tbl>
    <w:p w14:paraId="2CCB5090" w14:textId="62F8DB1D" w:rsidR="00842369" w:rsidRPr="00842369" w:rsidRDefault="00842369" w:rsidP="00842369">
      <w:pPr>
        <w:rPr>
          <w:rFonts w:ascii="Arial" w:hAnsi="Arial" w:cs="Arial"/>
          <w:sz w:val="20"/>
          <w:szCs w:val="22"/>
        </w:rPr>
      </w:pPr>
      <w:r w:rsidRPr="00842369">
        <w:rPr>
          <w:rFonts w:ascii="Arial" w:hAnsi="Arial" w:cs="Arial"/>
          <w:sz w:val="20"/>
          <w:szCs w:val="22"/>
        </w:rPr>
        <w:t>If you are unable to observe any of the above criteria, mark N</w:t>
      </w:r>
      <w:r w:rsidR="0073416D">
        <w:rPr>
          <w:rFonts w:ascii="Arial" w:hAnsi="Arial" w:cs="Arial"/>
          <w:sz w:val="20"/>
          <w:szCs w:val="22"/>
        </w:rPr>
        <w:t>R</w:t>
      </w:r>
      <w:r w:rsidR="00CA3838">
        <w:rPr>
          <w:rFonts w:ascii="Arial" w:hAnsi="Arial" w:cs="Arial"/>
          <w:sz w:val="20"/>
          <w:szCs w:val="22"/>
        </w:rPr>
        <w:t xml:space="preserve"> (Not Recorded)</w:t>
      </w:r>
      <w:r w:rsidRPr="00842369">
        <w:rPr>
          <w:rFonts w:ascii="Arial" w:hAnsi="Arial" w:cs="Arial"/>
          <w:sz w:val="20"/>
          <w:szCs w:val="22"/>
        </w:rPr>
        <w:t xml:space="preserve">. </w:t>
      </w:r>
    </w:p>
    <w:p w14:paraId="2546E746" w14:textId="743E16EE" w:rsidR="008725F2" w:rsidRDefault="008725F2" w:rsidP="008725F2">
      <w:pPr>
        <w:rPr>
          <w:rFonts w:ascii="Arial" w:hAnsi="Arial" w:cs="Arial"/>
          <w:bCs/>
          <w:sz w:val="20"/>
          <w:szCs w:val="20"/>
        </w:rPr>
      </w:pPr>
      <w:r w:rsidRPr="006A0714">
        <w:rPr>
          <w:rFonts w:ascii="Arial" w:hAnsi="Arial" w:cs="Arial"/>
          <w:bCs/>
          <w:sz w:val="20"/>
          <w:szCs w:val="20"/>
        </w:rPr>
        <w:t>Product Temp must be 4˚C (40˚F) or less</w:t>
      </w:r>
      <w:r w:rsidR="000E6293">
        <w:rPr>
          <w:rFonts w:ascii="Arial" w:hAnsi="Arial" w:cs="Arial"/>
          <w:bCs/>
          <w:sz w:val="20"/>
          <w:szCs w:val="20"/>
        </w:rPr>
        <w:t xml:space="preserve"> for refrigerated products and </w:t>
      </w:r>
      <w:r w:rsidR="005E3FFE">
        <w:rPr>
          <w:rFonts w:ascii="Arial" w:hAnsi="Arial" w:cs="Arial"/>
          <w:bCs/>
          <w:sz w:val="20"/>
          <w:szCs w:val="20"/>
        </w:rPr>
        <w:t>-18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>C (0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 xml:space="preserve">F) or less for frozen products </w:t>
      </w:r>
      <w:r w:rsidR="00105F94">
        <w:rPr>
          <w:rFonts w:ascii="Arial" w:hAnsi="Arial" w:cs="Arial"/>
          <w:bCs/>
          <w:sz w:val="20"/>
          <w:szCs w:val="20"/>
        </w:rPr>
        <w:t>at facility prior to shipping</w:t>
      </w:r>
      <w:r w:rsidRPr="006A0714">
        <w:rPr>
          <w:rFonts w:ascii="Arial" w:hAnsi="Arial" w:cs="Arial"/>
          <w:bCs/>
          <w:sz w:val="20"/>
          <w:szCs w:val="20"/>
        </w:rPr>
        <w:t xml:space="preserve">. </w:t>
      </w:r>
      <w:r w:rsidR="00105F94">
        <w:rPr>
          <w:rFonts w:ascii="Arial" w:hAnsi="Arial" w:cs="Arial"/>
          <w:bCs/>
          <w:sz w:val="20"/>
          <w:szCs w:val="20"/>
        </w:rPr>
        <w:t>Document</w:t>
      </w:r>
      <w:r w:rsidR="00C0158C">
        <w:rPr>
          <w:rFonts w:ascii="Arial" w:hAnsi="Arial" w:cs="Arial"/>
          <w:bCs/>
          <w:sz w:val="20"/>
          <w:szCs w:val="20"/>
        </w:rPr>
        <w:t xml:space="preserve"> </w:t>
      </w:r>
      <w:r w:rsidR="00772171">
        <w:rPr>
          <w:rFonts w:ascii="Arial" w:hAnsi="Arial" w:cs="Arial"/>
          <w:bCs/>
          <w:sz w:val="20"/>
          <w:szCs w:val="20"/>
        </w:rPr>
        <w:t xml:space="preserve">in Deviation/Corrective Action column in case of any </w:t>
      </w:r>
      <w:r w:rsidR="00531BFC">
        <w:rPr>
          <w:rFonts w:ascii="Arial" w:hAnsi="Arial" w:cs="Arial"/>
          <w:bCs/>
          <w:sz w:val="20"/>
          <w:szCs w:val="20"/>
        </w:rPr>
        <w:t>non-conformances.</w:t>
      </w:r>
      <w:r w:rsidR="00105F94">
        <w:rPr>
          <w:rFonts w:ascii="Arial" w:hAnsi="Arial" w:cs="Arial"/>
          <w:bCs/>
          <w:sz w:val="20"/>
          <w:szCs w:val="20"/>
        </w:rPr>
        <w:t xml:space="preserve"> </w:t>
      </w:r>
      <w:r w:rsidR="00105F94" w:rsidRPr="00842369">
        <w:rPr>
          <w:rFonts w:ascii="Arial" w:hAnsi="Arial" w:cs="Arial"/>
          <w:sz w:val="20"/>
          <w:szCs w:val="22"/>
        </w:rPr>
        <w:t xml:space="preserve">If more space is needed, use back of record.   </w:t>
      </w:r>
    </w:p>
    <w:p w14:paraId="4D540F47" w14:textId="77777777" w:rsidR="00945870" w:rsidRDefault="00945870" w:rsidP="008725F2">
      <w:pPr>
        <w:rPr>
          <w:rFonts w:ascii="Arial" w:hAnsi="Arial" w:cs="Arial"/>
          <w:bCs/>
          <w:sz w:val="20"/>
          <w:szCs w:val="20"/>
        </w:rPr>
      </w:pPr>
    </w:p>
    <w:p w14:paraId="66B01B21" w14:textId="0375B4C9" w:rsidR="00945870" w:rsidRPr="006A0714" w:rsidRDefault="00945870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Monitor is a designated worker who completed this record</w:t>
      </w:r>
      <w:r w:rsidR="00AA0C7D">
        <w:rPr>
          <w:rFonts w:ascii="Arial" w:hAnsi="Arial" w:cs="Arial"/>
          <w:bCs/>
          <w:sz w:val="20"/>
          <w:szCs w:val="20"/>
        </w:rPr>
        <w:t>. V</w:t>
      </w:r>
      <w:r>
        <w:rPr>
          <w:rFonts w:ascii="Arial" w:hAnsi="Arial" w:cs="Arial"/>
          <w:bCs/>
          <w:sz w:val="20"/>
          <w:szCs w:val="20"/>
        </w:rPr>
        <w:t xml:space="preserve">erifier is the operator or designate who reviews and </w:t>
      </w:r>
      <w:r w:rsidR="00AA0C7D">
        <w:rPr>
          <w:rFonts w:ascii="Arial" w:hAnsi="Arial" w:cs="Arial"/>
          <w:bCs/>
          <w:sz w:val="20"/>
          <w:szCs w:val="20"/>
        </w:rPr>
        <w:t>signs off this record</w:t>
      </w:r>
      <w:r w:rsidR="00EF2DAC">
        <w:rPr>
          <w:rFonts w:ascii="Arial" w:hAnsi="Arial" w:cs="Arial"/>
          <w:bCs/>
          <w:sz w:val="20"/>
          <w:szCs w:val="20"/>
        </w:rPr>
        <w:t xml:space="preserve">. Record verification is required for every load and on-site verification is required </w:t>
      </w:r>
      <w:r w:rsidR="0075038B">
        <w:rPr>
          <w:rFonts w:ascii="Arial" w:hAnsi="Arial" w:cs="Arial"/>
          <w:bCs/>
          <w:sz w:val="20"/>
          <w:szCs w:val="20"/>
        </w:rPr>
        <w:t xml:space="preserve">to be completed </w:t>
      </w:r>
      <w:r w:rsidR="00EF2DAC">
        <w:rPr>
          <w:rFonts w:ascii="Arial" w:hAnsi="Arial" w:cs="Arial"/>
          <w:bCs/>
          <w:sz w:val="20"/>
          <w:szCs w:val="20"/>
        </w:rPr>
        <w:t>once a month.</w:t>
      </w:r>
    </w:p>
    <w:p w14:paraId="74E23638" w14:textId="77777777" w:rsidR="008725F2" w:rsidRPr="006A0714" w:rsidRDefault="008725F2" w:rsidP="00B52D02">
      <w:pPr>
        <w:rPr>
          <w:rFonts w:ascii="Arial" w:hAnsi="Arial" w:cs="Arial"/>
          <w:b/>
          <w:bCs/>
          <w:lang w:val="en-CA"/>
        </w:rPr>
      </w:pPr>
    </w:p>
    <w:bookmarkStart w:id="0" w:name="_Hlk229562530"/>
    <w:p w14:paraId="08161E8C" w14:textId="05E25B78" w:rsidR="00CF4C25" w:rsidRPr="006A0714" w:rsidRDefault="00C904CA" w:rsidP="008E2E28">
      <w:pPr>
        <w:pStyle w:val="Footer"/>
        <w:ind w:left="425" w:hanging="425"/>
        <w:rPr>
          <w:rFonts w:ascii="Arial" w:hAnsi="Arial" w:cs="Arial"/>
          <w:sz w:val="20"/>
          <w:szCs w:val="20"/>
        </w:rPr>
      </w:pP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BC2F6" wp14:editId="77A94F8E">
                <wp:simplePos x="0" y="0"/>
                <wp:positionH relativeFrom="column">
                  <wp:posOffset>3895725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1194147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1085" id="Rectangle 7" o:spid="_x0000_s1026" style="position:absolute;margin-left:306.75pt;margin-top:.4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"/>
            </w:pict>
          </mc:Fallback>
        </mc:AlternateContent>
      </w: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F5FC2" wp14:editId="49C3CD57">
                <wp:simplePos x="0" y="0"/>
                <wp:positionH relativeFrom="column">
                  <wp:posOffset>4778375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11881683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7D84" id="Rectangle 7" o:spid="_x0000_s1026" style="position:absolute;margin-left:376.25pt;margin-top:.4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A/Lzzj3AAAAAcBAAAP&#10;AAAAAAAAAAAAAAAAAGAEAABkcnMvZG93bnJldi54bWxQSwUGAAAAAAQABADzAAAAaQUAAAAA&#10;"/>
            </w:pict>
          </mc:Fallback>
        </mc:AlternateContent>
      </w:r>
      <w:r w:rsidR="00AA0C7D">
        <w:rPr>
          <w:rFonts w:ascii="Arial" w:hAnsi="Arial" w:cs="Arial"/>
          <w:sz w:val="20"/>
          <w:szCs w:val="20"/>
        </w:rPr>
        <w:t>Date of on-site</w:t>
      </w:r>
      <w:r>
        <w:rPr>
          <w:rFonts w:ascii="Arial" w:hAnsi="Arial" w:cs="Arial"/>
          <w:sz w:val="20"/>
          <w:szCs w:val="20"/>
        </w:rPr>
        <w:t xml:space="preserve"> verification</w:t>
      </w:r>
      <w:r w:rsidR="00CF4C25" w:rsidRPr="006A0714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CF4C25" w:rsidRPr="006A0714">
        <w:rPr>
          <w:rFonts w:ascii="Arial" w:hAnsi="Arial" w:cs="Arial"/>
          <w:sz w:val="20"/>
          <w:szCs w:val="20"/>
        </w:rPr>
        <w:t>initials: _</w:t>
      </w:r>
      <w:proofErr w:type="gramEnd"/>
      <w:r w:rsidR="00CF4C25" w:rsidRPr="006A0714">
        <w:rPr>
          <w:rFonts w:ascii="Arial" w:hAnsi="Arial" w:cs="Arial"/>
          <w:sz w:val="20"/>
          <w:szCs w:val="20"/>
        </w:rPr>
        <w:t xml:space="preserve">_______________ Result:      </w:t>
      </w:r>
      <w:r w:rsidR="00AA0C7D">
        <w:rPr>
          <w:rFonts w:ascii="Arial" w:hAnsi="Arial" w:cs="Arial"/>
          <w:sz w:val="20"/>
          <w:szCs w:val="20"/>
        </w:rPr>
        <w:t xml:space="preserve">   </w:t>
      </w:r>
      <w:r w:rsidR="00CF4C25" w:rsidRPr="006A0714">
        <w:rPr>
          <w:rFonts w:ascii="Arial" w:hAnsi="Arial" w:cs="Arial"/>
          <w:sz w:val="20"/>
          <w:szCs w:val="20"/>
        </w:rPr>
        <w:t>acceptable        unacceptable-requires follow-up</w:t>
      </w:r>
    </w:p>
    <w:bookmarkEnd w:id="0"/>
    <w:p w14:paraId="0E63BE80" w14:textId="71CE8EA4" w:rsidR="008725F2" w:rsidRPr="004628E9" w:rsidRDefault="008725F2" w:rsidP="004628E9">
      <w:pPr>
        <w:pStyle w:val="Footer"/>
        <w:ind w:left="425" w:hanging="425"/>
        <w:rPr>
          <w:rFonts w:ascii="Arial" w:hAnsi="Arial" w:cs="Arial"/>
          <w:sz w:val="20"/>
          <w:szCs w:val="20"/>
        </w:rPr>
      </w:pPr>
    </w:p>
    <w:p w14:paraId="7574C9DF" w14:textId="17AE57C5" w:rsidR="006637A3" w:rsidRPr="006A0714" w:rsidRDefault="006637A3" w:rsidP="00105F94">
      <w:pPr>
        <w:tabs>
          <w:tab w:val="left" w:pos="2895"/>
        </w:tabs>
        <w:rPr>
          <w:rFonts w:ascii="Arial" w:hAnsi="Arial" w:cs="Arial"/>
          <w:sz w:val="20"/>
          <w:szCs w:val="20"/>
          <w:lang w:val="en-CA"/>
        </w:rPr>
      </w:pPr>
      <w:r w:rsidRPr="006A0714">
        <w:rPr>
          <w:rFonts w:ascii="Arial" w:hAnsi="Arial" w:cs="Arial"/>
          <w:sz w:val="20"/>
          <w:szCs w:val="20"/>
          <w:lang w:val="en-CA"/>
        </w:rPr>
        <w:t>Comments:</w:t>
      </w:r>
      <w:r w:rsidR="00105F94">
        <w:rPr>
          <w:rFonts w:ascii="Arial" w:hAnsi="Arial" w:cs="Arial"/>
          <w:sz w:val="20"/>
          <w:szCs w:val="20"/>
          <w:lang w:val="en-CA"/>
        </w:rPr>
        <w:tab/>
      </w:r>
    </w:p>
    <w:sectPr w:rsidR="006637A3" w:rsidRPr="006A0714" w:rsidSect="00F8064F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692" w:right="1080" w:bottom="851" w:left="720" w:header="284" w:footer="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33A4" w14:textId="77777777" w:rsidR="009B34A8" w:rsidRDefault="009B34A8" w:rsidP="00971486">
      <w:r>
        <w:separator/>
      </w:r>
    </w:p>
  </w:endnote>
  <w:endnote w:type="continuationSeparator" w:id="0">
    <w:p w14:paraId="3AB96BC0" w14:textId="77777777" w:rsidR="009B34A8" w:rsidRDefault="009B34A8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2333" w14:textId="1668C28D" w:rsidR="00592935" w:rsidRDefault="005929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FC6554" wp14:editId="73AE92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757104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63A56" w14:textId="7698A545" w:rsidR="00592935" w:rsidRPr="00592935" w:rsidRDefault="00592935" w:rsidP="005929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92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C65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15263A56" w14:textId="7698A545" w:rsidR="00592935" w:rsidRPr="00592935" w:rsidRDefault="00592935" w:rsidP="005929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929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7782" w14:textId="201FD1F4" w:rsidR="00592935" w:rsidRDefault="005929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C646C4" wp14:editId="25C0F7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97301991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F0BBB" w14:textId="1B81E598" w:rsidR="00592935" w:rsidRPr="00592935" w:rsidRDefault="00592935" w:rsidP="005929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92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646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84F0BBB" w14:textId="1B81E598" w:rsidR="00592935" w:rsidRPr="00592935" w:rsidRDefault="00592935" w:rsidP="005929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929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5241012D" w:rsidR="007C571C" w:rsidRPr="007C571C" w:rsidRDefault="009B34A8">
    <w:pPr>
      <w:pStyle w:val="Footer"/>
      <w:jc w:val="right"/>
      <w:rPr>
        <w:rFonts w:ascii="Arial" w:hAnsi="Arial" w:cs="Arial"/>
        <w:sz w:val="20"/>
        <w:szCs w:val="20"/>
      </w:rPr>
    </w:pP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7C571C" w:rsidRPr="00CA3838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A3838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A3838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A3838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A3838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67CB" w14:textId="77777777" w:rsidR="009B34A8" w:rsidRDefault="009B34A8" w:rsidP="00971486">
      <w:r>
        <w:separator/>
      </w:r>
    </w:p>
  </w:footnote>
  <w:footnote w:type="continuationSeparator" w:id="0">
    <w:p w14:paraId="332F4480" w14:textId="77777777" w:rsidR="009B34A8" w:rsidRDefault="009B34A8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F7BF" w14:textId="7F73064F" w:rsidR="000237D3" w:rsidRPr="00541FCF" w:rsidRDefault="00541FCF" w:rsidP="00541FCF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22CD9"/>
    <w:rsid w:val="000237D3"/>
    <w:rsid w:val="00024558"/>
    <w:rsid w:val="00030B1A"/>
    <w:rsid w:val="00046606"/>
    <w:rsid w:val="00066C23"/>
    <w:rsid w:val="000952DE"/>
    <w:rsid w:val="000A274F"/>
    <w:rsid w:val="000A6778"/>
    <w:rsid w:val="000B701C"/>
    <w:rsid w:val="000D63F1"/>
    <w:rsid w:val="000E2C94"/>
    <w:rsid w:val="000E4C60"/>
    <w:rsid w:val="000E6293"/>
    <w:rsid w:val="000F326E"/>
    <w:rsid w:val="000F378B"/>
    <w:rsid w:val="00105F94"/>
    <w:rsid w:val="00121A83"/>
    <w:rsid w:val="001225A4"/>
    <w:rsid w:val="00137B00"/>
    <w:rsid w:val="0016018E"/>
    <w:rsid w:val="001756A6"/>
    <w:rsid w:val="001D0894"/>
    <w:rsid w:val="001D4E5D"/>
    <w:rsid w:val="001D75B1"/>
    <w:rsid w:val="001E4163"/>
    <w:rsid w:val="002039A4"/>
    <w:rsid w:val="00211AC1"/>
    <w:rsid w:val="0021446E"/>
    <w:rsid w:val="0023579E"/>
    <w:rsid w:val="00257206"/>
    <w:rsid w:val="00281CD2"/>
    <w:rsid w:val="00282866"/>
    <w:rsid w:val="00284DA4"/>
    <w:rsid w:val="00291B4E"/>
    <w:rsid w:val="002C2536"/>
    <w:rsid w:val="002D1169"/>
    <w:rsid w:val="002E515C"/>
    <w:rsid w:val="003068C2"/>
    <w:rsid w:val="00357771"/>
    <w:rsid w:val="00357B30"/>
    <w:rsid w:val="00383DA7"/>
    <w:rsid w:val="003E0C8A"/>
    <w:rsid w:val="003E4C28"/>
    <w:rsid w:val="003E4CBC"/>
    <w:rsid w:val="003E5CAD"/>
    <w:rsid w:val="003F0D48"/>
    <w:rsid w:val="003F310B"/>
    <w:rsid w:val="00412BB5"/>
    <w:rsid w:val="00424125"/>
    <w:rsid w:val="00434C19"/>
    <w:rsid w:val="0044392E"/>
    <w:rsid w:val="004628E9"/>
    <w:rsid w:val="0047211C"/>
    <w:rsid w:val="00475E8C"/>
    <w:rsid w:val="004C4C0C"/>
    <w:rsid w:val="004C744B"/>
    <w:rsid w:val="004D4598"/>
    <w:rsid w:val="004F36E3"/>
    <w:rsid w:val="00506690"/>
    <w:rsid w:val="005202C1"/>
    <w:rsid w:val="00526C7E"/>
    <w:rsid w:val="00531BFC"/>
    <w:rsid w:val="00541F55"/>
    <w:rsid w:val="00541FCF"/>
    <w:rsid w:val="00560FCB"/>
    <w:rsid w:val="00592935"/>
    <w:rsid w:val="005A2163"/>
    <w:rsid w:val="005C46AB"/>
    <w:rsid w:val="005C5F87"/>
    <w:rsid w:val="005C7454"/>
    <w:rsid w:val="005D246B"/>
    <w:rsid w:val="005E3FFE"/>
    <w:rsid w:val="005E7D04"/>
    <w:rsid w:val="006229F5"/>
    <w:rsid w:val="00635476"/>
    <w:rsid w:val="006408F2"/>
    <w:rsid w:val="00645DEA"/>
    <w:rsid w:val="00651FD0"/>
    <w:rsid w:val="006637A3"/>
    <w:rsid w:val="00663FA4"/>
    <w:rsid w:val="00670852"/>
    <w:rsid w:val="006A0714"/>
    <w:rsid w:val="006B0288"/>
    <w:rsid w:val="006D131B"/>
    <w:rsid w:val="006D2EB5"/>
    <w:rsid w:val="006D6C46"/>
    <w:rsid w:val="006E5FA5"/>
    <w:rsid w:val="00711DB9"/>
    <w:rsid w:val="00713202"/>
    <w:rsid w:val="0073416D"/>
    <w:rsid w:val="00743455"/>
    <w:rsid w:val="0075038B"/>
    <w:rsid w:val="00772171"/>
    <w:rsid w:val="00783922"/>
    <w:rsid w:val="007C0571"/>
    <w:rsid w:val="007C571C"/>
    <w:rsid w:val="007D3127"/>
    <w:rsid w:val="008026D6"/>
    <w:rsid w:val="00806661"/>
    <w:rsid w:val="00825471"/>
    <w:rsid w:val="00842369"/>
    <w:rsid w:val="0086780E"/>
    <w:rsid w:val="008725F2"/>
    <w:rsid w:val="00877CFE"/>
    <w:rsid w:val="0088335A"/>
    <w:rsid w:val="008863EC"/>
    <w:rsid w:val="00886AAC"/>
    <w:rsid w:val="00886D96"/>
    <w:rsid w:val="008D4C7E"/>
    <w:rsid w:val="008E2E28"/>
    <w:rsid w:val="008E5A0A"/>
    <w:rsid w:val="008F6B07"/>
    <w:rsid w:val="008F78AF"/>
    <w:rsid w:val="009169A8"/>
    <w:rsid w:val="0092557B"/>
    <w:rsid w:val="009334E2"/>
    <w:rsid w:val="00945870"/>
    <w:rsid w:val="009523F4"/>
    <w:rsid w:val="00956A06"/>
    <w:rsid w:val="00964144"/>
    <w:rsid w:val="00971486"/>
    <w:rsid w:val="009943E8"/>
    <w:rsid w:val="009B34A8"/>
    <w:rsid w:val="009B49D2"/>
    <w:rsid w:val="009D2A87"/>
    <w:rsid w:val="009D52B3"/>
    <w:rsid w:val="009E2C05"/>
    <w:rsid w:val="00A06D93"/>
    <w:rsid w:val="00A078A7"/>
    <w:rsid w:val="00A36331"/>
    <w:rsid w:val="00A8232B"/>
    <w:rsid w:val="00A92E3C"/>
    <w:rsid w:val="00A96C39"/>
    <w:rsid w:val="00AA0C7D"/>
    <w:rsid w:val="00B006E9"/>
    <w:rsid w:val="00B12027"/>
    <w:rsid w:val="00B13604"/>
    <w:rsid w:val="00B349F2"/>
    <w:rsid w:val="00B3504A"/>
    <w:rsid w:val="00B375E8"/>
    <w:rsid w:val="00B52D02"/>
    <w:rsid w:val="00B92BF5"/>
    <w:rsid w:val="00BA1C53"/>
    <w:rsid w:val="00BA7316"/>
    <w:rsid w:val="00BD2C06"/>
    <w:rsid w:val="00C0158C"/>
    <w:rsid w:val="00C160F9"/>
    <w:rsid w:val="00C214D2"/>
    <w:rsid w:val="00C22D17"/>
    <w:rsid w:val="00C40C45"/>
    <w:rsid w:val="00C42757"/>
    <w:rsid w:val="00C47826"/>
    <w:rsid w:val="00C656EB"/>
    <w:rsid w:val="00C749D3"/>
    <w:rsid w:val="00C80246"/>
    <w:rsid w:val="00C904CA"/>
    <w:rsid w:val="00CA3838"/>
    <w:rsid w:val="00CB35FB"/>
    <w:rsid w:val="00CE1884"/>
    <w:rsid w:val="00CF4C25"/>
    <w:rsid w:val="00D07BF4"/>
    <w:rsid w:val="00D17C90"/>
    <w:rsid w:val="00D44B21"/>
    <w:rsid w:val="00D745B7"/>
    <w:rsid w:val="00D83F1A"/>
    <w:rsid w:val="00D9341B"/>
    <w:rsid w:val="00DB3D3B"/>
    <w:rsid w:val="00DC166B"/>
    <w:rsid w:val="00DC29D8"/>
    <w:rsid w:val="00DE0B06"/>
    <w:rsid w:val="00E20AA4"/>
    <w:rsid w:val="00E359CE"/>
    <w:rsid w:val="00E66D54"/>
    <w:rsid w:val="00E70194"/>
    <w:rsid w:val="00EA1FBF"/>
    <w:rsid w:val="00EC22F1"/>
    <w:rsid w:val="00EC7DC0"/>
    <w:rsid w:val="00ED7268"/>
    <w:rsid w:val="00EF2DAC"/>
    <w:rsid w:val="00EF31A1"/>
    <w:rsid w:val="00F24B98"/>
    <w:rsid w:val="00F5276B"/>
    <w:rsid w:val="00F62868"/>
    <w:rsid w:val="00F67CC8"/>
    <w:rsid w:val="00F745AC"/>
    <w:rsid w:val="00F77C15"/>
    <w:rsid w:val="00F8064F"/>
    <w:rsid w:val="00F81D62"/>
    <w:rsid w:val="00FA4DB4"/>
    <w:rsid w:val="00FB2B01"/>
    <w:rsid w:val="00FC3A57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D726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D7268"/>
    <w:rPr>
      <w:rFonts w:ascii="Times New Roman" w:eastAsiaTheme="majorEastAsia" w:hAnsi="Times New Roman" w:cstheme="majorBidi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91</TotalTime>
  <Pages>1</Pages>
  <Words>188</Words>
  <Characters>1085</Characters>
  <Application>Microsoft Office Word</Application>
  <DocSecurity>0</DocSecurity>
  <Lines>180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Shipping Record- Non-refrigerated Example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Shipping Record- Non-refrigerated Example</dc:title>
  <dc:subject>Meat, Abattoir, Meat Facility Standards, MFS 2022, Non-refrigerated, shipping, Temperature, record, transportation</dc:subject>
  <dc:creator>Government of Alberta- Agriculture and Irrigation- Food Safety</dc:creator>
  <cp:keywords>Security Classification: PUBLIC</cp:keywords>
  <dc:description/>
  <cp:revision>63</cp:revision>
  <cp:lastPrinted>2024-05-16T19:17:00Z</cp:lastPrinted>
  <dcterms:created xsi:type="dcterms:W3CDTF">2026-05-13T17:06:00Z</dcterms:created>
  <dcterms:modified xsi:type="dcterms:W3CDTF">2026-06-12T16:37:00Z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1,2,3,44741b59,10c1ce3,7599e50f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</Properties>
</file>