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A5A4B" w14:textId="5A2BD816" w:rsidR="00FD10E0" w:rsidRPr="00736746" w:rsidRDefault="00FD10E0" w:rsidP="00FD10E0">
      <w:pPr>
        <w:rPr>
          <w:rFonts w:cs="Arial"/>
          <w:b/>
          <w:szCs w:val="24"/>
          <w:u w:val="single"/>
        </w:rPr>
      </w:pPr>
    </w:p>
    <w:tbl>
      <w:tblPr>
        <w:tblpPr w:leftFromText="180" w:rightFromText="180" w:vertAnchor="text" w:horzAnchor="margin" w:tblpXSpec="center" w:tblpY="1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10017"/>
        <w:gridCol w:w="3573"/>
      </w:tblGrid>
      <w:tr w:rsidR="000C2F60" w:rsidRPr="000226F4" w14:paraId="1A6F879C" w14:textId="77777777" w:rsidTr="000C2F60">
        <w:trPr>
          <w:trHeight w:val="1132"/>
        </w:trPr>
        <w:tc>
          <w:tcPr>
            <w:tcW w:w="1147" w:type="dxa"/>
            <w:vAlign w:val="center"/>
            <w:hideMark/>
          </w:tcPr>
          <w:p w14:paraId="18C222A5" w14:textId="77777777" w:rsidR="000C2F60" w:rsidRPr="00DC7BE1" w:rsidRDefault="000C2F60" w:rsidP="00F24D55">
            <w:pPr>
              <w:spacing w:line="240" w:lineRule="auto"/>
              <w:rPr>
                <w:rFonts w:eastAsia="Times New Roman" w:cs="Arial"/>
                <w:kern w:val="0"/>
                <w:sz w:val="24"/>
                <w:szCs w:val="28"/>
                <w14:ligatures w14:val="none"/>
              </w:rPr>
            </w:pPr>
            <w:r w:rsidRPr="0020049E"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  <w:t>Company Name/</w:t>
            </w:r>
            <w:r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  <w:t>L</w:t>
            </w:r>
            <w:r w:rsidRPr="0020049E"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  <w:t>ogo</w:t>
            </w:r>
          </w:p>
        </w:tc>
        <w:tc>
          <w:tcPr>
            <w:tcW w:w="10017" w:type="dxa"/>
            <w:vAlign w:val="center"/>
          </w:tcPr>
          <w:p w14:paraId="6AB7C9AA" w14:textId="5D2DA655" w:rsidR="000C2F60" w:rsidRPr="000226F4" w:rsidRDefault="000C2F60" w:rsidP="00F24D55">
            <w:pPr>
              <w:spacing w:line="240" w:lineRule="auto"/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>Glass Breakage</w:t>
            </w:r>
            <w:r w:rsidRPr="000226F4"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>Record</w:t>
            </w:r>
            <w:r w:rsidRPr="000226F4"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 xml:space="preserve"> Example</w:t>
            </w:r>
          </w:p>
        </w:tc>
        <w:tc>
          <w:tcPr>
            <w:tcW w:w="3573" w:type="dxa"/>
            <w:vAlign w:val="center"/>
            <w:hideMark/>
          </w:tcPr>
          <w:p w14:paraId="27C061AA" w14:textId="77777777" w:rsidR="000C2F60" w:rsidRPr="0027652A" w:rsidRDefault="000C2F60" w:rsidP="00F24D55">
            <w:pPr>
              <w:spacing w:before="0" w:after="0" w:line="240" w:lineRule="auto"/>
              <w:rPr>
                <w:rFonts w:cs="Arial"/>
                <w:sz w:val="18"/>
                <w:szCs w:val="18"/>
                <w:lang w:val="en-CA"/>
              </w:rPr>
            </w:pPr>
            <w:r w:rsidRPr="000237D3">
              <w:rPr>
                <w:rFonts w:cs="Arial"/>
                <w:sz w:val="18"/>
                <w:szCs w:val="18"/>
                <w:lang w:val="en-CA"/>
              </w:rPr>
              <w:t>Version</w:t>
            </w:r>
            <w:r>
              <w:rPr>
                <w:rFonts w:cs="Arial"/>
                <w:sz w:val="18"/>
                <w:szCs w:val="18"/>
                <w:lang w:val="en-CA"/>
              </w:rPr>
              <w:t xml:space="preserve"> No.: </w:t>
            </w:r>
            <w:r w:rsidRPr="000237D3">
              <w:rPr>
                <w:rFonts w:cs="Arial"/>
                <w:sz w:val="18"/>
                <w:szCs w:val="18"/>
                <w:lang w:val="en-CA"/>
              </w:rPr>
              <w:t>01</w:t>
            </w:r>
            <w:r>
              <w:rPr>
                <w:rFonts w:cs="Arial"/>
                <w:sz w:val="18"/>
                <w:szCs w:val="18"/>
                <w:lang w:val="en-CA"/>
              </w:rPr>
              <w:br/>
              <w:t>Last revised on: mm-dd-yyyy</w:t>
            </w:r>
            <w:r>
              <w:rPr>
                <w:rFonts w:cs="Arial"/>
                <w:sz w:val="18"/>
                <w:szCs w:val="18"/>
                <w:lang w:val="en-CA"/>
              </w:rPr>
              <w:br/>
              <w:t>Approved by: [Personnel responsible]</w:t>
            </w:r>
            <w:r>
              <w:rPr>
                <w:rFonts w:cs="Arial"/>
                <w:sz w:val="18"/>
                <w:szCs w:val="18"/>
                <w:lang w:val="en-CA"/>
              </w:rPr>
              <w:br/>
              <w:t>Effective Date: mm-dd-yyyy</w:t>
            </w:r>
          </w:p>
        </w:tc>
      </w:tr>
    </w:tbl>
    <w:p w14:paraId="0982B6AF" w14:textId="77777777" w:rsidR="00B16492" w:rsidRPr="00736746" w:rsidRDefault="00B16492" w:rsidP="00FD10E0">
      <w:pPr>
        <w:rPr>
          <w:rFonts w:cs="Arial"/>
          <w:szCs w:val="24"/>
        </w:rPr>
      </w:pPr>
    </w:p>
    <w:tbl>
      <w:tblPr>
        <w:tblStyle w:val="TableGrid"/>
        <w:tblW w:w="5111" w:type="pct"/>
        <w:tblInd w:w="-147" w:type="dxa"/>
        <w:tblLook w:val="01E0" w:firstRow="1" w:lastRow="1" w:firstColumn="1" w:lastColumn="1" w:noHBand="0" w:noVBand="0"/>
      </w:tblPr>
      <w:tblGrid>
        <w:gridCol w:w="1224"/>
        <w:gridCol w:w="1003"/>
        <w:gridCol w:w="1384"/>
        <w:gridCol w:w="1524"/>
        <w:gridCol w:w="2352"/>
        <w:gridCol w:w="4045"/>
        <w:gridCol w:w="1569"/>
        <w:gridCol w:w="1783"/>
      </w:tblGrid>
      <w:tr w:rsidR="00FD10E0" w:rsidRPr="00736746" w14:paraId="384F975A" w14:textId="77777777" w:rsidTr="000C2F60">
        <w:tc>
          <w:tcPr>
            <w:tcW w:w="411" w:type="pct"/>
          </w:tcPr>
          <w:p w14:paraId="01684B35" w14:textId="77777777" w:rsidR="00FD10E0" w:rsidRPr="000C2F60" w:rsidRDefault="00FD10E0" w:rsidP="004B75EF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0C2F60">
              <w:rPr>
                <w:rFonts w:cs="Arial"/>
                <w:b/>
                <w:bCs/>
                <w:szCs w:val="24"/>
              </w:rPr>
              <w:t>Date</w:t>
            </w:r>
          </w:p>
        </w:tc>
        <w:tc>
          <w:tcPr>
            <w:tcW w:w="337" w:type="pct"/>
          </w:tcPr>
          <w:p w14:paraId="1919D51F" w14:textId="77777777" w:rsidR="00FD10E0" w:rsidRPr="000C2F60" w:rsidRDefault="00FD10E0" w:rsidP="004B75EF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0C2F60">
              <w:rPr>
                <w:rFonts w:cs="Arial"/>
                <w:b/>
                <w:bCs/>
                <w:szCs w:val="24"/>
              </w:rPr>
              <w:t>Time</w:t>
            </w:r>
          </w:p>
        </w:tc>
        <w:tc>
          <w:tcPr>
            <w:tcW w:w="465" w:type="pct"/>
          </w:tcPr>
          <w:p w14:paraId="0F11C7D4" w14:textId="77777777" w:rsidR="00FD10E0" w:rsidRPr="000C2F60" w:rsidRDefault="00FD10E0" w:rsidP="004B75EF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0C2F60">
              <w:rPr>
                <w:rFonts w:cs="Arial"/>
                <w:b/>
                <w:bCs/>
                <w:szCs w:val="24"/>
              </w:rPr>
              <w:t>Area</w:t>
            </w:r>
          </w:p>
        </w:tc>
        <w:tc>
          <w:tcPr>
            <w:tcW w:w="512" w:type="pct"/>
          </w:tcPr>
          <w:p w14:paraId="382BCC85" w14:textId="77777777" w:rsidR="00FD10E0" w:rsidRPr="000C2F60" w:rsidRDefault="00FD10E0" w:rsidP="004B75EF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0C2F60">
              <w:rPr>
                <w:rFonts w:cs="Arial"/>
                <w:b/>
                <w:bCs/>
                <w:szCs w:val="24"/>
              </w:rPr>
              <w:t>Item Broken</w:t>
            </w:r>
          </w:p>
        </w:tc>
        <w:tc>
          <w:tcPr>
            <w:tcW w:w="790" w:type="pct"/>
          </w:tcPr>
          <w:p w14:paraId="0351EADE" w14:textId="2359A943" w:rsidR="00FD10E0" w:rsidRPr="000C2F60" w:rsidRDefault="00FD10E0" w:rsidP="004B75EF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0C2F60">
              <w:rPr>
                <w:rFonts w:cs="Arial"/>
                <w:b/>
                <w:bCs/>
                <w:szCs w:val="24"/>
              </w:rPr>
              <w:t>Product Contaminated</w:t>
            </w:r>
            <w:r w:rsidR="00B850BE" w:rsidRPr="000C2F60">
              <w:rPr>
                <w:rFonts w:cs="Arial"/>
                <w:b/>
                <w:bCs/>
                <w:szCs w:val="24"/>
              </w:rPr>
              <w:t xml:space="preserve"> (Yes/No)</w:t>
            </w:r>
          </w:p>
        </w:tc>
        <w:tc>
          <w:tcPr>
            <w:tcW w:w="1359" w:type="pct"/>
          </w:tcPr>
          <w:p w14:paraId="78ABE8AA" w14:textId="77777777" w:rsidR="00FD10E0" w:rsidRPr="000C2F60" w:rsidRDefault="00FD10E0" w:rsidP="004B75EF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0C2F60">
              <w:rPr>
                <w:rFonts w:cs="Arial"/>
                <w:b/>
                <w:bCs/>
                <w:szCs w:val="24"/>
              </w:rPr>
              <w:t>Actions Taken</w:t>
            </w:r>
          </w:p>
        </w:tc>
        <w:tc>
          <w:tcPr>
            <w:tcW w:w="527" w:type="pct"/>
          </w:tcPr>
          <w:p w14:paraId="7609AD6E" w14:textId="3D516EDE" w:rsidR="00FD10E0" w:rsidRPr="000C2F60" w:rsidRDefault="005A7554" w:rsidP="004B75EF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0C2F60">
              <w:rPr>
                <w:rFonts w:cs="Arial"/>
                <w:b/>
                <w:bCs/>
                <w:szCs w:val="24"/>
              </w:rPr>
              <w:t>Initial</w:t>
            </w:r>
          </w:p>
        </w:tc>
        <w:tc>
          <w:tcPr>
            <w:tcW w:w="599" w:type="pct"/>
          </w:tcPr>
          <w:p w14:paraId="6C4F467A" w14:textId="5B19C139" w:rsidR="00FD10E0" w:rsidRPr="000C2F60" w:rsidRDefault="00392663" w:rsidP="004B75EF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0C2F60">
              <w:rPr>
                <w:rFonts w:cs="Arial"/>
                <w:b/>
                <w:bCs/>
                <w:szCs w:val="24"/>
              </w:rPr>
              <w:t>Authoriz</w:t>
            </w:r>
            <w:r w:rsidR="00FD10E0" w:rsidRPr="000C2F60">
              <w:rPr>
                <w:rFonts w:cs="Arial"/>
                <w:b/>
                <w:bCs/>
                <w:szCs w:val="24"/>
              </w:rPr>
              <w:t>ed to Restart Production *</w:t>
            </w:r>
            <w:r w:rsidR="00B850BE" w:rsidRPr="000C2F60">
              <w:rPr>
                <w:rFonts w:cs="Arial"/>
                <w:b/>
                <w:bCs/>
                <w:szCs w:val="24"/>
              </w:rPr>
              <w:t>-(Supervisor Initials)</w:t>
            </w:r>
          </w:p>
        </w:tc>
      </w:tr>
      <w:tr w:rsidR="00FD10E0" w:rsidRPr="00736746" w14:paraId="7309DF51" w14:textId="77777777" w:rsidTr="000C2F60">
        <w:trPr>
          <w:trHeight w:hRule="exact" w:val="1231"/>
        </w:trPr>
        <w:tc>
          <w:tcPr>
            <w:tcW w:w="411" w:type="pct"/>
          </w:tcPr>
          <w:p w14:paraId="2F68EADB" w14:textId="77777777" w:rsidR="00FD10E0" w:rsidRDefault="00FD10E0" w:rsidP="004B75EF">
            <w:pPr>
              <w:rPr>
                <w:rFonts w:cs="Arial"/>
                <w:szCs w:val="24"/>
              </w:rPr>
            </w:pPr>
          </w:p>
          <w:p w14:paraId="04B5C50F" w14:textId="77777777" w:rsidR="00997170" w:rsidRDefault="00997170" w:rsidP="004B75EF">
            <w:pPr>
              <w:rPr>
                <w:rFonts w:cs="Arial"/>
                <w:szCs w:val="24"/>
              </w:rPr>
            </w:pPr>
          </w:p>
          <w:p w14:paraId="09E6536D" w14:textId="77777777" w:rsidR="00997170" w:rsidRDefault="00997170" w:rsidP="004B75EF">
            <w:pPr>
              <w:rPr>
                <w:rFonts w:cs="Arial"/>
                <w:szCs w:val="24"/>
              </w:rPr>
            </w:pPr>
          </w:p>
          <w:p w14:paraId="606E3A39" w14:textId="77777777" w:rsidR="00997170" w:rsidRPr="00736746" w:rsidRDefault="00997170" w:rsidP="004B75EF">
            <w:pPr>
              <w:rPr>
                <w:rFonts w:cs="Arial"/>
                <w:szCs w:val="24"/>
              </w:rPr>
            </w:pPr>
          </w:p>
        </w:tc>
        <w:tc>
          <w:tcPr>
            <w:tcW w:w="337" w:type="pct"/>
          </w:tcPr>
          <w:p w14:paraId="7FBC9770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  <w:p w14:paraId="010A91C3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465" w:type="pct"/>
          </w:tcPr>
          <w:p w14:paraId="0D8692E0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512" w:type="pct"/>
          </w:tcPr>
          <w:p w14:paraId="7EBD5538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790" w:type="pct"/>
          </w:tcPr>
          <w:p w14:paraId="407B3360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1359" w:type="pct"/>
          </w:tcPr>
          <w:p w14:paraId="516ECD01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527" w:type="pct"/>
          </w:tcPr>
          <w:p w14:paraId="22BB851E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599" w:type="pct"/>
          </w:tcPr>
          <w:p w14:paraId="0EEE9D01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</w:tr>
      <w:tr w:rsidR="00FD10E0" w:rsidRPr="00736746" w14:paraId="349AF888" w14:textId="77777777" w:rsidTr="000C2F60">
        <w:trPr>
          <w:trHeight w:hRule="exact" w:val="1277"/>
        </w:trPr>
        <w:tc>
          <w:tcPr>
            <w:tcW w:w="411" w:type="pct"/>
          </w:tcPr>
          <w:p w14:paraId="5CC909DB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337" w:type="pct"/>
          </w:tcPr>
          <w:p w14:paraId="278BF1E6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  <w:p w14:paraId="3ECBC824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465" w:type="pct"/>
          </w:tcPr>
          <w:p w14:paraId="2AC9E0C6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512" w:type="pct"/>
          </w:tcPr>
          <w:p w14:paraId="1DC0E1A6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790" w:type="pct"/>
          </w:tcPr>
          <w:p w14:paraId="0B9D6F5B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1359" w:type="pct"/>
          </w:tcPr>
          <w:p w14:paraId="31C5A590" w14:textId="5CB8C8BA" w:rsidR="00FD10E0" w:rsidRPr="00736746" w:rsidRDefault="004C3781" w:rsidP="004C3781">
            <w:pPr>
              <w:tabs>
                <w:tab w:val="left" w:pos="1155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ab/>
            </w:r>
          </w:p>
        </w:tc>
        <w:tc>
          <w:tcPr>
            <w:tcW w:w="527" w:type="pct"/>
          </w:tcPr>
          <w:p w14:paraId="066D654D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599" w:type="pct"/>
          </w:tcPr>
          <w:p w14:paraId="2DD3E23D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</w:tr>
      <w:tr w:rsidR="00FD10E0" w:rsidRPr="00736746" w14:paraId="1B166C76" w14:textId="77777777" w:rsidTr="000C2F60">
        <w:trPr>
          <w:trHeight w:hRule="exact" w:val="753"/>
        </w:trPr>
        <w:tc>
          <w:tcPr>
            <w:tcW w:w="411" w:type="pct"/>
          </w:tcPr>
          <w:p w14:paraId="01AE5EFA" w14:textId="77777777" w:rsidR="00FD10E0" w:rsidRDefault="00FD10E0" w:rsidP="004B75EF">
            <w:pPr>
              <w:rPr>
                <w:rFonts w:cs="Arial"/>
                <w:szCs w:val="24"/>
              </w:rPr>
            </w:pPr>
          </w:p>
          <w:p w14:paraId="1BCA5D15" w14:textId="77777777" w:rsidR="00997170" w:rsidRDefault="00997170" w:rsidP="004B75EF">
            <w:pPr>
              <w:rPr>
                <w:rFonts w:cs="Arial"/>
                <w:szCs w:val="24"/>
              </w:rPr>
            </w:pPr>
          </w:p>
          <w:p w14:paraId="383D3FFD" w14:textId="77777777" w:rsidR="00997170" w:rsidRPr="00736746" w:rsidRDefault="00997170" w:rsidP="004B75EF">
            <w:pPr>
              <w:rPr>
                <w:rFonts w:cs="Arial"/>
                <w:szCs w:val="24"/>
              </w:rPr>
            </w:pPr>
          </w:p>
        </w:tc>
        <w:tc>
          <w:tcPr>
            <w:tcW w:w="337" w:type="pct"/>
          </w:tcPr>
          <w:p w14:paraId="20CCAACC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  <w:p w14:paraId="66C11E70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465" w:type="pct"/>
          </w:tcPr>
          <w:p w14:paraId="19B98FB9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512" w:type="pct"/>
          </w:tcPr>
          <w:p w14:paraId="7ECB684C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790" w:type="pct"/>
          </w:tcPr>
          <w:p w14:paraId="5C6D1F5F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1359" w:type="pct"/>
          </w:tcPr>
          <w:p w14:paraId="615971C7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527" w:type="pct"/>
          </w:tcPr>
          <w:p w14:paraId="3F6EB935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599" w:type="pct"/>
          </w:tcPr>
          <w:p w14:paraId="15C3FEE6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</w:tr>
      <w:tr w:rsidR="00FD10E0" w:rsidRPr="00736746" w14:paraId="7B376A05" w14:textId="77777777" w:rsidTr="000C2F60">
        <w:trPr>
          <w:trHeight w:hRule="exact" w:val="752"/>
        </w:trPr>
        <w:tc>
          <w:tcPr>
            <w:tcW w:w="411" w:type="pct"/>
          </w:tcPr>
          <w:p w14:paraId="51D8CA5C" w14:textId="77777777" w:rsidR="00FD10E0" w:rsidRDefault="00FD10E0" w:rsidP="004B75EF">
            <w:pPr>
              <w:rPr>
                <w:rFonts w:cs="Arial"/>
                <w:szCs w:val="24"/>
              </w:rPr>
            </w:pPr>
          </w:p>
          <w:p w14:paraId="3ABBD337" w14:textId="77777777" w:rsidR="00997170" w:rsidRPr="00736746" w:rsidRDefault="00997170" w:rsidP="004B75EF">
            <w:pPr>
              <w:rPr>
                <w:rFonts w:cs="Arial"/>
                <w:szCs w:val="24"/>
              </w:rPr>
            </w:pPr>
          </w:p>
        </w:tc>
        <w:tc>
          <w:tcPr>
            <w:tcW w:w="337" w:type="pct"/>
          </w:tcPr>
          <w:p w14:paraId="52A2CB1B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465" w:type="pct"/>
          </w:tcPr>
          <w:p w14:paraId="4A56BAC0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512" w:type="pct"/>
          </w:tcPr>
          <w:p w14:paraId="7C473FD2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790" w:type="pct"/>
          </w:tcPr>
          <w:p w14:paraId="546866F4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1359" w:type="pct"/>
          </w:tcPr>
          <w:p w14:paraId="44428EA9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527" w:type="pct"/>
          </w:tcPr>
          <w:p w14:paraId="4867B213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599" w:type="pct"/>
          </w:tcPr>
          <w:p w14:paraId="4D276415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</w:tr>
      <w:tr w:rsidR="00FD10E0" w:rsidRPr="00736746" w14:paraId="0E586E4B" w14:textId="77777777" w:rsidTr="000C2F60">
        <w:trPr>
          <w:trHeight w:hRule="exact" w:val="1007"/>
        </w:trPr>
        <w:tc>
          <w:tcPr>
            <w:tcW w:w="411" w:type="pct"/>
          </w:tcPr>
          <w:p w14:paraId="17EB2D57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337" w:type="pct"/>
          </w:tcPr>
          <w:p w14:paraId="34372F42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465" w:type="pct"/>
          </w:tcPr>
          <w:p w14:paraId="441CC9D9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512" w:type="pct"/>
          </w:tcPr>
          <w:p w14:paraId="1F785FA1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790" w:type="pct"/>
          </w:tcPr>
          <w:p w14:paraId="67F95623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1359" w:type="pct"/>
          </w:tcPr>
          <w:p w14:paraId="636A74D3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527" w:type="pct"/>
          </w:tcPr>
          <w:p w14:paraId="0610A304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  <w:tc>
          <w:tcPr>
            <w:tcW w:w="599" w:type="pct"/>
          </w:tcPr>
          <w:p w14:paraId="474A7432" w14:textId="77777777" w:rsidR="00FD10E0" w:rsidRPr="00736746" w:rsidRDefault="00FD10E0" w:rsidP="004B75EF">
            <w:pPr>
              <w:rPr>
                <w:rFonts w:cs="Arial"/>
                <w:szCs w:val="24"/>
              </w:rPr>
            </w:pPr>
          </w:p>
        </w:tc>
      </w:tr>
    </w:tbl>
    <w:p w14:paraId="240E1AAA" w14:textId="13741DE5" w:rsidR="00483041" w:rsidRDefault="00FD10E0" w:rsidP="000C2F60">
      <w:pPr>
        <w:rPr>
          <w:rFonts w:cs="Arial"/>
          <w:b/>
          <w:szCs w:val="24"/>
        </w:rPr>
      </w:pPr>
      <w:r w:rsidRPr="00736746">
        <w:rPr>
          <w:rFonts w:cs="Arial"/>
          <w:b/>
          <w:szCs w:val="24"/>
        </w:rPr>
        <w:t>* On</w:t>
      </w:r>
      <w:r w:rsidR="00392663" w:rsidRPr="00736746">
        <w:rPr>
          <w:rFonts w:cs="Arial"/>
          <w:b/>
          <w:szCs w:val="24"/>
        </w:rPr>
        <w:t>ly</w:t>
      </w:r>
      <w:r w:rsidR="009673D3">
        <w:rPr>
          <w:rFonts w:cs="Arial"/>
          <w:b/>
          <w:szCs w:val="24"/>
        </w:rPr>
        <w:t xml:space="preserve"> Supervisor</w:t>
      </w:r>
      <w:r w:rsidR="00392663" w:rsidRPr="00736746">
        <w:rPr>
          <w:rFonts w:cs="Arial"/>
          <w:b/>
          <w:szCs w:val="24"/>
        </w:rPr>
        <w:t xml:space="preserve"> can authoriz</w:t>
      </w:r>
      <w:r w:rsidRPr="00736746">
        <w:rPr>
          <w:rFonts w:cs="Arial"/>
          <w:b/>
          <w:szCs w:val="24"/>
        </w:rPr>
        <w:t>e production to start again</w:t>
      </w:r>
    </w:p>
    <w:p w14:paraId="1D2DB46F" w14:textId="77777777" w:rsidR="0049315C" w:rsidRPr="0049315C" w:rsidRDefault="0049315C" w:rsidP="0049315C">
      <w:pPr>
        <w:jc w:val="right"/>
        <w:rPr>
          <w:rFonts w:cs="Arial"/>
          <w:szCs w:val="24"/>
        </w:rPr>
      </w:pPr>
    </w:p>
    <w:sectPr w:rsidR="0049315C" w:rsidRPr="0049315C" w:rsidSect="004376F3">
      <w:headerReference w:type="default" r:id="rId9"/>
      <w:footerReference w:type="even" r:id="rId10"/>
      <w:footerReference w:type="default" r:id="rId11"/>
      <w:footerReference w:type="first" r:id="rId12"/>
      <w:pgSz w:w="16839" w:h="11907" w:orient="landscape" w:code="9"/>
      <w:pgMar w:top="720" w:right="1134" w:bottom="720" w:left="1134" w:header="142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49B7C" w14:textId="77777777" w:rsidR="007B040C" w:rsidRDefault="007B040C" w:rsidP="004D7F63">
      <w:r>
        <w:separator/>
      </w:r>
    </w:p>
  </w:endnote>
  <w:endnote w:type="continuationSeparator" w:id="0">
    <w:p w14:paraId="5FFE1773" w14:textId="77777777" w:rsidR="007B040C" w:rsidRDefault="007B040C" w:rsidP="004D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4D61" w14:textId="1D437366" w:rsidR="004C3781" w:rsidRDefault="004C37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FAEE09A" wp14:editId="26C02AB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875551630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ADBEF" w14:textId="6F7413E6" w:rsidR="004C3781" w:rsidRPr="004C3781" w:rsidRDefault="004C3781" w:rsidP="004C378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4C37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EE0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8pt;height:28.4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261ADBEF" w14:textId="6F7413E6" w:rsidR="004C3781" w:rsidRPr="004C3781" w:rsidRDefault="004C3781" w:rsidP="004C378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4C3781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7102" w14:textId="28C7AC0A" w:rsidR="003839F9" w:rsidRDefault="00057635">
    <w:pPr>
      <w:pStyle w:val="Footer"/>
      <w:jc w:val="right"/>
    </w:pPr>
    <w:sdt>
      <w:sdtPr>
        <w:id w:val="1164126318"/>
        <w:docPartObj>
          <w:docPartGallery w:val="Page Numbers (Bottom of Page)"/>
          <w:docPartUnique/>
        </w:docPartObj>
      </w:sdtPr>
      <w:sdtEndPr>
        <w:rPr>
          <w:b/>
          <w:bCs/>
          <w:noProof/>
        </w:rPr>
      </w:sdtEndPr>
      <w:sdtContent>
        <w:r w:rsidR="003839F9" w:rsidRPr="0049315C">
          <w:rPr>
            <w:b/>
            <w:bCs/>
            <w:sz w:val="18"/>
            <w:szCs w:val="20"/>
          </w:rPr>
          <w:fldChar w:fldCharType="begin"/>
        </w:r>
        <w:r w:rsidR="003839F9" w:rsidRPr="0049315C">
          <w:rPr>
            <w:b/>
            <w:bCs/>
            <w:sz w:val="18"/>
            <w:szCs w:val="20"/>
          </w:rPr>
          <w:instrText xml:space="preserve"> PAGE   \* MERGEFORMAT </w:instrText>
        </w:r>
        <w:r w:rsidR="003839F9" w:rsidRPr="0049315C">
          <w:rPr>
            <w:b/>
            <w:bCs/>
            <w:sz w:val="18"/>
            <w:szCs w:val="20"/>
          </w:rPr>
          <w:fldChar w:fldCharType="separate"/>
        </w:r>
        <w:r w:rsidR="003839F9" w:rsidRPr="0049315C">
          <w:rPr>
            <w:b/>
            <w:bCs/>
            <w:noProof/>
            <w:sz w:val="18"/>
            <w:szCs w:val="20"/>
          </w:rPr>
          <w:t>2</w:t>
        </w:r>
        <w:r w:rsidR="003839F9" w:rsidRPr="0049315C">
          <w:rPr>
            <w:b/>
            <w:bCs/>
            <w:noProof/>
            <w:sz w:val="18"/>
            <w:szCs w:val="20"/>
          </w:rPr>
          <w:fldChar w:fldCharType="end"/>
        </w:r>
      </w:sdtContent>
    </w:sdt>
  </w:p>
  <w:p w14:paraId="1A657FCB" w14:textId="77777777" w:rsidR="00532752" w:rsidRPr="00956449" w:rsidRDefault="00532752" w:rsidP="00E76BFA">
    <w:pPr>
      <w:pStyle w:val="Footer"/>
      <w:ind w:left="720" w:hanging="1146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AEE05" w14:textId="7BE3A5E3" w:rsidR="004C3781" w:rsidRDefault="004C37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75FE58E" wp14:editId="07989EA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964172225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44459" w14:textId="234ECBF9" w:rsidR="004C3781" w:rsidRPr="004C3781" w:rsidRDefault="004C3781" w:rsidP="004C378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4C37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FE5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110.8pt;height:28.4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" filled="f" stroked="f">
              <v:textbox style="mso-fit-shape-to-text:t" inset="20pt,0,0,15pt">
                <w:txbxContent>
                  <w:p w14:paraId="0DD44459" w14:textId="234ECBF9" w:rsidR="004C3781" w:rsidRPr="004C3781" w:rsidRDefault="004C3781" w:rsidP="004C378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4C3781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E5860" w14:textId="77777777" w:rsidR="007B040C" w:rsidRDefault="007B040C" w:rsidP="004D7F63">
      <w:r>
        <w:separator/>
      </w:r>
    </w:p>
  </w:footnote>
  <w:footnote w:type="continuationSeparator" w:id="0">
    <w:p w14:paraId="02EED6B4" w14:textId="77777777" w:rsidR="007B040C" w:rsidRDefault="007B040C" w:rsidP="004D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25B8C" w14:textId="64F32022" w:rsidR="004D7F63" w:rsidRPr="002F00DC" w:rsidRDefault="00C93B6B" w:rsidP="00E7523A">
    <w:pPr>
      <w:pStyle w:val="Header"/>
      <w:ind w:hanging="426"/>
      <w:rPr>
        <w:rFonts w:asciiTheme="minorHAnsi" w:hAnsiTheme="minorHAnsi"/>
        <w:b/>
        <w:color w:val="4A442A" w:themeColor="background2" w:themeShade="40"/>
        <w:sz w:val="48"/>
      </w:rPr>
    </w:pPr>
    <w:r>
      <w:rPr>
        <w:rFonts w:asciiTheme="minorHAnsi" w:hAnsiTheme="minorHAnsi"/>
        <w:b/>
        <w:color w:val="4A442A" w:themeColor="background2" w:themeShade="40"/>
        <w:sz w:val="48"/>
      </w:rPr>
      <w:t xml:space="preserve">           </w:t>
    </w:r>
    <w:r w:rsidR="00E7523A">
      <w:rPr>
        <w:rFonts w:asciiTheme="minorHAnsi" w:hAnsiTheme="minorHAnsi"/>
        <w:b/>
        <w:color w:val="4A442A" w:themeColor="background2" w:themeShade="40"/>
        <w:sz w:val="48"/>
      </w:rPr>
      <w:t xml:space="preserve">                   </w:t>
    </w:r>
    <w:r w:rsidR="00C46034" w:rsidRPr="00C46034">
      <w:rPr>
        <w:rFonts w:asciiTheme="minorHAnsi" w:hAnsiTheme="minorHAnsi"/>
        <w:b/>
        <w:color w:val="4A442A" w:themeColor="background2" w:themeShade="40"/>
        <w:sz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F2D"/>
    <w:multiLevelType w:val="hybridMultilevel"/>
    <w:tmpl w:val="CD944452"/>
    <w:lvl w:ilvl="0" w:tplc="2FB47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B47D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96FAC"/>
    <w:multiLevelType w:val="singleLevel"/>
    <w:tmpl w:val="BF5E214E"/>
    <w:lvl w:ilvl="0"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2" w15:restartNumberingAfterBreak="0">
    <w:nsid w:val="0E13266C"/>
    <w:multiLevelType w:val="singleLevel"/>
    <w:tmpl w:val="E7A8B7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242295F"/>
    <w:multiLevelType w:val="singleLevel"/>
    <w:tmpl w:val="BF5E214E"/>
    <w:lvl w:ilvl="0"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4" w15:restartNumberingAfterBreak="0">
    <w:nsid w:val="1C0B7FC9"/>
    <w:multiLevelType w:val="hybridMultilevel"/>
    <w:tmpl w:val="343A1930"/>
    <w:lvl w:ilvl="0" w:tplc="2FB47D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707B4D"/>
    <w:multiLevelType w:val="singleLevel"/>
    <w:tmpl w:val="2924B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 w15:restartNumberingAfterBreak="0">
    <w:nsid w:val="34723B74"/>
    <w:multiLevelType w:val="hybridMultilevel"/>
    <w:tmpl w:val="28629FDE"/>
    <w:lvl w:ilvl="0" w:tplc="2FB47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B47D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85C83"/>
    <w:multiLevelType w:val="hybridMultilevel"/>
    <w:tmpl w:val="AB009F0C"/>
    <w:lvl w:ilvl="0" w:tplc="2FB47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B47D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43B39"/>
    <w:multiLevelType w:val="hybridMultilevel"/>
    <w:tmpl w:val="627450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2703E"/>
    <w:multiLevelType w:val="singleLevel"/>
    <w:tmpl w:val="9C4218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F31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FA14A05"/>
    <w:multiLevelType w:val="singleLevel"/>
    <w:tmpl w:val="A4388D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7033153A"/>
    <w:multiLevelType w:val="hybridMultilevel"/>
    <w:tmpl w:val="003A23DE"/>
    <w:lvl w:ilvl="0" w:tplc="2A7E7F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244127"/>
    <w:multiLevelType w:val="singleLevel"/>
    <w:tmpl w:val="E7A8B7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098409437">
    <w:abstractNumId w:val="11"/>
  </w:num>
  <w:num w:numId="2" w16cid:durableId="832834798">
    <w:abstractNumId w:val="5"/>
  </w:num>
  <w:num w:numId="3" w16cid:durableId="964779008">
    <w:abstractNumId w:val="13"/>
  </w:num>
  <w:num w:numId="4" w16cid:durableId="528420114">
    <w:abstractNumId w:val="2"/>
  </w:num>
  <w:num w:numId="5" w16cid:durableId="1967347436">
    <w:abstractNumId w:val="14"/>
  </w:num>
  <w:num w:numId="6" w16cid:durableId="539703533">
    <w:abstractNumId w:val="3"/>
  </w:num>
  <w:num w:numId="7" w16cid:durableId="943614363">
    <w:abstractNumId w:val="9"/>
  </w:num>
  <w:num w:numId="8" w16cid:durableId="277222720">
    <w:abstractNumId w:val="1"/>
  </w:num>
  <w:num w:numId="9" w16cid:durableId="205994277">
    <w:abstractNumId w:val="12"/>
  </w:num>
  <w:num w:numId="10" w16cid:durableId="336887589">
    <w:abstractNumId w:val="6"/>
  </w:num>
  <w:num w:numId="11" w16cid:durableId="2015105135">
    <w:abstractNumId w:val="7"/>
  </w:num>
  <w:num w:numId="12" w16cid:durableId="34670636">
    <w:abstractNumId w:val="4"/>
  </w:num>
  <w:num w:numId="13" w16cid:durableId="1094321667">
    <w:abstractNumId w:val="0"/>
  </w:num>
  <w:num w:numId="14" w16cid:durableId="2918416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2853423">
    <w:abstractNumId w:val="10"/>
  </w:num>
  <w:num w:numId="16" w16cid:durableId="774448884">
    <w:abstractNumId w:val="10"/>
  </w:num>
  <w:num w:numId="17" w16cid:durableId="1497188660">
    <w:abstractNumId w:val="10"/>
  </w:num>
  <w:num w:numId="18" w16cid:durableId="2989213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45"/>
    <w:rsid w:val="0000679D"/>
    <w:rsid w:val="00015281"/>
    <w:rsid w:val="0003058F"/>
    <w:rsid w:val="00057635"/>
    <w:rsid w:val="00084967"/>
    <w:rsid w:val="000C2F60"/>
    <w:rsid w:val="000C6E6A"/>
    <w:rsid w:val="000E2109"/>
    <w:rsid w:val="000E4AC2"/>
    <w:rsid w:val="000F74BB"/>
    <w:rsid w:val="00121CDA"/>
    <w:rsid w:val="00180B77"/>
    <w:rsid w:val="001916E9"/>
    <w:rsid w:val="00197D6E"/>
    <w:rsid w:val="001A2AB0"/>
    <w:rsid w:val="001B0C7D"/>
    <w:rsid w:val="001B511D"/>
    <w:rsid w:val="001B6CB9"/>
    <w:rsid w:val="001D0463"/>
    <w:rsid w:val="001D5DBB"/>
    <w:rsid w:val="001E07AC"/>
    <w:rsid w:val="001F293E"/>
    <w:rsid w:val="001F648C"/>
    <w:rsid w:val="00207520"/>
    <w:rsid w:val="00233E70"/>
    <w:rsid w:val="00236A33"/>
    <w:rsid w:val="002718AF"/>
    <w:rsid w:val="002730E3"/>
    <w:rsid w:val="00281AF5"/>
    <w:rsid w:val="00284ED2"/>
    <w:rsid w:val="002876C0"/>
    <w:rsid w:val="0029588B"/>
    <w:rsid w:val="002D4965"/>
    <w:rsid w:val="002F00DC"/>
    <w:rsid w:val="002F08E0"/>
    <w:rsid w:val="002F4B2D"/>
    <w:rsid w:val="00312DA8"/>
    <w:rsid w:val="003216FB"/>
    <w:rsid w:val="0037616E"/>
    <w:rsid w:val="003839F9"/>
    <w:rsid w:val="00392663"/>
    <w:rsid w:val="003972EE"/>
    <w:rsid w:val="003A1320"/>
    <w:rsid w:val="003A15A5"/>
    <w:rsid w:val="003C4618"/>
    <w:rsid w:val="003E64C2"/>
    <w:rsid w:val="003F46E1"/>
    <w:rsid w:val="003F5F6E"/>
    <w:rsid w:val="00417ED7"/>
    <w:rsid w:val="004217B1"/>
    <w:rsid w:val="004376F3"/>
    <w:rsid w:val="00444696"/>
    <w:rsid w:val="00452CD0"/>
    <w:rsid w:val="0045406A"/>
    <w:rsid w:val="0046268F"/>
    <w:rsid w:val="004661C6"/>
    <w:rsid w:val="00483041"/>
    <w:rsid w:val="00486361"/>
    <w:rsid w:val="00490EB6"/>
    <w:rsid w:val="0049315C"/>
    <w:rsid w:val="004A0264"/>
    <w:rsid w:val="004C3781"/>
    <w:rsid w:val="004C6AB6"/>
    <w:rsid w:val="004D53B7"/>
    <w:rsid w:val="004D601A"/>
    <w:rsid w:val="004D7F63"/>
    <w:rsid w:val="004E1EED"/>
    <w:rsid w:val="004E3306"/>
    <w:rsid w:val="004E3C53"/>
    <w:rsid w:val="004E5B2F"/>
    <w:rsid w:val="004F474A"/>
    <w:rsid w:val="005021CD"/>
    <w:rsid w:val="00521956"/>
    <w:rsid w:val="00532752"/>
    <w:rsid w:val="0054397B"/>
    <w:rsid w:val="00550425"/>
    <w:rsid w:val="0056251A"/>
    <w:rsid w:val="00564816"/>
    <w:rsid w:val="005677FC"/>
    <w:rsid w:val="00580375"/>
    <w:rsid w:val="00595A0E"/>
    <w:rsid w:val="005A7554"/>
    <w:rsid w:val="005B0731"/>
    <w:rsid w:val="005F5677"/>
    <w:rsid w:val="006205F9"/>
    <w:rsid w:val="00626265"/>
    <w:rsid w:val="00627303"/>
    <w:rsid w:val="00636B50"/>
    <w:rsid w:val="00645C43"/>
    <w:rsid w:val="00654B2D"/>
    <w:rsid w:val="00674162"/>
    <w:rsid w:val="006801D7"/>
    <w:rsid w:val="0068297F"/>
    <w:rsid w:val="0068541E"/>
    <w:rsid w:val="00686317"/>
    <w:rsid w:val="006962E8"/>
    <w:rsid w:val="006B462E"/>
    <w:rsid w:val="006C5915"/>
    <w:rsid w:val="0072102A"/>
    <w:rsid w:val="00724558"/>
    <w:rsid w:val="00736746"/>
    <w:rsid w:val="00752BAA"/>
    <w:rsid w:val="00755641"/>
    <w:rsid w:val="00775633"/>
    <w:rsid w:val="007B040C"/>
    <w:rsid w:val="007D4702"/>
    <w:rsid w:val="00834F96"/>
    <w:rsid w:val="00840EE4"/>
    <w:rsid w:val="008904B3"/>
    <w:rsid w:val="008B4123"/>
    <w:rsid w:val="008B44FC"/>
    <w:rsid w:val="008D25C4"/>
    <w:rsid w:val="009217B6"/>
    <w:rsid w:val="00956449"/>
    <w:rsid w:val="00964E54"/>
    <w:rsid w:val="009673D3"/>
    <w:rsid w:val="00981546"/>
    <w:rsid w:val="00981D5C"/>
    <w:rsid w:val="009821B2"/>
    <w:rsid w:val="009935C7"/>
    <w:rsid w:val="00997170"/>
    <w:rsid w:val="009B42CE"/>
    <w:rsid w:val="009B5CB8"/>
    <w:rsid w:val="009B64E5"/>
    <w:rsid w:val="009C6CC4"/>
    <w:rsid w:val="009D414C"/>
    <w:rsid w:val="00A10B8B"/>
    <w:rsid w:val="00A10B97"/>
    <w:rsid w:val="00A32A1B"/>
    <w:rsid w:val="00A41F97"/>
    <w:rsid w:val="00A501E5"/>
    <w:rsid w:val="00A53145"/>
    <w:rsid w:val="00A83593"/>
    <w:rsid w:val="00A912CC"/>
    <w:rsid w:val="00A94BF8"/>
    <w:rsid w:val="00AA362F"/>
    <w:rsid w:val="00AA78C4"/>
    <w:rsid w:val="00AB2865"/>
    <w:rsid w:val="00AB67B1"/>
    <w:rsid w:val="00AD20C0"/>
    <w:rsid w:val="00AE00F6"/>
    <w:rsid w:val="00B020AA"/>
    <w:rsid w:val="00B16492"/>
    <w:rsid w:val="00B26E4D"/>
    <w:rsid w:val="00B309D0"/>
    <w:rsid w:val="00B53554"/>
    <w:rsid w:val="00B6333B"/>
    <w:rsid w:val="00B850BE"/>
    <w:rsid w:val="00B86373"/>
    <w:rsid w:val="00B879D1"/>
    <w:rsid w:val="00B93715"/>
    <w:rsid w:val="00B948FE"/>
    <w:rsid w:val="00B95193"/>
    <w:rsid w:val="00BA3F79"/>
    <w:rsid w:val="00BA57EE"/>
    <w:rsid w:val="00BC2212"/>
    <w:rsid w:val="00BD4D26"/>
    <w:rsid w:val="00BE70DC"/>
    <w:rsid w:val="00BF5609"/>
    <w:rsid w:val="00C16D36"/>
    <w:rsid w:val="00C31669"/>
    <w:rsid w:val="00C34A29"/>
    <w:rsid w:val="00C4126A"/>
    <w:rsid w:val="00C46034"/>
    <w:rsid w:val="00C479A4"/>
    <w:rsid w:val="00C66F66"/>
    <w:rsid w:val="00C67AF5"/>
    <w:rsid w:val="00C73C24"/>
    <w:rsid w:val="00C93B6B"/>
    <w:rsid w:val="00CA33F4"/>
    <w:rsid w:val="00CB3896"/>
    <w:rsid w:val="00CE0655"/>
    <w:rsid w:val="00D233DA"/>
    <w:rsid w:val="00D26A80"/>
    <w:rsid w:val="00D572D3"/>
    <w:rsid w:val="00D61B29"/>
    <w:rsid w:val="00D635A5"/>
    <w:rsid w:val="00D77B1D"/>
    <w:rsid w:val="00D8300C"/>
    <w:rsid w:val="00D867B1"/>
    <w:rsid w:val="00D906BB"/>
    <w:rsid w:val="00DA6A35"/>
    <w:rsid w:val="00DB48C3"/>
    <w:rsid w:val="00DC03F4"/>
    <w:rsid w:val="00DF33C8"/>
    <w:rsid w:val="00DF38B4"/>
    <w:rsid w:val="00DF4E85"/>
    <w:rsid w:val="00DF6AD1"/>
    <w:rsid w:val="00E52B4D"/>
    <w:rsid w:val="00E53CA8"/>
    <w:rsid w:val="00E73F21"/>
    <w:rsid w:val="00E7523A"/>
    <w:rsid w:val="00E76BFA"/>
    <w:rsid w:val="00E80328"/>
    <w:rsid w:val="00E879F9"/>
    <w:rsid w:val="00E9097B"/>
    <w:rsid w:val="00EC4687"/>
    <w:rsid w:val="00EC5307"/>
    <w:rsid w:val="00ED4398"/>
    <w:rsid w:val="00EF28D6"/>
    <w:rsid w:val="00EF7433"/>
    <w:rsid w:val="00F30266"/>
    <w:rsid w:val="00F5168C"/>
    <w:rsid w:val="00F5385D"/>
    <w:rsid w:val="00F65D8B"/>
    <w:rsid w:val="00F70C63"/>
    <w:rsid w:val="00F87F66"/>
    <w:rsid w:val="00F9016C"/>
    <w:rsid w:val="00FA7B23"/>
    <w:rsid w:val="00FB5693"/>
    <w:rsid w:val="00FD10E0"/>
    <w:rsid w:val="00F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9EE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67B1"/>
    <w:pPr>
      <w:spacing w:before="180" w:after="180" w:line="288" w:lineRule="auto"/>
    </w:pPr>
    <w:rPr>
      <w:rFonts w:ascii="Arial" w:hAnsi="Arial"/>
      <w:kern w:val="2"/>
      <w:sz w:val="20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3"/>
    <w:qFormat/>
    <w:rsid w:val="00AB67B1"/>
    <w:pPr>
      <w:keepNext/>
      <w:keepLines/>
      <w:spacing w:before="12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AB67B1"/>
    <w:pPr>
      <w:keepNext/>
      <w:keepLines/>
      <w:spacing w:before="40" w:after="72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AB67B1"/>
    <w:pPr>
      <w:keepNext/>
      <w:keepLines/>
      <w:spacing w:before="6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AB67B1"/>
    <w:pPr>
      <w:keepNext/>
      <w:keepLines/>
      <w:spacing w:before="40" w:after="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AB67B1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AB67B1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03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7B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7B1"/>
    <w:rPr>
      <w:rFonts w:ascii="Arial" w:hAnsi="Arial"/>
      <w:kern w:val="2"/>
      <w:sz w:val="20"/>
      <w:lang w:val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B67B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B67B1"/>
    <w:rPr>
      <w:rFonts w:ascii="Arial" w:hAnsi="Arial"/>
      <w:kern w:val="2"/>
      <w:sz w:val="20"/>
      <w:lang w:val="en-U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F6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3"/>
    <w:rsid w:val="00AB67B1"/>
    <w:rPr>
      <w:rFonts w:ascii="Arial" w:eastAsiaTheme="majorEastAsia" w:hAnsi="Arial" w:cstheme="majorBidi"/>
      <w:b/>
      <w:kern w:val="2"/>
      <w:sz w:val="32"/>
      <w:szCs w:val="32"/>
      <w:lang w:val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3"/>
    <w:rsid w:val="00AB67B1"/>
    <w:rPr>
      <w:rFonts w:ascii="Arial" w:eastAsiaTheme="majorEastAsia" w:hAnsi="Arial" w:cstheme="majorBidi"/>
      <w:b/>
      <w:kern w:val="2"/>
      <w:sz w:val="24"/>
      <w:szCs w:val="24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3"/>
    <w:rsid w:val="00AB67B1"/>
    <w:rPr>
      <w:rFonts w:ascii="Arial" w:eastAsiaTheme="majorEastAsia" w:hAnsi="Arial" w:cstheme="majorBidi"/>
      <w:b/>
      <w:iC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3"/>
    <w:rsid w:val="00AB67B1"/>
    <w:rPr>
      <w:rFonts w:ascii="Arial" w:eastAsiaTheme="majorEastAsia" w:hAnsi="Arial" w:cstheme="majorBidi"/>
      <w:b/>
      <w:iCs/>
      <w:kern w:val="2"/>
      <w:sz w:val="20"/>
      <w:lang w:val="en-US"/>
      <w14:ligatures w14:val="standardContextual"/>
    </w:rPr>
  </w:style>
  <w:style w:type="paragraph" w:styleId="BodyText">
    <w:name w:val="Body Text"/>
    <w:basedOn w:val="Normal"/>
    <w:link w:val="BodyTextChar"/>
    <w:semiHidden/>
    <w:rsid w:val="00236A33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236A33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236A33"/>
    <w:pPr>
      <w:ind w:left="720" w:hanging="720"/>
      <w:jc w:val="both"/>
    </w:pPr>
    <w:rPr>
      <w:color w:val="FF000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36A33"/>
    <w:rPr>
      <w:rFonts w:ascii="Arial" w:eastAsia="Times New Roman" w:hAnsi="Arial" w:cs="Times New Roman"/>
      <w:color w:val="FF0000"/>
      <w:sz w:val="24"/>
      <w:szCs w:val="20"/>
    </w:rPr>
  </w:style>
  <w:style w:type="paragraph" w:styleId="BodyText2">
    <w:name w:val="Body Text 2"/>
    <w:basedOn w:val="Normal"/>
    <w:link w:val="BodyText2Char"/>
    <w:semiHidden/>
    <w:rsid w:val="00236A33"/>
    <w:pPr>
      <w:jc w:val="both"/>
    </w:pPr>
    <w:rPr>
      <w:color w:val="000000"/>
    </w:rPr>
  </w:style>
  <w:style w:type="character" w:customStyle="1" w:styleId="BodyText2Char">
    <w:name w:val="Body Text 2 Char"/>
    <w:basedOn w:val="DefaultParagraphFont"/>
    <w:link w:val="BodyText2"/>
    <w:semiHidden/>
    <w:rsid w:val="00236A33"/>
    <w:rPr>
      <w:rFonts w:ascii="Arial" w:eastAsia="Times New Roman" w:hAnsi="Arial" w:cs="Times New Roman"/>
      <w:color w:val="000000"/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rsid w:val="00236A33"/>
    <w:pPr>
      <w:ind w:left="576" w:hanging="576"/>
      <w:jc w:val="both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36A33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36A33"/>
    <w:pPr>
      <w:ind w:left="720"/>
      <w:contextualSpacing/>
    </w:pPr>
  </w:style>
  <w:style w:type="table" w:styleId="TableGrid">
    <w:name w:val="Table Grid"/>
    <w:basedOn w:val="TableNormal"/>
    <w:uiPriority w:val="59"/>
    <w:rsid w:val="003972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AB67B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B67B1"/>
    <w:rPr>
      <w:rFonts w:eastAsiaTheme="minorEastAsia"/>
      <w:color w:val="5A5A5A" w:themeColor="text1" w:themeTint="A5"/>
      <w:spacing w:val="15"/>
      <w:kern w:val="2"/>
      <w:lang w:val="en-US"/>
      <w14:ligatures w14:val="standardContextual"/>
    </w:rPr>
  </w:style>
  <w:style w:type="paragraph" w:customStyle="1" w:styleId="TableText">
    <w:name w:val="Table Text"/>
    <w:basedOn w:val="Normal"/>
    <w:rsid w:val="004E5B2F"/>
    <w:pPr>
      <w:tabs>
        <w:tab w:val="decimal" w:pos="0"/>
      </w:tabs>
    </w:pPr>
    <w:rPr>
      <w:lang w:eastAsia="en-GB"/>
    </w:rPr>
  </w:style>
  <w:style w:type="paragraph" w:customStyle="1" w:styleId="DefaultText">
    <w:name w:val="Default Text"/>
    <w:basedOn w:val="Normal"/>
    <w:rsid w:val="004E5B2F"/>
    <w:rPr>
      <w:lang w:eastAsia="en-GB"/>
    </w:rPr>
  </w:style>
  <w:style w:type="character" w:customStyle="1" w:styleId="Heading2Char">
    <w:name w:val="Heading 2 Char"/>
    <w:basedOn w:val="DefaultParagraphFont"/>
    <w:link w:val="Heading2"/>
    <w:uiPriority w:val="3"/>
    <w:rsid w:val="00AB67B1"/>
    <w:rPr>
      <w:rFonts w:ascii="Arial" w:eastAsiaTheme="majorEastAsia" w:hAnsi="Arial" w:cstheme="majorBidi"/>
      <w:kern w:val="2"/>
      <w:sz w:val="32"/>
      <w:szCs w:val="26"/>
      <w:lang w:val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03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paragraph" w:customStyle="1" w:styleId="xl23">
    <w:name w:val="xl23"/>
    <w:basedOn w:val="Normal"/>
    <w:rsid w:val="003216FB"/>
    <w:pPr>
      <w:spacing w:before="100" w:beforeAutospacing="1" w:after="100" w:afterAutospacing="1"/>
    </w:pPr>
    <w:rPr>
      <w:rFonts w:cs="Arial"/>
      <w:sz w:val="28"/>
      <w:szCs w:val="28"/>
    </w:rPr>
  </w:style>
  <w:style w:type="paragraph" w:styleId="Title">
    <w:name w:val="Title"/>
    <w:basedOn w:val="Normal"/>
    <w:next w:val="Normal"/>
    <w:link w:val="TitleChar"/>
    <w:uiPriority w:val="12"/>
    <w:qFormat/>
    <w:rsid w:val="00AB67B1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rsid w:val="00AB67B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paragraph" w:customStyle="1" w:styleId="BulletL1">
    <w:name w:val="Bullet L1"/>
    <w:basedOn w:val="Normal"/>
    <w:link w:val="BulletL1Char"/>
    <w:uiPriority w:val="1"/>
    <w:qFormat/>
    <w:rsid w:val="00AB67B1"/>
    <w:pPr>
      <w:numPr>
        <w:numId w:val="18"/>
      </w:numPr>
      <w:spacing w:before="40" w:after="4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AB67B1"/>
    <w:rPr>
      <w:rFonts w:ascii="Arial" w:hAnsi="Arial"/>
      <w:kern w:val="2"/>
      <w:sz w:val="20"/>
      <w:lang w:val="en-US"/>
      <w14:ligatures w14:val="standardContextual"/>
    </w:rPr>
  </w:style>
  <w:style w:type="paragraph" w:customStyle="1" w:styleId="BulletL2">
    <w:name w:val="Bullet L2"/>
    <w:basedOn w:val="BulletL1"/>
    <w:link w:val="BulletL2Char"/>
    <w:uiPriority w:val="1"/>
    <w:qFormat/>
    <w:rsid w:val="00AB67B1"/>
    <w:pPr>
      <w:numPr>
        <w:ilvl w:val="1"/>
      </w:numPr>
    </w:pPr>
  </w:style>
  <w:style w:type="character" w:customStyle="1" w:styleId="BulletL2Char">
    <w:name w:val="Bullet L2 Char"/>
    <w:basedOn w:val="BulletL1Char"/>
    <w:link w:val="BulletL2"/>
    <w:uiPriority w:val="1"/>
    <w:rsid w:val="00AB67B1"/>
    <w:rPr>
      <w:rFonts w:ascii="Arial" w:hAnsi="Arial"/>
      <w:kern w:val="2"/>
      <w:sz w:val="20"/>
      <w:lang w:val="en-US"/>
      <w14:ligatures w14:val="standardContextual"/>
    </w:rPr>
  </w:style>
  <w:style w:type="paragraph" w:customStyle="1" w:styleId="Copyright">
    <w:name w:val="Copyright"/>
    <w:basedOn w:val="Normal"/>
    <w:link w:val="CopyrightChar"/>
    <w:uiPriority w:val="5"/>
    <w:qFormat/>
    <w:rsid w:val="00AB67B1"/>
    <w:pPr>
      <w:autoSpaceDE w:val="0"/>
      <w:autoSpaceDN w:val="0"/>
      <w:adjustRightInd w:val="0"/>
      <w:spacing w:before="0" w:after="80" w:line="220" w:lineRule="atLeast"/>
      <w:textAlignment w:val="center"/>
    </w:pPr>
    <w:rPr>
      <w:rFonts w:cs="Arial"/>
      <w:kern w:val="0"/>
      <w:sz w:val="16"/>
      <w:szCs w:val="16"/>
      <w14:ligatures w14:val="none"/>
    </w:rPr>
  </w:style>
  <w:style w:type="character" w:customStyle="1" w:styleId="CopyrightChar">
    <w:name w:val="Copyright Char"/>
    <w:basedOn w:val="DefaultParagraphFont"/>
    <w:link w:val="Copyright"/>
    <w:uiPriority w:val="5"/>
    <w:rsid w:val="00AB67B1"/>
    <w:rPr>
      <w:rFonts w:ascii="Arial" w:hAnsi="Arial" w:cs="Arial"/>
      <w:sz w:val="16"/>
      <w:szCs w:val="16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B67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B67B1"/>
    <w:pPr>
      <w:spacing w:before="0"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67B1"/>
    <w:rPr>
      <w:rFonts w:ascii="Arial" w:hAnsi="Arial"/>
      <w:kern w:val="2"/>
      <w:sz w:val="18"/>
      <w:szCs w:val="20"/>
      <w:lang w:val="en-US"/>
      <w14:ligatures w14:val="standardContextual"/>
    </w:rPr>
  </w:style>
  <w:style w:type="table" w:customStyle="1" w:styleId="GoABanded">
    <w:name w:val="GoA Banded"/>
    <w:basedOn w:val="TableNormal"/>
    <w:uiPriority w:val="99"/>
    <w:rsid w:val="00AB67B1"/>
    <w:pPr>
      <w:spacing w:after="0" w:line="240" w:lineRule="auto"/>
    </w:pPr>
    <w:rPr>
      <w:bCs/>
      <w:lang w:val="en-US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EECE1" w:themeFill="background2"/>
      </w:tcPr>
    </w:tblStylePr>
  </w:style>
  <w:style w:type="character" w:customStyle="1" w:styleId="Heading6Char">
    <w:name w:val="Heading 6 Char"/>
    <w:basedOn w:val="DefaultParagraphFont"/>
    <w:link w:val="Heading6"/>
    <w:uiPriority w:val="3"/>
    <w:rsid w:val="00AB67B1"/>
    <w:rPr>
      <w:rFonts w:ascii="Arial" w:eastAsiaTheme="majorEastAsia" w:hAnsi="Arial" w:cstheme="majorBidi"/>
      <w:b/>
      <w:kern w:val="2"/>
      <w:sz w:val="32"/>
      <w:szCs w:val="32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AB67B1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7B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7B1"/>
    <w:rPr>
      <w:rFonts w:ascii="Arial" w:hAnsi="Arial"/>
      <w:i/>
      <w:iCs/>
      <w:color w:val="4F81BD" w:themeColor="accent1"/>
      <w:kern w:val="2"/>
      <w:sz w:val="20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B67B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AB67B1"/>
    <w:pPr>
      <w:tabs>
        <w:tab w:val="right" w:pos="10080"/>
      </w:tabs>
      <w:autoSpaceDE w:val="0"/>
      <w:autoSpaceDN w:val="0"/>
      <w:adjustRightInd w:val="0"/>
      <w:spacing w:before="0" w:after="0"/>
      <w:textAlignment w:val="center"/>
    </w:pPr>
    <w:rPr>
      <w:rFonts w:cs="Arial"/>
      <w:b/>
      <w:bCs/>
      <w:color w:val="000000"/>
      <w:kern w:val="0"/>
      <w:sz w:val="18"/>
      <w:szCs w:val="14"/>
      <w14:ligatures w14:val="none"/>
    </w:rPr>
  </w:style>
  <w:style w:type="character" w:customStyle="1" w:styleId="PageFooterChar">
    <w:name w:val="Page Footer Char"/>
    <w:basedOn w:val="DefaultParagraphFont"/>
    <w:link w:val="PageFooter"/>
    <w:uiPriority w:val="4"/>
    <w:rsid w:val="00AB67B1"/>
    <w:rPr>
      <w:rFonts w:ascii="Arial" w:hAnsi="Arial" w:cs="Arial"/>
      <w:b/>
      <w:bCs/>
      <w:color w:val="000000"/>
      <w:sz w:val="18"/>
      <w:szCs w:val="14"/>
      <w:lang w:val="en-US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AB67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B1"/>
    <w:rPr>
      <w:rFonts w:ascii="Arial" w:hAnsi="Arial"/>
      <w:i/>
      <w:iCs/>
      <w:color w:val="404040" w:themeColor="text1" w:themeTint="BF"/>
      <w:kern w:val="2"/>
      <w:sz w:val="20"/>
      <w:lang w:val="en-US"/>
      <w14:ligatures w14:val="standardContextual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AB67B1"/>
    <w:pPr>
      <w:pBdr>
        <w:bottom w:val="dotted" w:sz="6" w:space="9" w:color="1F497D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kern w:val="0"/>
      <w:sz w:val="18"/>
      <w:szCs w:val="15"/>
      <w14:ligatures w14:val="none"/>
    </w:rPr>
  </w:style>
  <w:style w:type="character" w:customStyle="1" w:styleId="SourceChar">
    <w:name w:val="Source Char"/>
    <w:basedOn w:val="DefaultParagraphFont"/>
    <w:link w:val="Source"/>
    <w:uiPriority w:val="5"/>
    <w:rsid w:val="00AB67B1"/>
    <w:rPr>
      <w:rFonts w:ascii="Arial" w:hAnsi="Arial" w:cs="Arial"/>
      <w:color w:val="000000"/>
      <w:sz w:val="18"/>
      <w:szCs w:val="15"/>
      <w:lang w:val="en-US"/>
    </w:rPr>
  </w:style>
  <w:style w:type="character" w:styleId="Strong">
    <w:name w:val="Strong"/>
    <w:basedOn w:val="DefaultParagraphFont"/>
    <w:uiPriority w:val="22"/>
    <w:unhideWhenUsed/>
    <w:qFormat/>
    <w:rsid w:val="00AB67B1"/>
    <w:rPr>
      <w:b/>
      <w:bCs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AB67B1"/>
    <w:pPr>
      <w:pBdr>
        <w:top w:val="dotted" w:sz="6" w:space="4" w:color="1F497D" w:themeColor="text2"/>
      </w:pBdr>
      <w:autoSpaceDE w:val="0"/>
      <w:autoSpaceDN w:val="0"/>
      <w:adjustRightInd w:val="0"/>
      <w:spacing w:before="240" w:after="0" w:line="220" w:lineRule="atLeast"/>
      <w:textAlignment w:val="center"/>
    </w:pPr>
    <w:rPr>
      <w:rFonts w:cs="Arial"/>
      <w:b/>
      <w:bCs/>
      <w:caps/>
      <w:color w:val="000000"/>
      <w:spacing w:val="3"/>
      <w:kern w:val="0"/>
      <w:szCs w:val="20"/>
      <w14:ligatures w14:val="none"/>
    </w:rPr>
  </w:style>
  <w:style w:type="character" w:customStyle="1" w:styleId="TableH1Char">
    <w:name w:val="Table H1 Char"/>
    <w:basedOn w:val="DefaultParagraphFont"/>
    <w:link w:val="TableH1"/>
    <w:uiPriority w:val="5"/>
    <w:rsid w:val="00AB67B1"/>
    <w:rPr>
      <w:rFonts w:ascii="Arial" w:hAnsi="Arial" w:cs="Arial"/>
      <w:b/>
      <w:bCs/>
      <w:caps/>
      <w:color w:val="000000"/>
      <w:spacing w:val="3"/>
      <w:sz w:val="20"/>
      <w:szCs w:val="20"/>
      <w:lang w:val="en-US"/>
    </w:rPr>
  </w:style>
  <w:style w:type="paragraph" w:customStyle="1" w:styleId="TableH2">
    <w:name w:val="Table H2"/>
    <w:basedOn w:val="Normal"/>
    <w:link w:val="TableH2Char"/>
    <w:uiPriority w:val="5"/>
    <w:qFormat/>
    <w:rsid w:val="00AB67B1"/>
    <w:pPr>
      <w:autoSpaceDE w:val="0"/>
      <w:autoSpaceDN w:val="0"/>
      <w:adjustRightInd w:val="0"/>
      <w:spacing w:before="0" w:after="120" w:line="220" w:lineRule="atLeast"/>
      <w:textAlignment w:val="center"/>
    </w:pPr>
    <w:rPr>
      <w:rFonts w:cs="HelveticaNeueLT Std Lt"/>
      <w:color w:val="000000"/>
      <w:kern w:val="0"/>
      <w:szCs w:val="16"/>
      <w14:ligatures w14:val="none"/>
    </w:rPr>
  </w:style>
  <w:style w:type="character" w:customStyle="1" w:styleId="TableH2Char">
    <w:name w:val="Table H2 Char"/>
    <w:basedOn w:val="DefaultParagraphFont"/>
    <w:link w:val="TableH2"/>
    <w:uiPriority w:val="5"/>
    <w:rsid w:val="00AB67B1"/>
    <w:rPr>
      <w:rFonts w:ascii="Arial" w:hAnsi="Arial" w:cs="HelveticaNeueLT Std Lt"/>
      <w:color w:val="000000"/>
      <w:sz w:val="20"/>
      <w:szCs w:val="16"/>
      <w:lang w:val="en-US"/>
    </w:rPr>
  </w:style>
  <w:style w:type="paragraph" w:customStyle="1" w:styleId="Tabletext0">
    <w:name w:val="Table text"/>
    <w:basedOn w:val="Normal"/>
    <w:link w:val="TabletextChar"/>
    <w:uiPriority w:val="5"/>
    <w:qFormat/>
    <w:rsid w:val="00AB67B1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kern w:val="0"/>
      <w:szCs w:val="18"/>
      <w14:ligatures w14:val="none"/>
    </w:rPr>
  </w:style>
  <w:style w:type="character" w:customStyle="1" w:styleId="TabletextChar">
    <w:name w:val="Table text Char"/>
    <w:basedOn w:val="DefaultParagraphFont"/>
    <w:link w:val="Tabletext0"/>
    <w:uiPriority w:val="5"/>
    <w:rsid w:val="00AB67B1"/>
    <w:rPr>
      <w:rFonts w:ascii="Arial" w:hAnsi="Arial" w:cs="Arial"/>
      <w:sz w:val="20"/>
      <w:szCs w:val="18"/>
      <w:lang w:val="en-US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AB67B1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b/>
      <w:kern w:val="0"/>
      <w14:ligatures w14:val="none"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AB67B1"/>
    <w:rPr>
      <w:rFonts w:ascii="Arial" w:hAnsi="Arial" w:cs="Arial"/>
      <w:b/>
      <w:sz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B67B1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kern w:val="0"/>
      <w:szCs w:val="2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B67B1"/>
    <w:pPr>
      <w:tabs>
        <w:tab w:val="right" w:leader="dot" w:pos="6660"/>
      </w:tabs>
      <w:spacing w:before="0" w:after="100" w:line="264" w:lineRule="auto"/>
      <w:ind w:right="3420"/>
    </w:pPr>
    <w:rPr>
      <w:rFonts w:cs="Arial"/>
      <w:noProof/>
      <w:kern w:val="0"/>
      <w:szCs w:val="2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AB67B1"/>
    <w:pPr>
      <w:tabs>
        <w:tab w:val="right" w:leader="dot" w:pos="6660"/>
      </w:tabs>
      <w:spacing w:before="0" w:after="100" w:line="264" w:lineRule="auto"/>
      <w:ind w:left="360" w:right="3420"/>
    </w:pPr>
    <w:rPr>
      <w:rFonts w:cs="Arial"/>
      <w:noProof/>
      <w:kern w:val="0"/>
      <w:szCs w:val="20"/>
      <w14:ligatures w14:val="none"/>
    </w:rPr>
  </w:style>
  <w:style w:type="character" w:customStyle="1" w:styleId="ui-provider">
    <w:name w:val="ui-provider"/>
    <w:basedOn w:val="DefaultParagraphFont"/>
    <w:rsid w:val="00AB67B1"/>
  </w:style>
  <w:style w:type="character" w:styleId="UnresolvedMention">
    <w:name w:val="Unresolved Mention"/>
    <w:basedOn w:val="DefaultParagraphFont"/>
    <w:uiPriority w:val="99"/>
    <w:unhideWhenUsed/>
    <w:rsid w:val="00AB6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6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y\Documents\New%20Company%20Quality%20Manual\Documents\Company%20Quality%20Manu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2009-02-26T00:00:00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92F63-2166-7E42-BFDA-F387B55A80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Company Quality Manual Template</Template>
  <TotalTime>21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V-Glass Breakage Record Example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V-Glass Breakage Record Example</dc:title>
  <dc:subject>slaughter, meat processing, glass breakage, premises, glass record</dc:subject>
  <dc:creator>Government of Alberta - Agriculture and Irrigation - Food Safety</dc:creator>
  <cp:keywords>Security Classification: PUBLIC</cp:keywords>
  <cp:revision>34</cp:revision>
  <cp:lastPrinted>2011-04-29T06:35:00Z</cp:lastPrinted>
  <dcterms:created xsi:type="dcterms:W3CDTF">2026-04-15T14:50:00Z</dcterms:created>
  <dcterms:modified xsi:type="dcterms:W3CDTF">2026-05-29T15:47:00Z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7512e3c1,6fcaa58e,7d1dab5c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DISdDocName">
    <vt:lpwstr>AGUCMINT-9251648</vt:lpwstr>
  </property>
  <property fmtid="{D5CDD505-2E9C-101B-9397-08002B2CF9AE}" pid="6" name="DISProperties">
    <vt:lpwstr>DISdDocName,DIScgiUrl,DISdUser,DISdID,DISidcName,DISTaskPaneUrl</vt:lpwstr>
  </property>
  <property fmtid="{D5CDD505-2E9C-101B-9397-08002B2CF9AE}" pid="7" name="DIScgiUrl">
    <vt:lpwstr>http://agucm.agric.gov.ab.ca/cs/idcplg</vt:lpwstr>
  </property>
  <property fmtid="{D5CDD505-2E9C-101B-9397-08002B2CF9AE}" pid="8" name="DISdUser">
    <vt:lpwstr>shreeya.kisi</vt:lpwstr>
  </property>
  <property fmtid="{D5CDD505-2E9C-101B-9397-08002B2CF9AE}" pid="9" name="DISdID">
    <vt:lpwstr>9831702</vt:lpwstr>
  </property>
  <property fmtid="{D5CDD505-2E9C-101B-9397-08002B2CF9AE}" pid="10" name="DISidcName">
    <vt:lpwstr>agucmintprod</vt:lpwstr>
  </property>
  <property fmtid="{D5CDD505-2E9C-101B-9397-08002B2CF9AE}" pid="11" name="DISTaskPaneUrl">
    <vt:lpwstr>http://agucm.agric.gov.ab.ca/cs/idcplg?IdcService=DESKTOP_DOC_INFO&amp;dDocName=AGUCMINT-9251648&amp;dID=9831702&amp;ClientControlled=DocMan,taskpane&amp;coreContentOnly=1</vt:lpwstr>
  </property>
</Properties>
</file>