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1"/>
        <w:tblW w:w="12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7"/>
        <w:gridCol w:w="8346"/>
        <w:gridCol w:w="3402"/>
      </w:tblGrid>
      <w:tr w:rsidR="00573210" w:rsidRPr="002B639B" w14:paraId="7012F83D" w14:textId="77777777" w:rsidTr="0066369A">
        <w:trPr>
          <w:trHeight w:val="980"/>
        </w:trPr>
        <w:tc>
          <w:tcPr>
            <w:tcW w:w="1147" w:type="dxa"/>
            <w:vAlign w:val="center"/>
            <w:hideMark/>
          </w:tcPr>
          <w:p w14:paraId="3A5B46A3" w14:textId="77777777" w:rsidR="00573210" w:rsidRPr="002B639B" w:rsidRDefault="00573210" w:rsidP="007B372C">
            <w:pPr>
              <w:rPr>
                <w:rFonts w:ascii="Arial" w:hAnsi="Arial" w:cs="Arial"/>
                <w:szCs w:val="28"/>
              </w:rPr>
            </w:pPr>
            <w:r w:rsidRPr="002B639B">
              <w:rPr>
                <w:rFonts w:ascii="Arial" w:hAnsi="Arial" w:cs="Arial"/>
                <w:sz w:val="18"/>
                <w:szCs w:val="20"/>
              </w:rPr>
              <w:t>Company Name/Logo</w:t>
            </w:r>
          </w:p>
        </w:tc>
        <w:tc>
          <w:tcPr>
            <w:tcW w:w="8346" w:type="dxa"/>
            <w:vAlign w:val="center"/>
          </w:tcPr>
          <w:p w14:paraId="5AB1B6DA" w14:textId="4E762C21" w:rsidR="00573210" w:rsidRPr="002B639B" w:rsidRDefault="00573210" w:rsidP="007B372C">
            <w:pPr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>Pre-operational Inspection Record</w:t>
            </w:r>
            <w:r w:rsidR="009D3F62">
              <w:rPr>
                <w:rFonts w:ascii="Arial" w:hAnsi="Arial" w:cs="Arial"/>
                <w:b/>
                <w:bCs/>
                <w:szCs w:val="28"/>
              </w:rPr>
              <w:t xml:space="preserve"> Example</w:t>
            </w:r>
          </w:p>
        </w:tc>
        <w:tc>
          <w:tcPr>
            <w:tcW w:w="3402" w:type="dxa"/>
            <w:vAlign w:val="center"/>
            <w:hideMark/>
          </w:tcPr>
          <w:p w14:paraId="6EC0A8A7" w14:textId="77777777" w:rsidR="00573210" w:rsidRPr="002B639B" w:rsidRDefault="00573210" w:rsidP="007B372C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2B639B">
              <w:rPr>
                <w:rFonts w:ascii="Arial" w:hAnsi="Arial" w:cs="Arial"/>
                <w:sz w:val="18"/>
                <w:szCs w:val="18"/>
                <w:lang w:val="en-CA"/>
              </w:rPr>
              <w:t>Version No.: 01</w:t>
            </w:r>
            <w:r w:rsidRPr="002B639B">
              <w:rPr>
                <w:rFonts w:ascii="Arial" w:hAnsi="Arial" w:cs="Arial"/>
                <w:sz w:val="18"/>
                <w:szCs w:val="18"/>
                <w:lang w:val="en-CA"/>
              </w:rPr>
              <w:br/>
              <w:t>Last revised on: mm-dd-yyyy</w:t>
            </w:r>
            <w:r w:rsidRPr="002B639B">
              <w:rPr>
                <w:rFonts w:ascii="Arial" w:hAnsi="Arial" w:cs="Arial"/>
                <w:sz w:val="18"/>
                <w:szCs w:val="18"/>
                <w:lang w:val="en-CA"/>
              </w:rPr>
              <w:br/>
              <w:t>Approved by: [Personnel responsible]</w:t>
            </w:r>
            <w:r w:rsidRPr="002B639B">
              <w:rPr>
                <w:rFonts w:ascii="Arial" w:hAnsi="Arial" w:cs="Arial"/>
                <w:sz w:val="18"/>
                <w:szCs w:val="18"/>
                <w:lang w:val="en-CA"/>
              </w:rPr>
              <w:br/>
              <w:t>Effective Date: mm-dd-yyyy</w:t>
            </w:r>
          </w:p>
        </w:tc>
      </w:tr>
    </w:tbl>
    <w:p w14:paraId="49B7B5A4" w14:textId="77777777" w:rsidR="00573210" w:rsidRPr="00573210" w:rsidRDefault="00573210" w:rsidP="00573210">
      <w:pPr>
        <w:ind w:firstLine="284"/>
        <w:rPr>
          <w:rFonts w:ascii="Arial" w:hAnsi="Arial" w:cs="Arial"/>
          <w:sz w:val="8"/>
          <w:szCs w:val="8"/>
        </w:rPr>
      </w:pPr>
    </w:p>
    <w:p w14:paraId="456E614E" w14:textId="172035AC" w:rsidR="00AC1895" w:rsidRDefault="00AC1895" w:rsidP="00573210">
      <w:pPr>
        <w:ind w:firstLine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2E1771">
        <w:rPr>
          <w:rFonts w:ascii="Arial" w:hAnsi="Arial" w:cs="Arial"/>
          <w:sz w:val="20"/>
          <w:szCs w:val="20"/>
        </w:rPr>
        <w:t xml:space="preserve">= </w:t>
      </w:r>
      <w:r>
        <w:rPr>
          <w:rFonts w:ascii="Arial" w:hAnsi="Arial" w:cs="Arial"/>
          <w:sz w:val="20"/>
          <w:szCs w:val="20"/>
        </w:rPr>
        <w:t>Acceptable, U= Unacceptable- requires follow up</w:t>
      </w:r>
    </w:p>
    <w:p w14:paraId="4339450E" w14:textId="77777777" w:rsidR="00F84DA9" w:rsidRDefault="00F84DA9" w:rsidP="00F84DA9">
      <w:pPr>
        <w:ind w:firstLine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Record details of all Unacceptable items in the Deviations and Corrective Actions column.</w:t>
      </w:r>
    </w:p>
    <w:p w14:paraId="071B0713" w14:textId="77777777" w:rsidR="00F84DA9" w:rsidRDefault="00F84DA9" w:rsidP="00F84DA9">
      <w:pPr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record will be filled in before the start of operations in each kill day, and the record will be verified the same day.   </w:t>
      </w:r>
    </w:p>
    <w:p w14:paraId="78EEAD70" w14:textId="32EB2757" w:rsidR="00AC1895" w:rsidRPr="006510E7" w:rsidRDefault="00F84DA9" w:rsidP="00F84DA9">
      <w:pPr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On-site verification is done once a month, the date, initials and comments need to be recorded.</w:t>
      </w:r>
      <w:r w:rsidR="00AC1895" w:rsidRPr="00775A66">
        <w:rPr>
          <w:rFonts w:ascii="Arial" w:hAnsi="Arial" w:cs="Arial"/>
        </w:rPr>
        <w:tab/>
      </w:r>
    </w:p>
    <w:p w14:paraId="414A34DE" w14:textId="77777777" w:rsidR="00733C38" w:rsidRPr="00573210" w:rsidRDefault="00733C38" w:rsidP="006510E7">
      <w:pPr>
        <w:rPr>
          <w:rFonts w:ascii="Arial" w:hAnsi="Arial" w:cs="Arial"/>
          <w:sz w:val="10"/>
          <w:szCs w:val="10"/>
        </w:rPr>
      </w:pPr>
    </w:p>
    <w:tbl>
      <w:tblPr>
        <w:tblW w:w="12646" w:type="dxa"/>
        <w:tblInd w:w="392" w:type="dxa"/>
        <w:tblLook w:val="04A0" w:firstRow="1" w:lastRow="0" w:firstColumn="1" w:lastColumn="0" w:noHBand="0" w:noVBand="1"/>
      </w:tblPr>
      <w:tblGrid>
        <w:gridCol w:w="3431"/>
        <w:gridCol w:w="675"/>
        <w:gridCol w:w="8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6510E7" w14:paraId="21075BD2" w14:textId="77777777" w:rsidTr="00DF1E4E">
        <w:trPr>
          <w:trHeight w:val="290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A7266" w14:textId="77777777" w:rsidR="006510E7" w:rsidRDefault="006510E7" w:rsidP="00FA4B12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Date: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3A6F8" w14:textId="77777777" w:rsidR="006510E7" w:rsidRDefault="006510E7" w:rsidP="00FA4B12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951F0" w14:textId="77777777" w:rsidR="006510E7" w:rsidRDefault="006510E7" w:rsidP="00FA4B12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90F7F" w14:textId="77777777" w:rsidR="006510E7" w:rsidRDefault="006510E7" w:rsidP="00FA4B12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45487" w14:textId="77777777" w:rsidR="006510E7" w:rsidRDefault="006510E7" w:rsidP="00FA4B12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B8D45" w14:textId="77777777" w:rsidR="006510E7" w:rsidRDefault="006510E7" w:rsidP="00FA4B12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6510E7" w14:paraId="450F2736" w14:textId="77777777" w:rsidTr="00DF1E4E">
        <w:trPr>
          <w:trHeight w:val="29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A5344" w14:textId="77777777" w:rsidR="006510E7" w:rsidRDefault="006510E7" w:rsidP="00FA4B12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93896" w14:textId="27057CE3" w:rsidR="006510E7" w:rsidRDefault="000672A5" w:rsidP="00FA4B12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CA704" w14:textId="3AF27868" w:rsidR="006510E7" w:rsidRDefault="000672A5" w:rsidP="00FA4B12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FF3BC" w14:textId="014FA067" w:rsidR="006510E7" w:rsidRDefault="000672A5" w:rsidP="00FA4B12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63E61" w14:textId="502F89D8" w:rsidR="006510E7" w:rsidRDefault="000672A5" w:rsidP="00FA4B12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3C2DD" w14:textId="6C3F3B9B" w:rsidR="006510E7" w:rsidRDefault="000672A5" w:rsidP="00FA4B12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777E5" w14:textId="06DDD200" w:rsidR="006510E7" w:rsidRDefault="000672A5" w:rsidP="00FA4B12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F5D56" w14:textId="728714E6" w:rsidR="006510E7" w:rsidRDefault="000672A5" w:rsidP="00FA4B12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CA195" w14:textId="15D4169B" w:rsidR="006510E7" w:rsidRDefault="000672A5" w:rsidP="00FA4B12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F95FC" w14:textId="720EC2D0" w:rsidR="006510E7" w:rsidRDefault="000672A5" w:rsidP="00FA4B12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9E1FB" w14:textId="37C194E3" w:rsidR="006510E7" w:rsidRDefault="000672A5" w:rsidP="00FA4B12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U</w:t>
            </w:r>
          </w:p>
        </w:tc>
      </w:tr>
      <w:tr w:rsidR="006510E7" w14:paraId="689A6FCB" w14:textId="77777777" w:rsidTr="00DF1E4E">
        <w:trPr>
          <w:trHeight w:val="29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16011F7" w14:textId="77777777" w:rsidR="006510E7" w:rsidRDefault="006510E7" w:rsidP="00FA4B1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Cutting Room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9E1849" w14:textId="77777777" w:rsidR="006510E7" w:rsidRDefault="006510E7" w:rsidP="00FA4B1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65D33" w14:textId="77777777" w:rsidR="006510E7" w:rsidRDefault="006510E7" w:rsidP="00FA4B1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02153D" w14:textId="77777777" w:rsidR="006510E7" w:rsidRDefault="006510E7" w:rsidP="00FA4B1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5A957" w14:textId="77777777" w:rsidR="006510E7" w:rsidRDefault="006510E7" w:rsidP="00FA4B1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6E42D3" w14:textId="77777777" w:rsidR="006510E7" w:rsidRDefault="006510E7" w:rsidP="00FA4B1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678CA" w14:textId="77777777" w:rsidR="006510E7" w:rsidRDefault="006510E7" w:rsidP="00FA4B1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549295" w14:textId="77777777" w:rsidR="006510E7" w:rsidRDefault="006510E7" w:rsidP="00FA4B1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836A0" w14:textId="77777777" w:rsidR="006510E7" w:rsidRDefault="006510E7" w:rsidP="00FA4B1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A43918" w14:textId="77777777" w:rsidR="006510E7" w:rsidRDefault="006510E7" w:rsidP="00FA4B1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F248F" w14:textId="77777777" w:rsidR="006510E7" w:rsidRDefault="006510E7" w:rsidP="00FA4B1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6510E7" w14:paraId="2F9E835A" w14:textId="77777777" w:rsidTr="00DF1E4E">
        <w:trPr>
          <w:trHeight w:val="29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FA387" w14:textId="77777777" w:rsidR="006510E7" w:rsidRDefault="006510E7" w:rsidP="00FA4B12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Doors and Walls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13148" w14:textId="77777777" w:rsidR="006510E7" w:rsidRDefault="006510E7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FC7CB0" w14:textId="77777777" w:rsidR="006510E7" w:rsidRDefault="006510E7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82422" w14:textId="77777777" w:rsidR="006510E7" w:rsidRDefault="006510E7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9F0F08" w14:textId="77777777" w:rsidR="006510E7" w:rsidRDefault="006510E7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08836" w14:textId="77777777" w:rsidR="006510E7" w:rsidRDefault="006510E7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466573" w14:textId="77777777" w:rsidR="006510E7" w:rsidRDefault="006510E7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E9A7C" w14:textId="77777777" w:rsidR="006510E7" w:rsidRDefault="006510E7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9593F" w14:textId="77777777" w:rsidR="006510E7" w:rsidRDefault="006510E7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18355" w14:textId="77777777" w:rsidR="006510E7" w:rsidRDefault="006510E7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80542" w14:textId="77777777" w:rsidR="006510E7" w:rsidRDefault="006510E7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510E7" w14:paraId="7AB1A084" w14:textId="77777777" w:rsidTr="00DF1E4E">
        <w:trPr>
          <w:trHeight w:val="29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1ED62" w14:textId="77777777" w:rsidR="006510E7" w:rsidRDefault="006510E7" w:rsidP="00FA4B12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Ceilings and Lights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CB2B4" w14:textId="77777777" w:rsidR="006510E7" w:rsidRDefault="006510E7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805EA9" w14:textId="77777777" w:rsidR="006510E7" w:rsidRDefault="006510E7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C46DF" w14:textId="77777777" w:rsidR="006510E7" w:rsidRDefault="006510E7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F7ABCF" w14:textId="77777777" w:rsidR="006510E7" w:rsidRDefault="006510E7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6F306" w14:textId="77777777" w:rsidR="006510E7" w:rsidRDefault="006510E7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260A51" w14:textId="77777777" w:rsidR="006510E7" w:rsidRDefault="006510E7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696CD" w14:textId="77777777" w:rsidR="006510E7" w:rsidRDefault="006510E7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B3F3FC" w14:textId="77777777" w:rsidR="006510E7" w:rsidRDefault="006510E7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40F9F" w14:textId="77777777" w:rsidR="006510E7" w:rsidRDefault="006510E7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F81104" w14:textId="77777777" w:rsidR="006510E7" w:rsidRDefault="006510E7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510E7" w14:paraId="53A63EAE" w14:textId="77777777" w:rsidTr="00DF1E4E">
        <w:trPr>
          <w:trHeight w:val="29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7CE89" w14:textId="77777777" w:rsidR="006510E7" w:rsidRDefault="006510E7" w:rsidP="00FA4B12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Floors and Drains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B0482" w14:textId="77777777" w:rsidR="006510E7" w:rsidRDefault="006510E7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98C58C" w14:textId="77777777" w:rsidR="006510E7" w:rsidRDefault="006510E7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F48EC" w14:textId="77777777" w:rsidR="006510E7" w:rsidRDefault="006510E7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FD875C" w14:textId="77777777" w:rsidR="006510E7" w:rsidRDefault="006510E7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EB78C" w14:textId="77777777" w:rsidR="006510E7" w:rsidRDefault="006510E7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1481FB" w14:textId="77777777" w:rsidR="006510E7" w:rsidRDefault="006510E7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B2112" w14:textId="77777777" w:rsidR="006510E7" w:rsidRDefault="006510E7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C093CC" w14:textId="77777777" w:rsidR="006510E7" w:rsidRDefault="006510E7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2ADF0" w14:textId="77777777" w:rsidR="006510E7" w:rsidRDefault="006510E7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0785D5" w14:textId="77777777" w:rsidR="006510E7" w:rsidRDefault="006510E7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510E7" w14:paraId="062B06AB" w14:textId="77777777" w:rsidTr="00DF1E4E">
        <w:trPr>
          <w:trHeight w:val="29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F6E42" w14:textId="77777777" w:rsidR="006510E7" w:rsidRDefault="006510E7" w:rsidP="00FA4B12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Hand wash sink, soap and towels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593AB" w14:textId="77777777" w:rsidR="006510E7" w:rsidRDefault="006510E7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2F0215" w14:textId="77777777" w:rsidR="006510E7" w:rsidRDefault="006510E7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F95E0" w14:textId="77777777" w:rsidR="006510E7" w:rsidRDefault="006510E7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D59FB2" w14:textId="77777777" w:rsidR="006510E7" w:rsidRDefault="006510E7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C4A07" w14:textId="77777777" w:rsidR="006510E7" w:rsidRDefault="006510E7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90CAA1" w14:textId="77777777" w:rsidR="006510E7" w:rsidRDefault="006510E7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A6564" w14:textId="77777777" w:rsidR="006510E7" w:rsidRDefault="006510E7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0A489" w14:textId="77777777" w:rsidR="006510E7" w:rsidRDefault="006510E7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51B98" w14:textId="77777777" w:rsidR="006510E7" w:rsidRDefault="006510E7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4091ED" w14:textId="77777777" w:rsidR="006510E7" w:rsidRDefault="006510E7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510E7" w14:paraId="3C4F5DE6" w14:textId="77777777" w:rsidTr="00DF1E4E">
        <w:trPr>
          <w:trHeight w:val="29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B923B" w14:textId="77777777" w:rsidR="006510E7" w:rsidRDefault="006510E7" w:rsidP="00FA4B12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Garbage containers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5BF8B" w14:textId="77777777" w:rsidR="006510E7" w:rsidRDefault="006510E7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216BB" w14:textId="77777777" w:rsidR="006510E7" w:rsidRDefault="006510E7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ED89A" w14:textId="77777777" w:rsidR="006510E7" w:rsidRDefault="006510E7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986F86" w14:textId="77777777" w:rsidR="006510E7" w:rsidRDefault="006510E7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B50E1" w14:textId="77777777" w:rsidR="006510E7" w:rsidRDefault="006510E7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5AA27A" w14:textId="77777777" w:rsidR="006510E7" w:rsidRDefault="006510E7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7FAE4" w14:textId="77777777" w:rsidR="006510E7" w:rsidRDefault="006510E7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00A4C3" w14:textId="77777777" w:rsidR="006510E7" w:rsidRDefault="006510E7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DC5ED" w14:textId="77777777" w:rsidR="006510E7" w:rsidRDefault="006510E7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5EDCF3" w14:textId="77777777" w:rsidR="006510E7" w:rsidRDefault="006510E7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510E7" w14:paraId="6A10BA4C" w14:textId="77777777" w:rsidTr="00DF1E4E">
        <w:trPr>
          <w:trHeight w:val="29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211B4" w14:textId="77777777" w:rsidR="006510E7" w:rsidRDefault="006510E7" w:rsidP="00FA4B12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Ventilation (Airflow) and Fans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DF55D" w14:textId="77777777" w:rsidR="006510E7" w:rsidRDefault="006510E7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ADBDC" w14:textId="77777777" w:rsidR="006510E7" w:rsidRDefault="006510E7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1500D" w14:textId="77777777" w:rsidR="006510E7" w:rsidRDefault="006510E7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B8E75B" w14:textId="77777777" w:rsidR="006510E7" w:rsidRDefault="006510E7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03F70" w14:textId="77777777" w:rsidR="006510E7" w:rsidRDefault="006510E7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DE7A10" w14:textId="77777777" w:rsidR="006510E7" w:rsidRDefault="006510E7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D9181" w14:textId="77777777" w:rsidR="006510E7" w:rsidRDefault="006510E7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C3C599" w14:textId="77777777" w:rsidR="006510E7" w:rsidRDefault="006510E7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06037" w14:textId="77777777" w:rsidR="006510E7" w:rsidRDefault="006510E7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F7EB75" w14:textId="77777777" w:rsidR="006510E7" w:rsidRDefault="006510E7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510E7" w14:paraId="75AE7492" w14:textId="77777777" w:rsidTr="00DF1E4E">
        <w:trPr>
          <w:trHeight w:val="29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7EACD" w14:textId="77777777" w:rsidR="006510E7" w:rsidRDefault="006510E7" w:rsidP="00FA4B12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Edible and inedible tubs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7713E" w14:textId="77777777" w:rsidR="006510E7" w:rsidRDefault="006510E7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104F42" w14:textId="77777777" w:rsidR="006510E7" w:rsidRDefault="006510E7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D7B02" w14:textId="77777777" w:rsidR="006510E7" w:rsidRDefault="006510E7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4C203" w14:textId="77777777" w:rsidR="006510E7" w:rsidRDefault="006510E7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3AF1A" w14:textId="77777777" w:rsidR="006510E7" w:rsidRDefault="006510E7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15341" w14:textId="77777777" w:rsidR="006510E7" w:rsidRDefault="006510E7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3EA83" w14:textId="77777777" w:rsidR="006510E7" w:rsidRDefault="006510E7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F86DD8" w14:textId="77777777" w:rsidR="006510E7" w:rsidRDefault="006510E7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AD189" w14:textId="77777777" w:rsidR="006510E7" w:rsidRDefault="006510E7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534FB" w14:textId="77777777" w:rsidR="006510E7" w:rsidRDefault="006510E7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510E7" w14:paraId="42B62FE6" w14:textId="77777777" w:rsidTr="00DF1E4E">
        <w:trPr>
          <w:trHeight w:val="29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AFAC0" w14:textId="77777777" w:rsidR="006510E7" w:rsidRDefault="006510E7" w:rsidP="00FA4B12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Wash up Hose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27F60" w14:textId="77777777" w:rsidR="006510E7" w:rsidRDefault="006510E7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D67BC" w14:textId="77777777" w:rsidR="006510E7" w:rsidRDefault="006510E7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15351" w14:textId="77777777" w:rsidR="006510E7" w:rsidRDefault="006510E7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3610DC" w14:textId="77777777" w:rsidR="006510E7" w:rsidRDefault="006510E7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197DE" w14:textId="77777777" w:rsidR="006510E7" w:rsidRDefault="006510E7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9C1896" w14:textId="77777777" w:rsidR="006510E7" w:rsidRDefault="006510E7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7EC69" w14:textId="77777777" w:rsidR="006510E7" w:rsidRDefault="006510E7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E561A5" w14:textId="77777777" w:rsidR="006510E7" w:rsidRDefault="006510E7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FC731" w14:textId="77777777" w:rsidR="006510E7" w:rsidRDefault="006510E7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E96AE3" w14:textId="77777777" w:rsidR="006510E7" w:rsidRDefault="006510E7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510E7" w14:paraId="0E954E34" w14:textId="77777777" w:rsidTr="00DF1E4E">
        <w:trPr>
          <w:trHeight w:val="29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8758D" w14:textId="77777777" w:rsidR="006510E7" w:rsidRDefault="006510E7" w:rsidP="00FA4B12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Band Saw/Table/Tubs/Grinders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28ABF" w14:textId="77777777" w:rsidR="006510E7" w:rsidRDefault="006510E7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1AA23" w14:textId="77777777" w:rsidR="006510E7" w:rsidRDefault="006510E7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8D828" w14:textId="77777777" w:rsidR="006510E7" w:rsidRDefault="006510E7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E94F66" w14:textId="77777777" w:rsidR="006510E7" w:rsidRDefault="006510E7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7BFDD" w14:textId="77777777" w:rsidR="006510E7" w:rsidRDefault="006510E7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A869E2" w14:textId="77777777" w:rsidR="006510E7" w:rsidRDefault="006510E7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2F2D2" w14:textId="77777777" w:rsidR="006510E7" w:rsidRDefault="006510E7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5A3575" w14:textId="77777777" w:rsidR="006510E7" w:rsidRDefault="006510E7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1BB2B" w14:textId="77777777" w:rsidR="006510E7" w:rsidRDefault="006510E7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364F85" w14:textId="77777777" w:rsidR="006510E7" w:rsidRDefault="006510E7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510E7" w14:paraId="1C2149E5" w14:textId="77777777" w:rsidTr="00DF1E4E">
        <w:trPr>
          <w:trHeight w:val="29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5CCCD" w14:textId="77777777" w:rsidR="006510E7" w:rsidRDefault="006510E7" w:rsidP="00FA4B12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Hot water sanitizer: Temperature (°C)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E98E2" w14:textId="77777777" w:rsidR="006510E7" w:rsidRDefault="006510E7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6BE9BA" w14:textId="77777777" w:rsidR="006510E7" w:rsidRDefault="006510E7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22CF5" w14:textId="77777777" w:rsidR="006510E7" w:rsidRDefault="006510E7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B3892C" w14:textId="77777777" w:rsidR="006510E7" w:rsidRDefault="006510E7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2327A" w14:textId="77777777" w:rsidR="006510E7" w:rsidRDefault="006510E7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7755D3" w14:textId="77777777" w:rsidR="006510E7" w:rsidRDefault="006510E7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461E2" w14:textId="77777777" w:rsidR="006510E7" w:rsidRDefault="006510E7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CBF9F7" w14:textId="77777777" w:rsidR="006510E7" w:rsidRDefault="006510E7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12A90" w14:textId="77777777" w:rsidR="006510E7" w:rsidRDefault="006510E7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0A81C5" w14:textId="77777777" w:rsidR="006510E7" w:rsidRDefault="006510E7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510E7" w14:paraId="21E7CF4E" w14:textId="77777777" w:rsidTr="00DF1E4E">
        <w:trPr>
          <w:trHeight w:val="290"/>
        </w:trPr>
        <w:tc>
          <w:tcPr>
            <w:tcW w:w="34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1C9C2D" w14:textId="77777777" w:rsidR="006510E7" w:rsidRDefault="006510E7" w:rsidP="00FA4B1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Further Processing Room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036DA" w14:textId="77777777" w:rsidR="006510E7" w:rsidRDefault="006510E7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50E21" w14:textId="77777777" w:rsidR="006510E7" w:rsidRDefault="006510E7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BE607" w14:textId="77777777" w:rsidR="006510E7" w:rsidRDefault="006510E7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144C72" w14:textId="77777777" w:rsidR="006510E7" w:rsidRDefault="006510E7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58A34" w14:textId="77777777" w:rsidR="006510E7" w:rsidRDefault="006510E7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53D019" w14:textId="77777777" w:rsidR="006510E7" w:rsidRDefault="006510E7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31570" w14:textId="77777777" w:rsidR="006510E7" w:rsidRDefault="006510E7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3A5907" w14:textId="77777777" w:rsidR="006510E7" w:rsidRDefault="006510E7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65E99" w14:textId="77777777" w:rsidR="006510E7" w:rsidRDefault="006510E7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7F391" w14:textId="77777777" w:rsidR="006510E7" w:rsidRDefault="006510E7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510E7" w14:paraId="7AD208C1" w14:textId="77777777" w:rsidTr="00DF1E4E">
        <w:trPr>
          <w:trHeight w:val="290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89DB4" w14:textId="77777777" w:rsidR="006510E7" w:rsidRDefault="006510E7" w:rsidP="00FA4B12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Doors and Walls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6EF56" w14:textId="77777777" w:rsidR="006510E7" w:rsidRDefault="006510E7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689421" w14:textId="77777777" w:rsidR="006510E7" w:rsidRDefault="006510E7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78050" w14:textId="77777777" w:rsidR="006510E7" w:rsidRDefault="006510E7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D28476" w14:textId="77777777" w:rsidR="006510E7" w:rsidRDefault="006510E7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05F09" w14:textId="77777777" w:rsidR="006510E7" w:rsidRDefault="006510E7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AB0A3" w14:textId="77777777" w:rsidR="006510E7" w:rsidRDefault="006510E7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74B4A" w14:textId="77777777" w:rsidR="006510E7" w:rsidRDefault="006510E7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B002D8" w14:textId="77777777" w:rsidR="006510E7" w:rsidRDefault="006510E7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9CB59" w14:textId="77777777" w:rsidR="006510E7" w:rsidRDefault="006510E7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AD59E" w14:textId="77777777" w:rsidR="006510E7" w:rsidRDefault="006510E7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510E7" w14:paraId="543E834B" w14:textId="77777777" w:rsidTr="00DF1E4E">
        <w:trPr>
          <w:trHeight w:val="29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6C5C7" w14:textId="77777777" w:rsidR="006510E7" w:rsidRDefault="006510E7" w:rsidP="00FA4B12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Ceilings and Lights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E5243" w14:textId="77777777" w:rsidR="006510E7" w:rsidRDefault="006510E7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A6AE8F" w14:textId="77777777" w:rsidR="006510E7" w:rsidRDefault="006510E7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34BBC" w14:textId="77777777" w:rsidR="006510E7" w:rsidRDefault="006510E7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FD5671" w14:textId="77777777" w:rsidR="006510E7" w:rsidRDefault="006510E7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A2382" w14:textId="77777777" w:rsidR="006510E7" w:rsidRDefault="006510E7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61391A" w14:textId="77777777" w:rsidR="006510E7" w:rsidRDefault="006510E7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84C1F" w14:textId="77777777" w:rsidR="006510E7" w:rsidRDefault="006510E7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ED2B83" w14:textId="77777777" w:rsidR="006510E7" w:rsidRDefault="006510E7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B09F2" w14:textId="77777777" w:rsidR="006510E7" w:rsidRDefault="006510E7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A95C16" w14:textId="77777777" w:rsidR="006510E7" w:rsidRDefault="006510E7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510E7" w14:paraId="41B66487" w14:textId="77777777" w:rsidTr="00DF1E4E">
        <w:trPr>
          <w:trHeight w:val="29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FC323" w14:textId="77777777" w:rsidR="006510E7" w:rsidRDefault="006510E7" w:rsidP="00FA4B12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Floors and Drains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E0F54" w14:textId="77777777" w:rsidR="006510E7" w:rsidRDefault="006510E7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0EB581" w14:textId="77777777" w:rsidR="006510E7" w:rsidRDefault="006510E7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5BAE1" w14:textId="77777777" w:rsidR="006510E7" w:rsidRDefault="006510E7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EF193E" w14:textId="77777777" w:rsidR="006510E7" w:rsidRDefault="006510E7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80848" w14:textId="77777777" w:rsidR="006510E7" w:rsidRDefault="006510E7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52AB2A" w14:textId="77777777" w:rsidR="006510E7" w:rsidRDefault="006510E7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D5196" w14:textId="77777777" w:rsidR="006510E7" w:rsidRDefault="006510E7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AFAD79" w14:textId="77777777" w:rsidR="006510E7" w:rsidRDefault="006510E7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EEDD3" w14:textId="77777777" w:rsidR="006510E7" w:rsidRDefault="006510E7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167C96" w14:textId="77777777" w:rsidR="006510E7" w:rsidRDefault="006510E7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510E7" w14:paraId="7642B659" w14:textId="77777777" w:rsidTr="00DF1E4E">
        <w:trPr>
          <w:trHeight w:val="29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B6750" w14:textId="77777777" w:rsidR="006510E7" w:rsidRDefault="006510E7" w:rsidP="00FA4B12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Hand wash sink, soap and towels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71A7D" w14:textId="77777777" w:rsidR="006510E7" w:rsidRDefault="006510E7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C0109E" w14:textId="77777777" w:rsidR="006510E7" w:rsidRDefault="006510E7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A43C2" w14:textId="77777777" w:rsidR="006510E7" w:rsidRDefault="006510E7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163276" w14:textId="77777777" w:rsidR="006510E7" w:rsidRDefault="006510E7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A8931" w14:textId="77777777" w:rsidR="006510E7" w:rsidRDefault="006510E7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8E2313" w14:textId="77777777" w:rsidR="006510E7" w:rsidRDefault="006510E7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4568F" w14:textId="77777777" w:rsidR="006510E7" w:rsidRDefault="006510E7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D990CE" w14:textId="77777777" w:rsidR="006510E7" w:rsidRDefault="006510E7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4F50A" w14:textId="77777777" w:rsidR="006510E7" w:rsidRDefault="006510E7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898867" w14:textId="77777777" w:rsidR="006510E7" w:rsidRDefault="006510E7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510E7" w14:paraId="44E3123D" w14:textId="77777777" w:rsidTr="00DF1E4E">
        <w:trPr>
          <w:trHeight w:val="29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A79DA" w14:textId="77777777" w:rsidR="006510E7" w:rsidRDefault="006510E7" w:rsidP="00FA4B12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Garbage containers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19469" w14:textId="77777777" w:rsidR="006510E7" w:rsidRDefault="006510E7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A74F7E" w14:textId="77777777" w:rsidR="006510E7" w:rsidRDefault="006510E7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17C54" w14:textId="77777777" w:rsidR="006510E7" w:rsidRDefault="006510E7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2B570A" w14:textId="77777777" w:rsidR="006510E7" w:rsidRDefault="006510E7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0122" w14:textId="77777777" w:rsidR="006510E7" w:rsidRDefault="006510E7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361C5" w14:textId="77777777" w:rsidR="006510E7" w:rsidRDefault="006510E7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ABC66" w14:textId="77777777" w:rsidR="006510E7" w:rsidRDefault="006510E7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DA7C3B" w14:textId="77777777" w:rsidR="006510E7" w:rsidRDefault="006510E7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CC1D7" w14:textId="77777777" w:rsidR="006510E7" w:rsidRDefault="006510E7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055036" w14:textId="77777777" w:rsidR="006510E7" w:rsidRDefault="006510E7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510E7" w14:paraId="593C8293" w14:textId="77777777" w:rsidTr="00DF1E4E">
        <w:trPr>
          <w:trHeight w:val="29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F9A48" w14:textId="77777777" w:rsidR="006510E7" w:rsidRDefault="006510E7" w:rsidP="00FA4B12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Ventilation (Airflow) and Fans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E9A1D" w14:textId="77777777" w:rsidR="006510E7" w:rsidRDefault="006510E7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3B4233" w14:textId="77777777" w:rsidR="006510E7" w:rsidRDefault="006510E7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75513" w14:textId="77777777" w:rsidR="006510E7" w:rsidRDefault="006510E7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379CBB" w14:textId="77777777" w:rsidR="006510E7" w:rsidRDefault="006510E7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4A22D" w14:textId="77777777" w:rsidR="006510E7" w:rsidRDefault="006510E7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4E7616" w14:textId="77777777" w:rsidR="006510E7" w:rsidRDefault="006510E7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4E663" w14:textId="77777777" w:rsidR="006510E7" w:rsidRDefault="006510E7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D726E1" w14:textId="77777777" w:rsidR="006510E7" w:rsidRDefault="006510E7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B4116" w14:textId="77777777" w:rsidR="006510E7" w:rsidRDefault="006510E7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FC9713" w14:textId="77777777" w:rsidR="006510E7" w:rsidRDefault="006510E7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510E7" w14:paraId="624C2BF8" w14:textId="77777777" w:rsidTr="00DF1E4E">
        <w:trPr>
          <w:trHeight w:val="29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A36F8" w14:textId="77777777" w:rsidR="006510E7" w:rsidRDefault="006510E7" w:rsidP="00FA4B12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Edible and inedible tubs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B7B58" w14:textId="77777777" w:rsidR="006510E7" w:rsidRDefault="006510E7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47C21A" w14:textId="77777777" w:rsidR="006510E7" w:rsidRDefault="006510E7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E2A4C" w14:textId="77777777" w:rsidR="006510E7" w:rsidRDefault="006510E7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D9910E" w14:textId="77777777" w:rsidR="006510E7" w:rsidRDefault="006510E7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EB20E" w14:textId="77777777" w:rsidR="006510E7" w:rsidRDefault="006510E7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1B978" w14:textId="77777777" w:rsidR="006510E7" w:rsidRDefault="006510E7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5307F" w14:textId="77777777" w:rsidR="006510E7" w:rsidRDefault="006510E7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B2545F" w14:textId="77777777" w:rsidR="006510E7" w:rsidRDefault="006510E7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BB15B" w14:textId="77777777" w:rsidR="006510E7" w:rsidRDefault="006510E7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AFB8AB" w14:textId="77777777" w:rsidR="006510E7" w:rsidRDefault="006510E7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510E7" w14:paraId="4E4ED490" w14:textId="77777777" w:rsidTr="00DF1E4E">
        <w:trPr>
          <w:trHeight w:val="29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FBD9C" w14:textId="77777777" w:rsidR="006510E7" w:rsidRDefault="006510E7" w:rsidP="00FA4B12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Wash up Hose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9CE74" w14:textId="77777777" w:rsidR="006510E7" w:rsidRDefault="006510E7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522E9A" w14:textId="77777777" w:rsidR="006510E7" w:rsidRDefault="006510E7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2AA87" w14:textId="77777777" w:rsidR="006510E7" w:rsidRDefault="006510E7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E4DC21" w14:textId="77777777" w:rsidR="006510E7" w:rsidRDefault="006510E7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DA4B9" w14:textId="77777777" w:rsidR="006510E7" w:rsidRDefault="006510E7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512AB" w14:textId="77777777" w:rsidR="006510E7" w:rsidRDefault="006510E7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9EC35" w14:textId="77777777" w:rsidR="006510E7" w:rsidRDefault="006510E7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D78F0A" w14:textId="77777777" w:rsidR="006510E7" w:rsidRDefault="006510E7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727AF" w14:textId="77777777" w:rsidR="006510E7" w:rsidRDefault="006510E7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A2F20" w14:textId="77777777" w:rsidR="006510E7" w:rsidRDefault="006510E7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510E7" w14:paraId="3DA54E81" w14:textId="77777777" w:rsidTr="00DF1E4E">
        <w:trPr>
          <w:trHeight w:val="29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D6E8E" w14:textId="77777777" w:rsidR="006510E7" w:rsidRDefault="006510E7" w:rsidP="00FA4B12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Stuffer/Filler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71A0C" w14:textId="77777777" w:rsidR="006510E7" w:rsidRDefault="006510E7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F1DBF" w14:textId="77777777" w:rsidR="006510E7" w:rsidRDefault="006510E7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4E4B4" w14:textId="77777777" w:rsidR="006510E7" w:rsidRDefault="006510E7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6AFB2" w14:textId="77777777" w:rsidR="006510E7" w:rsidRDefault="006510E7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F257E" w14:textId="77777777" w:rsidR="006510E7" w:rsidRDefault="006510E7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3E26D8" w14:textId="77777777" w:rsidR="006510E7" w:rsidRDefault="006510E7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4FEAA" w14:textId="77777777" w:rsidR="006510E7" w:rsidRDefault="006510E7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8AA38F" w14:textId="77777777" w:rsidR="006510E7" w:rsidRDefault="006510E7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1A30D" w14:textId="77777777" w:rsidR="006510E7" w:rsidRDefault="006510E7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C91E8A" w14:textId="77777777" w:rsidR="006510E7" w:rsidRDefault="006510E7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510E7" w14:paraId="6FBA3AD3" w14:textId="77777777" w:rsidTr="00DF1E4E">
        <w:trPr>
          <w:trHeight w:val="29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17173" w14:textId="77777777" w:rsidR="006510E7" w:rsidRDefault="006510E7" w:rsidP="00FA4B12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Mixer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A004C" w14:textId="77777777" w:rsidR="006510E7" w:rsidRDefault="006510E7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5A544E" w14:textId="77777777" w:rsidR="006510E7" w:rsidRDefault="006510E7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0EF01" w14:textId="77777777" w:rsidR="006510E7" w:rsidRDefault="006510E7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BDDBD2" w14:textId="77777777" w:rsidR="006510E7" w:rsidRDefault="006510E7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6D4B1" w14:textId="77777777" w:rsidR="006510E7" w:rsidRDefault="006510E7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A5621" w14:textId="77777777" w:rsidR="006510E7" w:rsidRDefault="006510E7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702EF" w14:textId="77777777" w:rsidR="006510E7" w:rsidRDefault="006510E7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086796" w14:textId="77777777" w:rsidR="006510E7" w:rsidRDefault="006510E7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ABA63" w14:textId="77777777" w:rsidR="006510E7" w:rsidRDefault="006510E7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4D3A17" w14:textId="77777777" w:rsidR="006510E7" w:rsidRDefault="006510E7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510E7" w14:paraId="69233C7C" w14:textId="77777777" w:rsidTr="00B05794">
        <w:trPr>
          <w:trHeight w:val="29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FB2E0" w14:textId="77777777" w:rsidR="006510E7" w:rsidRDefault="006510E7" w:rsidP="00FA4B12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Table and work surface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E2FE4" w14:textId="77777777" w:rsidR="006510E7" w:rsidRDefault="006510E7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F0029E" w14:textId="77777777" w:rsidR="006510E7" w:rsidRDefault="006510E7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11123" w14:textId="77777777" w:rsidR="006510E7" w:rsidRDefault="006510E7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1B25DB" w14:textId="77777777" w:rsidR="006510E7" w:rsidRDefault="006510E7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840F6" w14:textId="77777777" w:rsidR="006510E7" w:rsidRDefault="006510E7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3107B1" w14:textId="77777777" w:rsidR="006510E7" w:rsidRDefault="006510E7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0E179" w14:textId="77777777" w:rsidR="006510E7" w:rsidRDefault="006510E7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D6C66F" w14:textId="77777777" w:rsidR="006510E7" w:rsidRDefault="006510E7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7643F" w14:textId="77777777" w:rsidR="006510E7" w:rsidRDefault="006510E7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1D8925" w14:textId="77777777" w:rsidR="006510E7" w:rsidRDefault="006510E7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510E7" w14:paraId="0C49F559" w14:textId="77777777" w:rsidTr="00B05794">
        <w:trPr>
          <w:trHeight w:val="290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7D45E68" w14:textId="77777777" w:rsidR="006510E7" w:rsidRDefault="006510E7" w:rsidP="00FA4B12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Hooks/racks/hangers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66AD5" w14:textId="77777777" w:rsidR="006510E7" w:rsidRDefault="006510E7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AD7048" w14:textId="77777777" w:rsidR="006510E7" w:rsidRDefault="006510E7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93A39" w14:textId="77777777" w:rsidR="006510E7" w:rsidRDefault="006510E7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FB5BCC" w14:textId="77777777" w:rsidR="006510E7" w:rsidRDefault="006510E7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D78B4" w14:textId="77777777" w:rsidR="006510E7" w:rsidRDefault="006510E7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0C51D4" w14:textId="77777777" w:rsidR="006510E7" w:rsidRDefault="006510E7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C13F2" w14:textId="77777777" w:rsidR="006510E7" w:rsidRDefault="006510E7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61443" w14:textId="77777777" w:rsidR="006510E7" w:rsidRDefault="006510E7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3704" w14:textId="77777777" w:rsidR="006510E7" w:rsidRDefault="006510E7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7F64C7" w14:textId="77777777" w:rsidR="006510E7" w:rsidRDefault="006510E7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33C38" w14:paraId="213D2F30" w14:textId="77777777" w:rsidTr="00B05794">
        <w:trPr>
          <w:trHeight w:val="290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E958D68" w14:textId="4D98F885" w:rsidR="00733C38" w:rsidRDefault="00733C38" w:rsidP="00733C38">
            <w:pPr>
              <w:ind w:firstLineChars="100" w:firstLine="22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lastRenderedPageBreak/>
              <w:t>Item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5E9D28" w14:textId="0082F524" w:rsidR="00733C38" w:rsidRDefault="00733C38" w:rsidP="00733C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BFE138" w14:textId="3B030BFE" w:rsidR="00733C38" w:rsidRDefault="00733C38" w:rsidP="00733C38">
            <w:pPr>
              <w:ind w:firstLineChars="100" w:firstLine="22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300B72" w14:textId="7EEFE5AA" w:rsidR="00733C38" w:rsidRDefault="00733C38" w:rsidP="00733C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33CFB0" w14:textId="544AA09E" w:rsidR="00733C38" w:rsidRDefault="00733C38" w:rsidP="00733C38">
            <w:pPr>
              <w:ind w:firstLineChars="100" w:firstLine="22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B33A0D" w14:textId="4E00C2F6" w:rsidR="00733C38" w:rsidRDefault="00733C38" w:rsidP="00733C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C6D785" w14:textId="0E4430FC" w:rsidR="00733C38" w:rsidRDefault="00733C38" w:rsidP="00733C38">
            <w:pPr>
              <w:ind w:firstLineChars="100" w:firstLine="22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46D825" w14:textId="6917F050" w:rsidR="00733C38" w:rsidRDefault="00733C38" w:rsidP="00733C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DEBA36" w14:textId="566B12D0" w:rsidR="00733C38" w:rsidRDefault="00733C38" w:rsidP="00733C38">
            <w:pPr>
              <w:ind w:firstLineChars="100" w:firstLine="22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9AA15A" w14:textId="64BDA906" w:rsidR="00733C38" w:rsidRDefault="00733C38" w:rsidP="00733C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2CDD93" w14:textId="5B0A47DC" w:rsidR="00733C38" w:rsidRDefault="00733C38" w:rsidP="00733C38">
            <w:pPr>
              <w:ind w:firstLineChars="100" w:firstLine="22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U</w:t>
            </w:r>
          </w:p>
        </w:tc>
      </w:tr>
      <w:tr w:rsidR="00B6204F" w14:paraId="2956A6CA" w14:textId="77777777" w:rsidTr="00DF1E4E">
        <w:trPr>
          <w:trHeight w:val="290"/>
        </w:trPr>
        <w:tc>
          <w:tcPr>
            <w:tcW w:w="34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A0FAF0" w14:textId="77777777" w:rsidR="00B6204F" w:rsidRDefault="00B6204F" w:rsidP="00FA4B1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Cooking/Heat Treatment Room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C797CA" w14:textId="77777777" w:rsidR="00B6204F" w:rsidRDefault="00B6204F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16E89E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E6ACC5" w14:textId="77777777" w:rsidR="00B6204F" w:rsidRDefault="00B6204F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7EE453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0A0710" w14:textId="77777777" w:rsidR="00B6204F" w:rsidRDefault="00B6204F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BDD285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420CC2" w14:textId="77777777" w:rsidR="00B6204F" w:rsidRDefault="00B6204F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F06384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268E28" w14:textId="77777777" w:rsidR="00B6204F" w:rsidRDefault="00B6204F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2847C8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6204F" w14:paraId="1057B312" w14:textId="77777777" w:rsidTr="00DF1E4E">
        <w:trPr>
          <w:trHeight w:val="290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952C5" w14:textId="77777777" w:rsidR="00B6204F" w:rsidRDefault="00B6204F" w:rsidP="00FA4B12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Doors and Walls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94308" w14:textId="77777777" w:rsidR="00B6204F" w:rsidRDefault="00B6204F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8D604D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42E02" w14:textId="77777777" w:rsidR="00B6204F" w:rsidRDefault="00B6204F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55D9DF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3FD01" w14:textId="77777777" w:rsidR="00B6204F" w:rsidRDefault="00B6204F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5DE3A8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38B22" w14:textId="77777777" w:rsidR="00B6204F" w:rsidRDefault="00B6204F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2D6ECB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03A9D" w14:textId="77777777" w:rsidR="00B6204F" w:rsidRDefault="00B6204F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D55CD9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6204F" w14:paraId="75FD500C" w14:textId="77777777" w:rsidTr="00DF1E4E">
        <w:trPr>
          <w:trHeight w:val="29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82E6" w14:textId="77777777" w:rsidR="00B6204F" w:rsidRDefault="00B6204F" w:rsidP="00FA4B12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Ceilings and Lights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35E5C" w14:textId="77777777" w:rsidR="00B6204F" w:rsidRDefault="00B6204F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17E116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2F7E2" w14:textId="77777777" w:rsidR="00B6204F" w:rsidRDefault="00B6204F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8C92B6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52278" w14:textId="77777777" w:rsidR="00B6204F" w:rsidRDefault="00B6204F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67FA9C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6022D" w14:textId="77777777" w:rsidR="00B6204F" w:rsidRDefault="00B6204F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8E381D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B7A1C" w14:textId="77777777" w:rsidR="00B6204F" w:rsidRDefault="00B6204F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58929D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6204F" w14:paraId="036920F4" w14:textId="77777777" w:rsidTr="00DF1E4E">
        <w:trPr>
          <w:trHeight w:val="29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4D359" w14:textId="77777777" w:rsidR="00B6204F" w:rsidRDefault="00B6204F" w:rsidP="00FA4B12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Floors and Drains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CC1E3" w14:textId="77777777" w:rsidR="00B6204F" w:rsidRDefault="00B6204F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72963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B819F" w14:textId="77777777" w:rsidR="00B6204F" w:rsidRDefault="00B6204F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B8959D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094C1" w14:textId="77777777" w:rsidR="00B6204F" w:rsidRDefault="00B6204F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679F89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00212" w14:textId="77777777" w:rsidR="00B6204F" w:rsidRDefault="00B6204F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3C21F7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FC7C4" w14:textId="77777777" w:rsidR="00B6204F" w:rsidRDefault="00B6204F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CF652B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6204F" w14:paraId="6A9FE1A9" w14:textId="77777777" w:rsidTr="00DF1E4E">
        <w:trPr>
          <w:trHeight w:val="29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1ED8E" w14:textId="77777777" w:rsidR="00B6204F" w:rsidRDefault="00B6204F" w:rsidP="00FA4B12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Hand wash sink, soap and towels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35446" w14:textId="77777777" w:rsidR="00B6204F" w:rsidRDefault="00B6204F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E4ECA7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799D0" w14:textId="77777777" w:rsidR="00B6204F" w:rsidRDefault="00B6204F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B47D8D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184E2" w14:textId="77777777" w:rsidR="00B6204F" w:rsidRDefault="00B6204F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9392D6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5198D" w14:textId="77777777" w:rsidR="00B6204F" w:rsidRDefault="00B6204F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61E8CD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CCB40" w14:textId="77777777" w:rsidR="00B6204F" w:rsidRDefault="00B6204F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E3ABB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6204F" w14:paraId="4213499D" w14:textId="77777777" w:rsidTr="00DF1E4E">
        <w:trPr>
          <w:trHeight w:val="29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10669" w14:textId="77777777" w:rsidR="00B6204F" w:rsidRDefault="00B6204F" w:rsidP="00FA4B12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Garbage containers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FA0D8" w14:textId="77777777" w:rsidR="00B6204F" w:rsidRDefault="00B6204F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4A48E0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A7B04" w14:textId="77777777" w:rsidR="00B6204F" w:rsidRDefault="00B6204F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AE006C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32360" w14:textId="77777777" w:rsidR="00B6204F" w:rsidRDefault="00B6204F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80E22F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1E36B" w14:textId="77777777" w:rsidR="00B6204F" w:rsidRDefault="00B6204F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E3824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CA6BB" w14:textId="77777777" w:rsidR="00B6204F" w:rsidRDefault="00B6204F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0522C2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6204F" w14:paraId="68E32E66" w14:textId="77777777" w:rsidTr="00DF1E4E">
        <w:trPr>
          <w:trHeight w:val="29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BDD67" w14:textId="77777777" w:rsidR="00B6204F" w:rsidRDefault="00B6204F" w:rsidP="00FA4B12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Ventilation (Airflow) and Fans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9C2A8" w14:textId="77777777" w:rsidR="00B6204F" w:rsidRDefault="00B6204F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5DAC2F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33203" w14:textId="77777777" w:rsidR="00B6204F" w:rsidRDefault="00B6204F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C253A3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F828B" w14:textId="77777777" w:rsidR="00B6204F" w:rsidRDefault="00B6204F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FF66C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D64AE" w14:textId="77777777" w:rsidR="00B6204F" w:rsidRDefault="00B6204F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BC19B6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3454B" w14:textId="77777777" w:rsidR="00B6204F" w:rsidRDefault="00B6204F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F6107C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6204F" w14:paraId="12554AF2" w14:textId="77777777" w:rsidTr="00DF1E4E">
        <w:trPr>
          <w:trHeight w:val="29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E77F896" w14:textId="77777777" w:rsidR="00B6204F" w:rsidRDefault="00B6204F" w:rsidP="00FA4B12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Smoking Unit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88429" w14:textId="77777777" w:rsidR="00B6204F" w:rsidRDefault="00B6204F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42E181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1C5B7" w14:textId="77777777" w:rsidR="00B6204F" w:rsidRDefault="00B6204F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ACBA1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2CAA2" w14:textId="77777777" w:rsidR="00B6204F" w:rsidRDefault="00B6204F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A49F76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66050" w14:textId="77777777" w:rsidR="00B6204F" w:rsidRDefault="00B6204F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29ACDC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95EEB" w14:textId="77777777" w:rsidR="00B6204F" w:rsidRDefault="00B6204F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1B45E5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6204F" w14:paraId="71ACD541" w14:textId="77777777" w:rsidTr="00DF1E4E">
        <w:trPr>
          <w:trHeight w:val="29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D28D6D7" w14:textId="77777777" w:rsidR="00B6204F" w:rsidRDefault="00B6204F" w:rsidP="00FA4B12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Oven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6E765" w14:textId="77777777" w:rsidR="00B6204F" w:rsidRDefault="00B6204F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A8001C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8F3A9" w14:textId="77777777" w:rsidR="00B6204F" w:rsidRDefault="00B6204F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486ACC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5C3C3" w14:textId="77777777" w:rsidR="00B6204F" w:rsidRDefault="00B6204F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A3FDC2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AE74D" w14:textId="77777777" w:rsidR="00B6204F" w:rsidRDefault="00B6204F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98370E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51C3C" w14:textId="77777777" w:rsidR="00B6204F" w:rsidRDefault="00B6204F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98DEEC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6204F" w14:paraId="466A2509" w14:textId="77777777" w:rsidTr="00DF1E4E">
        <w:trPr>
          <w:trHeight w:val="29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E7E106F" w14:textId="77777777" w:rsidR="00B6204F" w:rsidRDefault="00B6204F" w:rsidP="00FA4B12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Containers and utensils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92282" w14:textId="77777777" w:rsidR="00B6204F" w:rsidRDefault="00B6204F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D80D6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460A4" w14:textId="77777777" w:rsidR="00B6204F" w:rsidRDefault="00B6204F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FC57AF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CA1D4" w14:textId="77777777" w:rsidR="00B6204F" w:rsidRDefault="00B6204F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8FFE9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E4279" w14:textId="77777777" w:rsidR="00B6204F" w:rsidRDefault="00B6204F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68D19C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E033F" w14:textId="77777777" w:rsidR="00B6204F" w:rsidRDefault="00B6204F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0F5CDB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6204F" w14:paraId="401EA9BD" w14:textId="77777777" w:rsidTr="00DF1E4E">
        <w:trPr>
          <w:trHeight w:val="29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11B9E43" w14:textId="77777777" w:rsidR="00B6204F" w:rsidRDefault="00B6204F" w:rsidP="00FA4B12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Temperature probes- ready for use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361EE" w14:textId="77777777" w:rsidR="00B6204F" w:rsidRDefault="00B6204F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20CF62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0E055" w14:textId="77777777" w:rsidR="00B6204F" w:rsidRDefault="00B6204F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6AEEED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CCFF6" w14:textId="77777777" w:rsidR="00B6204F" w:rsidRDefault="00B6204F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A316B7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B382E" w14:textId="77777777" w:rsidR="00B6204F" w:rsidRDefault="00B6204F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972469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CB8F8" w14:textId="77777777" w:rsidR="00B6204F" w:rsidRDefault="00B6204F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30E06D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6204F" w14:paraId="1E5A4233" w14:textId="77777777" w:rsidTr="00DF1E4E">
        <w:trPr>
          <w:trHeight w:val="29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362801D" w14:textId="77777777" w:rsidR="00B6204F" w:rsidRDefault="00B6204F" w:rsidP="00FA4B1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Chilling - Packaging room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D9CB2D" w14:textId="77777777" w:rsidR="00B6204F" w:rsidRDefault="00B6204F" w:rsidP="00FA4B1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453E4" w14:textId="77777777" w:rsidR="00B6204F" w:rsidRDefault="00B6204F" w:rsidP="00FA4B1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2323CE" w14:textId="77777777" w:rsidR="00B6204F" w:rsidRDefault="00B6204F" w:rsidP="00FA4B1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13E5F" w14:textId="77777777" w:rsidR="00B6204F" w:rsidRDefault="00B6204F" w:rsidP="00FA4B1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62A69D" w14:textId="77777777" w:rsidR="00B6204F" w:rsidRDefault="00B6204F" w:rsidP="00FA4B1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C8A7" w14:textId="77777777" w:rsidR="00B6204F" w:rsidRDefault="00B6204F" w:rsidP="00FA4B1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846C90" w14:textId="77777777" w:rsidR="00B6204F" w:rsidRDefault="00B6204F" w:rsidP="00FA4B1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58524" w14:textId="77777777" w:rsidR="00B6204F" w:rsidRDefault="00B6204F" w:rsidP="00FA4B1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116BBB" w14:textId="77777777" w:rsidR="00B6204F" w:rsidRDefault="00B6204F" w:rsidP="00FA4B1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E9A82" w14:textId="77777777" w:rsidR="00B6204F" w:rsidRDefault="00B6204F" w:rsidP="00FA4B1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B6204F" w14:paraId="14708401" w14:textId="77777777" w:rsidTr="00DF1E4E">
        <w:trPr>
          <w:trHeight w:val="29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A6843" w14:textId="77777777" w:rsidR="00B6204F" w:rsidRDefault="00B6204F" w:rsidP="00FA4B12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Doors and Walls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6E7BA0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898630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EDA9D8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99851A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43B26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ADDF37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94CF2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E9C572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485E9C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62695B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6204F" w14:paraId="7EA2A812" w14:textId="77777777" w:rsidTr="00DF1E4E">
        <w:trPr>
          <w:trHeight w:val="29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4D9D5" w14:textId="77777777" w:rsidR="00B6204F" w:rsidRDefault="00B6204F" w:rsidP="00FA4B12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Ceilings and Lights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A58516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F8C7C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ED55AD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FCA584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6805C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57273B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88EC29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D89FAF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72DEA8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D4A3F4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6204F" w14:paraId="643A6CFA" w14:textId="77777777" w:rsidTr="00DF1E4E">
        <w:trPr>
          <w:trHeight w:val="29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6B1FA" w14:textId="77777777" w:rsidR="00B6204F" w:rsidRDefault="00B6204F" w:rsidP="00FA4B12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Floors and Drains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B68BFB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24CC96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C97D5F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DB680C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337996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CC589E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0793F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E8232D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A6585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354F92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6204F" w14:paraId="7C57D98D" w14:textId="77777777" w:rsidTr="00DF1E4E">
        <w:trPr>
          <w:trHeight w:val="29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3A3F7" w14:textId="77777777" w:rsidR="00B6204F" w:rsidRDefault="00B6204F" w:rsidP="00FA4B12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Hand wash sink, soap and towels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65F8D8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08668F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371F5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47C76D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BA9185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D449B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DA501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E00821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A4C210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B5C51D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6204F" w14:paraId="3B8EA4C6" w14:textId="77777777" w:rsidTr="00DF1E4E">
        <w:trPr>
          <w:trHeight w:val="29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1E557" w14:textId="77777777" w:rsidR="00B6204F" w:rsidRDefault="00B6204F" w:rsidP="00FA4B12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Vacuum Packaging Machine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0822D4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2D1242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222F64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80D8C2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08649E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08C895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3C509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AAB9FF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AE294D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735B9E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6204F" w14:paraId="389B3962" w14:textId="77777777" w:rsidTr="00DF1E4E">
        <w:trPr>
          <w:trHeight w:val="29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41ABE" w14:textId="77777777" w:rsidR="00B6204F" w:rsidRDefault="00B6204F" w:rsidP="00FA4B12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Tables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2CA8F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719A22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32B715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A68B54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3BE22B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605E7F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15DD91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E1DCB1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C5B0D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DD903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6204F" w14:paraId="5CF9BA4E" w14:textId="77777777" w:rsidTr="00DF1E4E">
        <w:trPr>
          <w:trHeight w:val="29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5F530A8" w14:textId="77777777" w:rsidR="00B6204F" w:rsidRDefault="00B6204F" w:rsidP="00FA4B1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Other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85E85" w14:textId="77777777" w:rsidR="00B6204F" w:rsidRDefault="00B6204F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2EE4B7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9167F" w14:textId="77777777" w:rsidR="00B6204F" w:rsidRDefault="00B6204F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B0F40F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FA8D6" w14:textId="77777777" w:rsidR="00B6204F" w:rsidRDefault="00B6204F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4CD4DD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EE1D3" w14:textId="77777777" w:rsidR="00B6204F" w:rsidRDefault="00B6204F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A36B1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0F261" w14:textId="77777777" w:rsidR="00B6204F" w:rsidRDefault="00B6204F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F310D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6204F" w14:paraId="29901E59" w14:textId="77777777" w:rsidTr="00DF1E4E">
        <w:trPr>
          <w:trHeight w:val="29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2277" w14:textId="77777777" w:rsidR="00B6204F" w:rsidRDefault="00B6204F" w:rsidP="00FA4B12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Drip Cooler: Temperature (°C)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03128" w14:textId="77777777" w:rsidR="00B6204F" w:rsidRDefault="00B6204F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FAA42D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90141" w14:textId="77777777" w:rsidR="00B6204F" w:rsidRDefault="00B6204F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31E937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CAB36" w14:textId="77777777" w:rsidR="00B6204F" w:rsidRDefault="00B6204F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D1145B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6A373" w14:textId="77777777" w:rsidR="00B6204F" w:rsidRDefault="00B6204F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95C0D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D4082" w14:textId="77777777" w:rsidR="00B6204F" w:rsidRDefault="00B6204F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07047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6204F" w14:paraId="0A9C47B5" w14:textId="77777777" w:rsidTr="00DF1E4E">
        <w:trPr>
          <w:trHeight w:val="29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90BE9" w14:textId="77777777" w:rsidR="00B6204F" w:rsidRDefault="00B6204F" w:rsidP="00FA4B12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Aging Cooler: Temperature (°C)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A9960" w14:textId="77777777" w:rsidR="00B6204F" w:rsidRDefault="00B6204F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5AC666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A1EAD" w14:textId="77777777" w:rsidR="00B6204F" w:rsidRDefault="00B6204F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7DB12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BFDB6" w14:textId="77777777" w:rsidR="00B6204F" w:rsidRDefault="00B6204F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60DD20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FDC55" w14:textId="77777777" w:rsidR="00B6204F" w:rsidRDefault="00B6204F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47C33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D89C4" w14:textId="77777777" w:rsidR="00B6204F" w:rsidRDefault="00B6204F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BB0ADC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6204F" w14:paraId="4EB3A637" w14:textId="77777777" w:rsidTr="00DF1E4E">
        <w:trPr>
          <w:trHeight w:val="29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79D8F" w14:textId="77777777" w:rsidR="00B6204F" w:rsidRDefault="00B6204F" w:rsidP="00FA4B12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Further Processing Cooler: Temperature (°C)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43046" w14:textId="77777777" w:rsidR="00B6204F" w:rsidRDefault="00B6204F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C9F2F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398EE" w14:textId="77777777" w:rsidR="00B6204F" w:rsidRDefault="00B6204F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DEA78B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E6B78" w14:textId="77777777" w:rsidR="00B6204F" w:rsidRDefault="00B6204F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FDAAB1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A28D0" w14:textId="77777777" w:rsidR="00B6204F" w:rsidRDefault="00B6204F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4C653E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4BF69" w14:textId="77777777" w:rsidR="00B6204F" w:rsidRDefault="00B6204F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BFFF58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6204F" w14:paraId="7831A817" w14:textId="77777777" w:rsidTr="00DF1E4E">
        <w:trPr>
          <w:trHeight w:val="29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C5E40" w14:textId="77777777" w:rsidR="00B6204F" w:rsidRDefault="00B6204F" w:rsidP="00FA4B12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Freezer: Temperature (°C)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8A806" w14:textId="77777777" w:rsidR="00B6204F" w:rsidRDefault="00B6204F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12C1CD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1A439" w14:textId="77777777" w:rsidR="00B6204F" w:rsidRDefault="00B6204F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25F4E0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00ADE" w14:textId="77777777" w:rsidR="00B6204F" w:rsidRDefault="00B6204F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1DCA28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11C66" w14:textId="77777777" w:rsidR="00B6204F" w:rsidRDefault="00B6204F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0B53EB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F2733" w14:textId="77777777" w:rsidR="00B6204F" w:rsidRDefault="00B6204F" w:rsidP="00FA4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AFBEA6" w14:textId="77777777" w:rsidR="00B6204F" w:rsidRDefault="00B6204F" w:rsidP="00FA4B1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6204F" w14:paraId="250011F1" w14:textId="77777777" w:rsidTr="00DF1E4E">
        <w:trPr>
          <w:trHeight w:val="29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66A1" w14:textId="77777777" w:rsidR="00B6204F" w:rsidRDefault="00B6204F" w:rsidP="00FA4B12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Boot Bath Concentration (ppm)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0FF419" w14:textId="77777777" w:rsidR="00B6204F" w:rsidRDefault="00B6204F" w:rsidP="00FA4B1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4331C" w14:textId="77777777" w:rsidR="00B6204F" w:rsidRDefault="00B6204F" w:rsidP="00FA4B1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F96C58" w14:textId="77777777" w:rsidR="00B6204F" w:rsidRDefault="00B6204F" w:rsidP="00FA4B1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E6E7E" w14:textId="77777777" w:rsidR="00B6204F" w:rsidRDefault="00B6204F" w:rsidP="00FA4B1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A1C1CC" w14:textId="77777777" w:rsidR="00B6204F" w:rsidRDefault="00B6204F" w:rsidP="00FA4B1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489C6" w14:textId="77777777" w:rsidR="00B6204F" w:rsidRDefault="00B6204F" w:rsidP="00FA4B1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764288" w14:textId="77777777" w:rsidR="00B6204F" w:rsidRDefault="00B6204F" w:rsidP="00FA4B1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30776" w14:textId="77777777" w:rsidR="00B6204F" w:rsidRDefault="00B6204F" w:rsidP="00FA4B1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A23293" w14:textId="77777777" w:rsidR="00B6204F" w:rsidRDefault="00B6204F" w:rsidP="00FA4B1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B2326" w14:textId="77777777" w:rsidR="00B6204F" w:rsidRDefault="00B6204F" w:rsidP="00FA4B1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B6204F" w14:paraId="1E04F54F" w14:textId="77777777" w:rsidTr="00DF1E4E">
        <w:trPr>
          <w:trHeight w:val="29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D19AE" w14:textId="77777777" w:rsidR="00B6204F" w:rsidRDefault="00B6204F" w:rsidP="00FA4B1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Monitor Initials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8ED47F" w14:textId="77777777" w:rsidR="00B6204F" w:rsidRDefault="00B6204F" w:rsidP="00FA4B1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ACD07" w14:textId="77777777" w:rsidR="00B6204F" w:rsidRDefault="00B6204F" w:rsidP="00FA4B1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18448F" w14:textId="77777777" w:rsidR="00B6204F" w:rsidRDefault="00B6204F" w:rsidP="00FA4B1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AF293" w14:textId="77777777" w:rsidR="00B6204F" w:rsidRDefault="00B6204F" w:rsidP="00FA4B1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08B5F7" w14:textId="77777777" w:rsidR="00B6204F" w:rsidRDefault="00B6204F" w:rsidP="00FA4B1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97FED" w14:textId="77777777" w:rsidR="00B6204F" w:rsidRDefault="00B6204F" w:rsidP="00FA4B1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ED6D9B" w14:textId="77777777" w:rsidR="00B6204F" w:rsidRDefault="00B6204F" w:rsidP="00FA4B1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2AA39" w14:textId="77777777" w:rsidR="00B6204F" w:rsidRDefault="00B6204F" w:rsidP="00FA4B1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994185" w14:textId="77777777" w:rsidR="00B6204F" w:rsidRDefault="00B6204F" w:rsidP="00FA4B1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36C0D" w14:textId="77777777" w:rsidR="00B6204F" w:rsidRDefault="00B6204F" w:rsidP="00FA4B1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B6204F" w14:paraId="3C589749" w14:textId="77777777" w:rsidTr="00DF1E4E">
        <w:trPr>
          <w:trHeight w:val="29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38F39" w14:textId="3F47FE04" w:rsidR="00B6204F" w:rsidRDefault="00733C38" w:rsidP="00FA4B1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</w:t>
            </w:r>
            <w:r w:rsidR="00B6204F">
              <w:rPr>
                <w:rFonts w:ascii="Arial" w:hAnsi="Arial" w:cs="Arial"/>
                <w:b/>
                <w:bCs/>
                <w:sz w:val="18"/>
                <w:szCs w:val="18"/>
              </w:rPr>
              <w:t>erifier Initials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DA480A" w14:textId="77777777" w:rsidR="00B6204F" w:rsidRDefault="00B6204F" w:rsidP="00FA4B1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A624D" w14:textId="77777777" w:rsidR="00B6204F" w:rsidRDefault="00B6204F" w:rsidP="00FA4B1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6A066D" w14:textId="77777777" w:rsidR="00B6204F" w:rsidRDefault="00B6204F" w:rsidP="00FA4B1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5775E" w14:textId="77777777" w:rsidR="00B6204F" w:rsidRDefault="00B6204F" w:rsidP="00FA4B1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40F69D" w14:textId="77777777" w:rsidR="00B6204F" w:rsidRDefault="00B6204F" w:rsidP="00FA4B1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1B7FB" w14:textId="77777777" w:rsidR="00B6204F" w:rsidRDefault="00B6204F" w:rsidP="00FA4B1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3BF4F3" w14:textId="77777777" w:rsidR="00B6204F" w:rsidRDefault="00B6204F" w:rsidP="00FA4B1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0BCCF" w14:textId="77777777" w:rsidR="00B6204F" w:rsidRDefault="00B6204F" w:rsidP="00FA4B1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C82353" w14:textId="77777777" w:rsidR="00B6204F" w:rsidRDefault="00B6204F" w:rsidP="00FA4B1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FF4A0" w14:textId="77777777" w:rsidR="00B6204F" w:rsidRDefault="00B6204F" w:rsidP="00FA4B1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</w:tbl>
    <w:p w14:paraId="6B20DEF9" w14:textId="7FB6556B" w:rsidR="00B6204F" w:rsidRDefault="00FB1CF0" w:rsidP="00B6204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B6204F">
        <w:rPr>
          <w:rFonts w:ascii="Arial" w:hAnsi="Arial" w:cs="Arial"/>
          <w:sz w:val="20"/>
          <w:szCs w:val="20"/>
        </w:rPr>
        <w:t>Deviations and corrective actions:</w:t>
      </w:r>
    </w:p>
    <w:p w14:paraId="6716EA12" w14:textId="77777777" w:rsidR="00B6204F" w:rsidRDefault="00B6204F" w:rsidP="00B6204F">
      <w:pPr>
        <w:rPr>
          <w:rFonts w:ascii="Arial" w:hAnsi="Arial" w:cs="Arial"/>
          <w:sz w:val="20"/>
          <w:szCs w:val="20"/>
        </w:rPr>
      </w:pPr>
    </w:p>
    <w:p w14:paraId="50A47D41" w14:textId="77777777" w:rsidR="00DB2728" w:rsidRDefault="00DB2728" w:rsidP="00B6204F">
      <w:pPr>
        <w:rPr>
          <w:rFonts w:ascii="Arial" w:hAnsi="Arial" w:cs="Arial"/>
          <w:sz w:val="20"/>
          <w:szCs w:val="20"/>
        </w:rPr>
      </w:pPr>
    </w:p>
    <w:p w14:paraId="7361B616" w14:textId="77777777" w:rsidR="00053B6E" w:rsidRDefault="00053B6E" w:rsidP="00B6204F">
      <w:pPr>
        <w:rPr>
          <w:rFonts w:ascii="Arial" w:hAnsi="Arial" w:cs="Arial"/>
          <w:sz w:val="20"/>
          <w:szCs w:val="20"/>
        </w:rPr>
      </w:pPr>
    </w:p>
    <w:p w14:paraId="751E98DD" w14:textId="4E194A04" w:rsidR="00B6204F" w:rsidRDefault="00FB1CF0" w:rsidP="00B6204F">
      <w:pPr>
        <w:rPr>
          <w:rFonts w:ascii="Arial" w:hAnsi="Arial" w:cs="Arial"/>
          <w:sz w:val="20"/>
          <w:szCs w:val="20"/>
        </w:rPr>
      </w:pPr>
      <w:r w:rsidRPr="00C05554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CE2195" wp14:editId="3E84970B">
                <wp:simplePos x="0" y="0"/>
                <wp:positionH relativeFrom="column">
                  <wp:posOffset>4746625</wp:posOffset>
                </wp:positionH>
                <wp:positionV relativeFrom="paragraph">
                  <wp:posOffset>147320</wp:posOffset>
                </wp:positionV>
                <wp:extent cx="121285" cy="121285"/>
                <wp:effectExtent l="0" t="0" r="12065" b="12065"/>
                <wp:wrapNone/>
                <wp:docPr id="930715443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B214F7" id="Rectangle 1" o:spid="_x0000_s1026" style="position:absolute;margin-left:373.75pt;margin-top:11.6pt;width:9.55pt;height: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"/>
            </w:pict>
          </mc:Fallback>
        </mc:AlternateContent>
      </w:r>
      <w:r w:rsidRPr="00C05554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A2609B" wp14:editId="00C8A4ED">
                <wp:simplePos x="0" y="0"/>
                <wp:positionH relativeFrom="column">
                  <wp:posOffset>3870960</wp:posOffset>
                </wp:positionH>
                <wp:positionV relativeFrom="paragraph">
                  <wp:posOffset>146050</wp:posOffset>
                </wp:positionV>
                <wp:extent cx="121285" cy="121285"/>
                <wp:effectExtent l="0" t="0" r="12065" b="12065"/>
                <wp:wrapNone/>
                <wp:docPr id="13643262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4DC37E" id="Rectangle 1" o:spid="_x0000_s1026" style="position:absolute;margin-left:304.8pt;margin-top:11.5pt;width:9.55pt;height: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"/>
            </w:pict>
          </mc:Fallback>
        </mc:AlternateContent>
      </w:r>
    </w:p>
    <w:p w14:paraId="2D54BABE" w14:textId="333C78C5" w:rsidR="00896308" w:rsidRDefault="00FB1CF0" w:rsidP="00DB27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DB2728">
        <w:rPr>
          <w:rFonts w:ascii="Arial" w:hAnsi="Arial" w:cs="Arial"/>
          <w:sz w:val="20"/>
          <w:szCs w:val="20"/>
        </w:rPr>
        <w:t>On-site v</w:t>
      </w:r>
      <w:r w:rsidR="00DB2728" w:rsidRPr="00C05554">
        <w:rPr>
          <w:rFonts w:ascii="Arial" w:hAnsi="Arial" w:cs="Arial"/>
          <w:sz w:val="20"/>
          <w:szCs w:val="20"/>
        </w:rPr>
        <w:t xml:space="preserve">erification date and initials: ________________ </w:t>
      </w:r>
      <w:r w:rsidR="00896308" w:rsidRPr="00C05554">
        <w:rPr>
          <w:rFonts w:ascii="Arial" w:hAnsi="Arial" w:cs="Arial"/>
          <w:sz w:val="20"/>
          <w:szCs w:val="20"/>
        </w:rPr>
        <w:t xml:space="preserve"> Result:      acceptable        unacceptable-requires follow-up</w:t>
      </w:r>
    </w:p>
    <w:p w14:paraId="0E3A1160" w14:textId="7FA6B52B" w:rsidR="00756EA2" w:rsidRPr="00D71B0B" w:rsidRDefault="00FB1CF0" w:rsidP="00D71B0B">
      <w:pPr>
        <w:pStyle w:val="Foo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896308">
        <w:rPr>
          <w:rFonts w:ascii="Arial" w:hAnsi="Arial" w:cs="Arial"/>
          <w:sz w:val="20"/>
          <w:szCs w:val="20"/>
        </w:rPr>
        <w:t>If yes, comments:</w:t>
      </w:r>
    </w:p>
    <w:sectPr w:rsidR="00756EA2" w:rsidRPr="00D71B0B" w:rsidSect="0057321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1080" w:right="1080" w:bottom="1080" w:left="1134" w:header="142" w:footer="14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80CE2" w14:textId="77777777" w:rsidR="00E30A0F" w:rsidRDefault="00E30A0F" w:rsidP="00971486">
      <w:r>
        <w:separator/>
      </w:r>
    </w:p>
  </w:endnote>
  <w:endnote w:type="continuationSeparator" w:id="0">
    <w:p w14:paraId="3F7BDF7A" w14:textId="77777777" w:rsidR="00E30A0F" w:rsidRDefault="00E30A0F" w:rsidP="00971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49DB9" w14:textId="68F42AA6" w:rsidR="001A7BDB" w:rsidRDefault="00140C1E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A15188A" wp14:editId="4FE1CFD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7160" cy="361315"/>
              <wp:effectExtent l="0" t="0" r="2540" b="0"/>
              <wp:wrapNone/>
              <wp:docPr id="1471138871" name="Text Box 5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71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4F9B90" w14:textId="0E0FAD0C" w:rsidR="00140C1E" w:rsidRPr="00140C1E" w:rsidRDefault="00140C1E" w:rsidP="00140C1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140C1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15188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Classification: Public" style="position:absolute;margin-left:0;margin-top:0;width:110.8pt;height:28.4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" filled="f" stroked="f">
              <v:textbox style="mso-fit-shape-to-text:t" inset="20pt,0,0,15pt">
                <w:txbxContent>
                  <w:p w14:paraId="494F9B90" w14:textId="0E0FAD0C" w:rsidR="00140C1E" w:rsidRPr="00140C1E" w:rsidRDefault="00140C1E" w:rsidP="00140C1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140C1E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CEC26" w14:textId="633FB047" w:rsidR="00002352" w:rsidRPr="00002352" w:rsidRDefault="00E30A0F">
    <w:pPr>
      <w:pStyle w:val="Footer"/>
      <w:jc w:val="right"/>
      <w:rPr>
        <w:rFonts w:ascii="Arial" w:hAnsi="Arial" w:cs="Arial"/>
        <w:b/>
        <w:bCs/>
        <w:sz w:val="20"/>
        <w:szCs w:val="20"/>
      </w:rPr>
    </w:pPr>
    <w:sdt>
      <w:sdtPr>
        <w:id w:val="-1463569976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b/>
          <w:bCs/>
          <w:noProof/>
          <w:sz w:val="20"/>
          <w:szCs w:val="20"/>
        </w:rPr>
      </w:sdtEndPr>
      <w:sdtContent>
        <w:r w:rsidR="00002352" w:rsidRPr="00573210">
          <w:rPr>
            <w:rFonts w:ascii="Arial" w:hAnsi="Arial" w:cs="Arial"/>
            <w:b/>
            <w:bCs/>
            <w:sz w:val="18"/>
            <w:szCs w:val="18"/>
          </w:rPr>
          <w:fldChar w:fldCharType="begin"/>
        </w:r>
        <w:r w:rsidR="00002352" w:rsidRPr="00573210">
          <w:rPr>
            <w:rFonts w:ascii="Arial" w:hAnsi="Arial" w:cs="Arial"/>
            <w:b/>
            <w:bCs/>
            <w:sz w:val="18"/>
            <w:szCs w:val="18"/>
          </w:rPr>
          <w:instrText xml:space="preserve"> PAGE   \* MERGEFORMAT </w:instrText>
        </w:r>
        <w:r w:rsidR="00002352" w:rsidRPr="00573210">
          <w:rPr>
            <w:rFonts w:ascii="Arial" w:hAnsi="Arial" w:cs="Arial"/>
            <w:b/>
            <w:bCs/>
            <w:sz w:val="18"/>
            <w:szCs w:val="18"/>
          </w:rPr>
          <w:fldChar w:fldCharType="separate"/>
        </w:r>
        <w:r w:rsidR="00002352" w:rsidRPr="00573210">
          <w:rPr>
            <w:rFonts w:ascii="Arial" w:hAnsi="Arial" w:cs="Arial"/>
            <w:b/>
            <w:bCs/>
            <w:noProof/>
            <w:sz w:val="18"/>
            <w:szCs w:val="18"/>
          </w:rPr>
          <w:t>2</w:t>
        </w:r>
        <w:r w:rsidR="00002352" w:rsidRPr="00573210">
          <w:rPr>
            <w:rFonts w:ascii="Arial" w:hAnsi="Arial" w:cs="Arial"/>
            <w:b/>
            <w:bCs/>
            <w:noProof/>
            <w:sz w:val="18"/>
            <w:szCs w:val="18"/>
          </w:rPr>
          <w:fldChar w:fldCharType="end"/>
        </w:r>
      </w:sdtContent>
    </w:sdt>
  </w:p>
  <w:p w14:paraId="2DFE98C7" w14:textId="2E4FC748" w:rsidR="001A7BDB" w:rsidRDefault="001A7B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7825" w14:textId="0E9D9977" w:rsidR="007C571C" w:rsidRPr="007C571C" w:rsidRDefault="00140C1E">
    <w:pPr>
      <w:pStyle w:val="Footer"/>
      <w:jc w:val="right"/>
      <w:rPr>
        <w:rFonts w:ascii="Arial" w:hAnsi="Arial" w:cs="Arial"/>
        <w:sz w:val="20"/>
        <w:szCs w:val="20"/>
      </w:rPr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F1524D3" wp14:editId="7F292F3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7160" cy="361315"/>
              <wp:effectExtent l="0" t="0" r="2540" b="0"/>
              <wp:wrapNone/>
              <wp:docPr id="1293005809" name="Text Box 4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71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83CC9A" w14:textId="124CFB67" w:rsidR="00140C1E" w:rsidRPr="00140C1E" w:rsidRDefault="00140C1E" w:rsidP="00140C1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140C1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1524D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Classification: Public" style="position:absolute;left:0;text-align:left;margin-left:0;margin-top:0;width:110.8pt;height:28.4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" filled="f" stroked="f">
              <v:textbox style="mso-fit-shape-to-text:t" inset="20pt,0,0,15pt">
                <w:txbxContent>
                  <w:p w14:paraId="2383CC9A" w14:textId="124CFB67" w:rsidR="00140C1E" w:rsidRPr="00140C1E" w:rsidRDefault="00140C1E" w:rsidP="00140C1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140C1E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788705856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b/>
          <w:bCs/>
          <w:noProof/>
          <w:sz w:val="18"/>
          <w:szCs w:val="18"/>
        </w:rPr>
      </w:sdtEndPr>
      <w:sdtContent>
        <w:r w:rsidR="007C571C" w:rsidRPr="00C53EF4">
          <w:rPr>
            <w:rFonts w:ascii="Arial" w:hAnsi="Arial" w:cs="Arial"/>
            <w:b/>
            <w:bCs/>
            <w:sz w:val="18"/>
            <w:szCs w:val="18"/>
          </w:rPr>
          <w:fldChar w:fldCharType="begin"/>
        </w:r>
        <w:r w:rsidR="007C571C" w:rsidRPr="00C53EF4">
          <w:rPr>
            <w:rFonts w:ascii="Arial" w:hAnsi="Arial" w:cs="Arial"/>
            <w:b/>
            <w:bCs/>
            <w:sz w:val="18"/>
            <w:szCs w:val="18"/>
          </w:rPr>
          <w:instrText xml:space="preserve"> PAGE   \* MERGEFORMAT </w:instrText>
        </w:r>
        <w:r w:rsidR="007C571C" w:rsidRPr="00C53EF4">
          <w:rPr>
            <w:rFonts w:ascii="Arial" w:hAnsi="Arial" w:cs="Arial"/>
            <w:b/>
            <w:bCs/>
            <w:sz w:val="18"/>
            <w:szCs w:val="18"/>
          </w:rPr>
          <w:fldChar w:fldCharType="separate"/>
        </w:r>
        <w:r w:rsidR="007C571C" w:rsidRPr="00C53EF4">
          <w:rPr>
            <w:rFonts w:ascii="Arial" w:hAnsi="Arial" w:cs="Arial"/>
            <w:b/>
            <w:bCs/>
            <w:noProof/>
            <w:sz w:val="18"/>
            <w:szCs w:val="18"/>
          </w:rPr>
          <w:t>2</w:t>
        </w:r>
        <w:r w:rsidR="007C571C" w:rsidRPr="00C53EF4">
          <w:rPr>
            <w:rFonts w:ascii="Arial" w:hAnsi="Arial" w:cs="Arial"/>
            <w:b/>
            <w:bCs/>
            <w:noProof/>
            <w:sz w:val="18"/>
            <w:szCs w:val="18"/>
          </w:rPr>
          <w:fldChar w:fldCharType="end"/>
        </w:r>
      </w:sdtContent>
    </w:sdt>
  </w:p>
  <w:p w14:paraId="30357ED6" w14:textId="77777777" w:rsidR="007C571C" w:rsidRDefault="007C57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D67C0" w14:textId="77777777" w:rsidR="00E30A0F" w:rsidRDefault="00E30A0F" w:rsidP="00971486">
      <w:r>
        <w:separator/>
      </w:r>
    </w:p>
  </w:footnote>
  <w:footnote w:type="continuationSeparator" w:id="0">
    <w:p w14:paraId="6356B933" w14:textId="77777777" w:rsidR="00E30A0F" w:rsidRDefault="00E30A0F" w:rsidP="00971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99B45" w14:textId="587E0237" w:rsidR="00D30803" w:rsidRPr="00D30803" w:rsidRDefault="00D30803" w:rsidP="00D30803">
    <w:pPr>
      <w:jc w:val="right"/>
      <w:rPr>
        <w:rFonts w:ascii="Arial" w:hAnsi="Arial" w:cs="Arial"/>
        <w:sz w:val="18"/>
        <w:szCs w:val="18"/>
        <w:lang w:val="en-C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F57BB" w14:textId="27BB3F3E" w:rsidR="006103D8" w:rsidRDefault="0055157E" w:rsidP="006103D8">
    <w:pPr>
      <w:jc w:val="right"/>
      <w:rPr>
        <w:rFonts w:ascii="Arial" w:hAnsi="Arial" w:cs="Arial"/>
        <w:sz w:val="18"/>
        <w:szCs w:val="18"/>
        <w:lang w:val="en-CA"/>
      </w:rPr>
    </w:pPr>
    <w:r w:rsidRPr="0055157E">
      <w:rPr>
        <w:rFonts w:ascii="Arial" w:hAnsi="Arial" w:cs="Arial"/>
        <w:noProof/>
        <w:sz w:val="18"/>
        <w:szCs w:val="18"/>
        <w:lang w:val="en-C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C2F9DF1" wp14:editId="2DE41431">
              <wp:simplePos x="0" y="0"/>
              <wp:positionH relativeFrom="margin">
                <wp:posOffset>-28575</wp:posOffset>
              </wp:positionH>
              <wp:positionV relativeFrom="paragraph">
                <wp:posOffset>143510</wp:posOffset>
              </wp:positionV>
              <wp:extent cx="952500" cy="1404620"/>
              <wp:effectExtent l="0" t="0" r="19050" b="2540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25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783007" w14:textId="7F7A9F1E" w:rsidR="0055157E" w:rsidRPr="004E6C48" w:rsidRDefault="0055157E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4E6C4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Company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C2F9DF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2.25pt;margin-top:11.3pt;width:7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">
              <v:textbox style="mso-fit-shape-to-text:t">
                <w:txbxContent>
                  <w:p w14:paraId="27783007" w14:textId="7F7A9F1E" w:rsidR="0055157E" w:rsidRPr="004E6C48" w:rsidRDefault="0055157E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4E6C48">
                      <w:rPr>
                        <w:rFonts w:ascii="Arial" w:hAnsi="Arial" w:cs="Arial"/>
                        <w:sz w:val="18"/>
                        <w:szCs w:val="18"/>
                      </w:rPr>
                      <w:t>Company Name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6103D8" w:rsidRPr="000237D3">
      <w:rPr>
        <w:rFonts w:ascii="Arial" w:hAnsi="Arial" w:cs="Arial"/>
        <w:sz w:val="18"/>
        <w:szCs w:val="18"/>
        <w:lang w:val="en-CA"/>
      </w:rPr>
      <w:t>Version#01</w:t>
    </w:r>
  </w:p>
  <w:p w14:paraId="5F052DDA" w14:textId="4CD6C692" w:rsidR="00CE6B14" w:rsidRDefault="00CE6B14" w:rsidP="00CE6B14">
    <w:pPr>
      <w:jc w:val="right"/>
      <w:rPr>
        <w:rFonts w:ascii="Arial" w:hAnsi="Arial" w:cs="Arial"/>
        <w:sz w:val="18"/>
        <w:szCs w:val="18"/>
        <w:lang w:val="en-CA"/>
      </w:rPr>
    </w:pPr>
    <w:r>
      <w:rPr>
        <w:rFonts w:ascii="Arial" w:hAnsi="Arial" w:cs="Arial"/>
        <w:sz w:val="18"/>
        <w:szCs w:val="18"/>
        <w:lang w:val="en-CA"/>
      </w:rPr>
      <w:t>Last revised on: 05/15/2026</w:t>
    </w:r>
  </w:p>
  <w:p w14:paraId="3D70A780" w14:textId="77777777" w:rsidR="00CE6B14" w:rsidRDefault="00CE6B14" w:rsidP="00CE6B14">
    <w:pPr>
      <w:jc w:val="right"/>
      <w:rPr>
        <w:rFonts w:ascii="Arial" w:hAnsi="Arial" w:cs="Arial"/>
        <w:sz w:val="18"/>
        <w:szCs w:val="18"/>
        <w:lang w:val="en-CA"/>
      </w:rPr>
    </w:pPr>
    <w:r>
      <w:rPr>
        <w:rFonts w:ascii="Arial" w:hAnsi="Arial" w:cs="Arial"/>
        <w:sz w:val="18"/>
        <w:szCs w:val="18"/>
        <w:lang w:val="en-CA"/>
      </w:rPr>
      <w:t>Approved by: John Doe</w:t>
    </w:r>
  </w:p>
  <w:p w14:paraId="00E0B1CE" w14:textId="2E43C88C" w:rsidR="006103D8" w:rsidRDefault="00CE6B14" w:rsidP="00CE6B14">
    <w:pPr>
      <w:jc w:val="right"/>
      <w:rPr>
        <w:rFonts w:ascii="Arial" w:hAnsi="Arial" w:cs="Arial"/>
        <w:sz w:val="18"/>
        <w:szCs w:val="18"/>
        <w:lang w:val="en-CA"/>
      </w:rPr>
    </w:pPr>
    <w:r>
      <w:rPr>
        <w:rFonts w:ascii="Arial" w:hAnsi="Arial" w:cs="Arial"/>
        <w:sz w:val="18"/>
        <w:szCs w:val="18"/>
        <w:lang w:val="en-CA"/>
      </w:rPr>
      <w:t xml:space="preserve">Effective Date: </w:t>
    </w:r>
    <w:r w:rsidR="00F1692B">
      <w:rPr>
        <w:rFonts w:ascii="Arial" w:hAnsi="Arial" w:cs="Arial"/>
        <w:sz w:val="18"/>
        <w:szCs w:val="18"/>
        <w:lang w:val="en-CA"/>
      </w:rPr>
      <w:t>05/30/2026</w:t>
    </w:r>
  </w:p>
  <w:p w14:paraId="1EAEF7BF" w14:textId="03B3E740" w:rsidR="000237D3" w:rsidRPr="000237D3" w:rsidRDefault="006103D8" w:rsidP="006103D8">
    <w:pPr>
      <w:ind w:left="720" w:firstLine="720"/>
      <w:jc w:val="right"/>
      <w:rPr>
        <w:rFonts w:ascii="Arial" w:hAnsi="Arial" w:cs="Arial"/>
        <w:sz w:val="18"/>
        <w:szCs w:val="18"/>
        <w:lang w:val="en-CA"/>
      </w:rPr>
    </w:pPr>
    <w:r>
      <w:rPr>
        <w:rFonts w:ascii="Arial" w:hAnsi="Arial" w:cs="Arial"/>
        <w:sz w:val="18"/>
        <w:szCs w:val="18"/>
        <w:lang w:val="en-CA"/>
      </w:rPr>
      <w:t xml:space="preserve">             </w:t>
    </w:r>
    <w:r w:rsidR="00954466">
      <w:rPr>
        <w:rFonts w:ascii="Arial" w:hAnsi="Arial" w:cs="Arial"/>
        <w:sz w:val="18"/>
        <w:szCs w:val="18"/>
        <w:lang w:val="en-CA"/>
      </w:rPr>
      <w:tab/>
    </w:r>
    <w:r w:rsidR="00954466">
      <w:rPr>
        <w:rFonts w:ascii="Arial" w:hAnsi="Arial" w:cs="Arial"/>
        <w:sz w:val="18"/>
        <w:szCs w:val="18"/>
        <w:lang w:val="en-CA"/>
      </w:rPr>
      <w:tab/>
    </w:r>
    <w:r w:rsidR="00954466">
      <w:rPr>
        <w:rFonts w:ascii="Arial" w:hAnsi="Arial" w:cs="Arial"/>
        <w:sz w:val="18"/>
        <w:szCs w:val="18"/>
        <w:lang w:val="en-C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&quot;&quot;" style="width:23.25pt;height:10.5pt;visibility:visible;mso-wrap-style:square" o:bullet="t">
        <v:imagedata r:id="rId1" o:title=""/>
      </v:shape>
    </w:pict>
  </w:numPicBullet>
  <w:abstractNum w:abstractNumId="0" w15:restartNumberingAfterBreak="0">
    <w:nsid w:val="5D611087"/>
    <w:multiLevelType w:val="hybridMultilevel"/>
    <w:tmpl w:val="FA52C724"/>
    <w:lvl w:ilvl="0" w:tplc="C8945636">
      <w:start w:val="1"/>
      <w:numFmt w:val="bullet"/>
      <w:pStyle w:val="Bullet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44CC3C">
      <w:start w:val="1"/>
      <w:numFmt w:val="bullet"/>
      <w:pStyle w:val="BulletL2"/>
      <w:lvlText w:val="­"/>
      <w:lvlJc w:val="left"/>
      <w:pPr>
        <w:ind w:left="144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B75CCE"/>
    <w:multiLevelType w:val="hybridMultilevel"/>
    <w:tmpl w:val="0E8A2C4E"/>
    <w:lvl w:ilvl="0" w:tplc="278EE472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num w:numId="1" w16cid:durableId="1071538207">
    <w:abstractNumId w:val="0"/>
  </w:num>
  <w:num w:numId="2" w16cid:durableId="589893316">
    <w:abstractNumId w:val="0"/>
    <w:lvlOverride w:ilvl="0">
      <w:startOverride w:val="1"/>
    </w:lvlOverride>
  </w:num>
  <w:num w:numId="3" w16cid:durableId="568803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C8A"/>
    <w:rsid w:val="00002352"/>
    <w:rsid w:val="00022CD9"/>
    <w:rsid w:val="000237D3"/>
    <w:rsid w:val="00030B1A"/>
    <w:rsid w:val="00053B6E"/>
    <w:rsid w:val="00066C23"/>
    <w:rsid w:val="000672A5"/>
    <w:rsid w:val="000A274F"/>
    <w:rsid w:val="000A6778"/>
    <w:rsid w:val="000B701C"/>
    <w:rsid w:val="000D63F1"/>
    <w:rsid w:val="000E2AFA"/>
    <w:rsid w:val="000E2C94"/>
    <w:rsid w:val="000E4C60"/>
    <w:rsid w:val="000E6293"/>
    <w:rsid w:val="000F326E"/>
    <w:rsid w:val="000F378B"/>
    <w:rsid w:val="00121A83"/>
    <w:rsid w:val="001225A4"/>
    <w:rsid w:val="00137B00"/>
    <w:rsid w:val="00140C1E"/>
    <w:rsid w:val="0015102F"/>
    <w:rsid w:val="0016018E"/>
    <w:rsid w:val="001A0040"/>
    <w:rsid w:val="001A7442"/>
    <w:rsid w:val="001A7BDB"/>
    <w:rsid w:val="001D0894"/>
    <w:rsid w:val="001D4E5D"/>
    <w:rsid w:val="001D75B1"/>
    <w:rsid w:val="001E4163"/>
    <w:rsid w:val="001F022D"/>
    <w:rsid w:val="001F48DF"/>
    <w:rsid w:val="001F500A"/>
    <w:rsid w:val="002039A4"/>
    <w:rsid w:val="00211AC1"/>
    <w:rsid w:val="0021446E"/>
    <w:rsid w:val="0021599E"/>
    <w:rsid w:val="0023579E"/>
    <w:rsid w:val="00243FEE"/>
    <w:rsid w:val="00257206"/>
    <w:rsid w:val="00281CD2"/>
    <w:rsid w:val="00282866"/>
    <w:rsid w:val="00284DA4"/>
    <w:rsid w:val="0028613D"/>
    <w:rsid w:val="00291B4E"/>
    <w:rsid w:val="002C2536"/>
    <w:rsid w:val="002D1169"/>
    <w:rsid w:val="002E515C"/>
    <w:rsid w:val="00347F18"/>
    <w:rsid w:val="00357771"/>
    <w:rsid w:val="00357B30"/>
    <w:rsid w:val="0036622D"/>
    <w:rsid w:val="00377992"/>
    <w:rsid w:val="00383DA7"/>
    <w:rsid w:val="003C4AD8"/>
    <w:rsid w:val="003E0C8A"/>
    <w:rsid w:val="003E4C28"/>
    <w:rsid w:val="003E4CBC"/>
    <w:rsid w:val="003E5CAD"/>
    <w:rsid w:val="003E6658"/>
    <w:rsid w:val="003F310B"/>
    <w:rsid w:val="00412BB5"/>
    <w:rsid w:val="00424125"/>
    <w:rsid w:val="00431D13"/>
    <w:rsid w:val="00434C19"/>
    <w:rsid w:val="0044392E"/>
    <w:rsid w:val="004628E9"/>
    <w:rsid w:val="0047211C"/>
    <w:rsid w:val="00475E8C"/>
    <w:rsid w:val="00477B5E"/>
    <w:rsid w:val="00480F6A"/>
    <w:rsid w:val="004C4C0C"/>
    <w:rsid w:val="004C744B"/>
    <w:rsid w:val="004D4598"/>
    <w:rsid w:val="004E6C48"/>
    <w:rsid w:val="004F36E3"/>
    <w:rsid w:val="0050644D"/>
    <w:rsid w:val="00506690"/>
    <w:rsid w:val="005202C1"/>
    <w:rsid w:val="00526C7E"/>
    <w:rsid w:val="00530E08"/>
    <w:rsid w:val="00531BFC"/>
    <w:rsid w:val="00541F55"/>
    <w:rsid w:val="005430E0"/>
    <w:rsid w:val="0055157E"/>
    <w:rsid w:val="00560FCB"/>
    <w:rsid w:val="00573210"/>
    <w:rsid w:val="00583D32"/>
    <w:rsid w:val="00592C70"/>
    <w:rsid w:val="005A2163"/>
    <w:rsid w:val="005A66D7"/>
    <w:rsid w:val="005C46AB"/>
    <w:rsid w:val="005C5F87"/>
    <w:rsid w:val="005C7454"/>
    <w:rsid w:val="005D246B"/>
    <w:rsid w:val="005E3FFE"/>
    <w:rsid w:val="005E7D04"/>
    <w:rsid w:val="006103D8"/>
    <w:rsid w:val="006229F5"/>
    <w:rsid w:val="00623C4C"/>
    <w:rsid w:val="00635476"/>
    <w:rsid w:val="006408F2"/>
    <w:rsid w:val="00645DEA"/>
    <w:rsid w:val="006510E7"/>
    <w:rsid w:val="0066369A"/>
    <w:rsid w:val="006637A3"/>
    <w:rsid w:val="00670852"/>
    <w:rsid w:val="006A0714"/>
    <w:rsid w:val="006B0288"/>
    <w:rsid w:val="006D131B"/>
    <w:rsid w:val="006D2EB5"/>
    <w:rsid w:val="00711DB9"/>
    <w:rsid w:val="00713202"/>
    <w:rsid w:val="00733C38"/>
    <w:rsid w:val="0073599C"/>
    <w:rsid w:val="00743455"/>
    <w:rsid w:val="007436E5"/>
    <w:rsid w:val="0075038B"/>
    <w:rsid w:val="00756EA2"/>
    <w:rsid w:val="00772171"/>
    <w:rsid w:val="00775A66"/>
    <w:rsid w:val="00783922"/>
    <w:rsid w:val="007C571C"/>
    <w:rsid w:val="007D3127"/>
    <w:rsid w:val="007E39BA"/>
    <w:rsid w:val="007F0B86"/>
    <w:rsid w:val="008026D6"/>
    <w:rsid w:val="00806661"/>
    <w:rsid w:val="00825471"/>
    <w:rsid w:val="008725F2"/>
    <w:rsid w:val="00877CFE"/>
    <w:rsid w:val="0088335A"/>
    <w:rsid w:val="008863EC"/>
    <w:rsid w:val="00886AAC"/>
    <w:rsid w:val="00886D96"/>
    <w:rsid w:val="00896308"/>
    <w:rsid w:val="008C337D"/>
    <w:rsid w:val="008E2E28"/>
    <w:rsid w:val="008E5A0A"/>
    <w:rsid w:val="008F78AF"/>
    <w:rsid w:val="009169A8"/>
    <w:rsid w:val="0092557B"/>
    <w:rsid w:val="009334E2"/>
    <w:rsid w:val="00945870"/>
    <w:rsid w:val="009523F4"/>
    <w:rsid w:val="00954466"/>
    <w:rsid w:val="00956A06"/>
    <w:rsid w:val="00971486"/>
    <w:rsid w:val="009943E8"/>
    <w:rsid w:val="009A6C1A"/>
    <w:rsid w:val="009B49D2"/>
    <w:rsid w:val="009D2A87"/>
    <w:rsid w:val="009D3F62"/>
    <w:rsid w:val="009D52B3"/>
    <w:rsid w:val="009E2C05"/>
    <w:rsid w:val="00A06D93"/>
    <w:rsid w:val="00A078A7"/>
    <w:rsid w:val="00A31DE5"/>
    <w:rsid w:val="00A36331"/>
    <w:rsid w:val="00A50137"/>
    <w:rsid w:val="00A73168"/>
    <w:rsid w:val="00A92E3C"/>
    <w:rsid w:val="00A96C39"/>
    <w:rsid w:val="00AA0C7D"/>
    <w:rsid w:val="00AC1895"/>
    <w:rsid w:val="00AC503F"/>
    <w:rsid w:val="00B006E9"/>
    <w:rsid w:val="00B01821"/>
    <w:rsid w:val="00B05794"/>
    <w:rsid w:val="00B12027"/>
    <w:rsid w:val="00B13604"/>
    <w:rsid w:val="00B349F2"/>
    <w:rsid w:val="00B3504A"/>
    <w:rsid w:val="00B36DC2"/>
    <w:rsid w:val="00B51587"/>
    <w:rsid w:val="00B52D02"/>
    <w:rsid w:val="00B6204F"/>
    <w:rsid w:val="00B92BF5"/>
    <w:rsid w:val="00BA1C53"/>
    <w:rsid w:val="00BD2C06"/>
    <w:rsid w:val="00C0158C"/>
    <w:rsid w:val="00C214D2"/>
    <w:rsid w:val="00C22D17"/>
    <w:rsid w:val="00C40C45"/>
    <w:rsid w:val="00C46124"/>
    <w:rsid w:val="00C53EF4"/>
    <w:rsid w:val="00C656EB"/>
    <w:rsid w:val="00C80246"/>
    <w:rsid w:val="00CB1C63"/>
    <w:rsid w:val="00CB35B1"/>
    <w:rsid w:val="00CC30A7"/>
    <w:rsid w:val="00CD0178"/>
    <w:rsid w:val="00CD268E"/>
    <w:rsid w:val="00CE1884"/>
    <w:rsid w:val="00CE6B14"/>
    <w:rsid w:val="00CF4C25"/>
    <w:rsid w:val="00D07BF4"/>
    <w:rsid w:val="00D15219"/>
    <w:rsid w:val="00D17C90"/>
    <w:rsid w:val="00D30803"/>
    <w:rsid w:val="00D44B21"/>
    <w:rsid w:val="00D60EDF"/>
    <w:rsid w:val="00D71B0B"/>
    <w:rsid w:val="00D745B7"/>
    <w:rsid w:val="00D83F1A"/>
    <w:rsid w:val="00D9341B"/>
    <w:rsid w:val="00DB2728"/>
    <w:rsid w:val="00DB3D3B"/>
    <w:rsid w:val="00DC29D8"/>
    <w:rsid w:val="00DE0B06"/>
    <w:rsid w:val="00DF1E4E"/>
    <w:rsid w:val="00E20AA4"/>
    <w:rsid w:val="00E30A0F"/>
    <w:rsid w:val="00E359CE"/>
    <w:rsid w:val="00E50781"/>
    <w:rsid w:val="00E66D54"/>
    <w:rsid w:val="00E70194"/>
    <w:rsid w:val="00EA1FBF"/>
    <w:rsid w:val="00EC22F1"/>
    <w:rsid w:val="00EC5F7A"/>
    <w:rsid w:val="00EC7DC0"/>
    <w:rsid w:val="00ED5E5B"/>
    <w:rsid w:val="00EF2DAC"/>
    <w:rsid w:val="00EF31A1"/>
    <w:rsid w:val="00F1692B"/>
    <w:rsid w:val="00F24B98"/>
    <w:rsid w:val="00F27F86"/>
    <w:rsid w:val="00F62868"/>
    <w:rsid w:val="00F67CC8"/>
    <w:rsid w:val="00F77C15"/>
    <w:rsid w:val="00F81D62"/>
    <w:rsid w:val="00F84DA9"/>
    <w:rsid w:val="00FA4DB4"/>
    <w:rsid w:val="00FB198F"/>
    <w:rsid w:val="00FB1CF0"/>
    <w:rsid w:val="00FB2B01"/>
    <w:rsid w:val="00FC3A57"/>
    <w:rsid w:val="00FD33D2"/>
    <w:rsid w:val="00FF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A0F965"/>
  <w15:chartTrackingRefBased/>
  <w15:docId w15:val="{63C03807-6A20-4982-8A91-B9D1015BC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3" w:unhideWhenUsed="1"/>
    <w:lsdException w:name="heading 7" w:semiHidden="1" w:uiPriority="3" w:unhideWhenUsed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C2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4D4598"/>
    <w:pPr>
      <w:keepNext/>
      <w:keepLines/>
      <w:spacing w:before="12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357771"/>
    <w:pPr>
      <w:keepNext/>
      <w:keepLines/>
      <w:spacing w:before="40" w:after="720"/>
      <w:outlineLvl w:val="1"/>
    </w:pPr>
    <w:rPr>
      <w:rFonts w:eastAsiaTheme="majorEastAsia" w:cstheme="majorBidi"/>
      <w:sz w:val="32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D07BF4"/>
    <w:pPr>
      <w:keepNext/>
      <w:keepLines/>
      <w:spacing w:before="60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uiPriority w:val="3"/>
    <w:unhideWhenUsed/>
    <w:qFormat/>
    <w:rsid w:val="00B13604"/>
    <w:pPr>
      <w:keepNext/>
      <w:keepLines/>
      <w:spacing w:before="40"/>
      <w:outlineLvl w:val="3"/>
    </w:pPr>
    <w:rPr>
      <w:rFonts w:eastAsiaTheme="majorEastAsia" w:cstheme="majorBidi"/>
      <w:b/>
      <w:iCs/>
      <w:sz w:val="22"/>
    </w:rPr>
  </w:style>
  <w:style w:type="paragraph" w:styleId="Heading5">
    <w:name w:val="heading 5"/>
    <w:basedOn w:val="Heading4"/>
    <w:next w:val="Normal"/>
    <w:link w:val="Heading5Char"/>
    <w:uiPriority w:val="3"/>
    <w:unhideWhenUsed/>
    <w:qFormat/>
    <w:rsid w:val="006D131B"/>
    <w:pPr>
      <w:outlineLvl w:val="4"/>
    </w:pPr>
    <w:rPr>
      <w:sz w:val="20"/>
    </w:rPr>
  </w:style>
  <w:style w:type="paragraph" w:styleId="Heading6">
    <w:name w:val="heading 6"/>
    <w:basedOn w:val="Normal"/>
    <w:next w:val="Normal"/>
    <w:link w:val="Heading6Char"/>
    <w:uiPriority w:val="3"/>
    <w:unhideWhenUsed/>
    <w:rsid w:val="00A92E3C"/>
    <w:pPr>
      <w:keepNext/>
      <w:keepLines/>
      <w:spacing w:before="40" w:after="720"/>
      <w:outlineLvl w:val="5"/>
    </w:pPr>
    <w:rPr>
      <w:rFonts w:eastAsiaTheme="majorEastAsia" w:cstheme="majorBidi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2"/>
    <w:semiHidden/>
    <w:qFormat/>
    <w:rsid w:val="00D44B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2"/>
    <w:semiHidden/>
    <w:rsid w:val="00F81D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rsid w:val="004D4598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357771"/>
    <w:rPr>
      <w:rFonts w:ascii="Arial" w:eastAsiaTheme="majorEastAsia" w:hAnsi="Arial" w:cstheme="majorBidi"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D07BF4"/>
    <w:rPr>
      <w:rFonts w:ascii="Arial" w:eastAsiaTheme="majorEastAsia" w:hAnsi="Arial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3"/>
    <w:rsid w:val="003E4CBC"/>
    <w:rPr>
      <w:rFonts w:ascii="Arial" w:eastAsiaTheme="majorEastAsia" w:hAnsi="Arial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3"/>
    <w:rsid w:val="006D131B"/>
    <w:rPr>
      <w:rFonts w:ascii="Arial" w:eastAsiaTheme="majorEastAsia" w:hAnsi="Arial" w:cstheme="majorBidi"/>
      <w:b/>
      <w:iCs/>
      <w:sz w:val="20"/>
    </w:rPr>
  </w:style>
  <w:style w:type="paragraph" w:customStyle="1" w:styleId="BulletL1">
    <w:name w:val="Bullet L1"/>
    <w:basedOn w:val="Normal"/>
    <w:link w:val="BulletL1Char"/>
    <w:uiPriority w:val="1"/>
    <w:qFormat/>
    <w:rsid w:val="00A06D93"/>
    <w:pPr>
      <w:numPr>
        <w:numId w:val="1"/>
      </w:numPr>
      <w:spacing w:before="40" w:after="40"/>
      <w:ind w:left="360"/>
      <w:contextualSpacing/>
    </w:pPr>
  </w:style>
  <w:style w:type="character" w:customStyle="1" w:styleId="BulletL1Char">
    <w:name w:val="Bullet L1 Char"/>
    <w:basedOn w:val="DefaultParagraphFont"/>
    <w:link w:val="BulletL1"/>
    <w:uiPriority w:val="1"/>
    <w:rsid w:val="00A06D93"/>
    <w:rPr>
      <w:rFonts w:ascii="Arial" w:hAnsi="Arial"/>
      <w:sz w:val="20"/>
    </w:rPr>
  </w:style>
  <w:style w:type="paragraph" w:customStyle="1" w:styleId="BulletL2">
    <w:name w:val="Bullet L2"/>
    <w:basedOn w:val="BulletL1"/>
    <w:link w:val="BulletL2Char"/>
    <w:uiPriority w:val="1"/>
    <w:qFormat/>
    <w:rsid w:val="00971486"/>
    <w:pPr>
      <w:numPr>
        <w:ilvl w:val="1"/>
      </w:numPr>
      <w:ind w:left="720"/>
    </w:pPr>
  </w:style>
  <w:style w:type="character" w:customStyle="1" w:styleId="BulletL2Char">
    <w:name w:val="Bullet L2 Char"/>
    <w:basedOn w:val="BulletL1Char"/>
    <w:link w:val="BulletL2"/>
    <w:uiPriority w:val="1"/>
    <w:rsid w:val="003E4CBC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9714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1486"/>
    <w:rPr>
      <w:rFonts w:ascii="Arial" w:hAnsi="Arial"/>
      <w:sz w:val="20"/>
    </w:rPr>
  </w:style>
  <w:style w:type="paragraph" w:customStyle="1" w:styleId="Copyright">
    <w:name w:val="Copyright"/>
    <w:basedOn w:val="Normal"/>
    <w:link w:val="CopyrightChar"/>
    <w:uiPriority w:val="5"/>
    <w:qFormat/>
    <w:rsid w:val="00137B00"/>
    <w:pPr>
      <w:autoSpaceDE w:val="0"/>
      <w:autoSpaceDN w:val="0"/>
      <w:adjustRightInd w:val="0"/>
      <w:spacing w:after="80" w:line="220" w:lineRule="atLeast"/>
      <w:textAlignment w:val="center"/>
    </w:pPr>
    <w:rPr>
      <w:rFonts w:cs="Arial"/>
      <w:sz w:val="16"/>
      <w:szCs w:val="16"/>
    </w:rPr>
  </w:style>
  <w:style w:type="character" w:customStyle="1" w:styleId="CopyrightChar">
    <w:name w:val="Copyright Char"/>
    <w:basedOn w:val="DefaultParagraphFont"/>
    <w:link w:val="Copyright"/>
    <w:uiPriority w:val="5"/>
    <w:rsid w:val="003E4CBC"/>
    <w:rPr>
      <w:rFonts w:ascii="Arial" w:hAnsi="Arial" w:cs="Arial"/>
      <w:kern w:val="0"/>
      <w:sz w:val="16"/>
      <w:szCs w:val="16"/>
      <w14:ligatures w14:val="none"/>
    </w:rPr>
  </w:style>
  <w:style w:type="paragraph" w:customStyle="1" w:styleId="Source">
    <w:name w:val="Source"/>
    <w:basedOn w:val="Normal"/>
    <w:link w:val="SourceChar"/>
    <w:autoRedefine/>
    <w:uiPriority w:val="5"/>
    <w:qFormat/>
    <w:rsid w:val="009E2C05"/>
    <w:pPr>
      <w:pBdr>
        <w:bottom w:val="dotted" w:sz="6" w:space="9" w:color="44546A" w:themeColor="text2"/>
      </w:pBdr>
      <w:autoSpaceDE w:val="0"/>
      <w:autoSpaceDN w:val="0"/>
      <w:adjustRightInd w:val="0"/>
      <w:spacing w:before="120" w:after="240" w:line="200" w:lineRule="atLeast"/>
      <w:textAlignment w:val="center"/>
    </w:pPr>
    <w:rPr>
      <w:rFonts w:cs="Arial"/>
      <w:color w:val="000000"/>
      <w:sz w:val="18"/>
      <w:szCs w:val="15"/>
    </w:rPr>
  </w:style>
  <w:style w:type="character" w:customStyle="1" w:styleId="SourceChar">
    <w:name w:val="Source Char"/>
    <w:basedOn w:val="DefaultParagraphFont"/>
    <w:link w:val="Source"/>
    <w:uiPriority w:val="5"/>
    <w:rsid w:val="009E2C05"/>
    <w:rPr>
      <w:rFonts w:ascii="Arial" w:hAnsi="Arial" w:cs="Arial"/>
      <w:color w:val="000000"/>
      <w:kern w:val="0"/>
      <w:sz w:val="18"/>
      <w:szCs w:val="15"/>
      <w14:ligatures w14:val="none"/>
    </w:rPr>
  </w:style>
  <w:style w:type="paragraph" w:customStyle="1" w:styleId="PageFooter">
    <w:name w:val="Page Footer"/>
    <w:basedOn w:val="Normal"/>
    <w:link w:val="PageFooterChar"/>
    <w:uiPriority w:val="4"/>
    <w:qFormat/>
    <w:rsid w:val="009B49D2"/>
    <w:pPr>
      <w:tabs>
        <w:tab w:val="right" w:pos="10080"/>
      </w:tabs>
      <w:autoSpaceDE w:val="0"/>
      <w:autoSpaceDN w:val="0"/>
      <w:adjustRightInd w:val="0"/>
      <w:textAlignment w:val="center"/>
    </w:pPr>
    <w:rPr>
      <w:rFonts w:cs="Arial"/>
      <w:b/>
      <w:bCs/>
      <w:color w:val="000000"/>
      <w:sz w:val="18"/>
      <w:szCs w:val="14"/>
    </w:rPr>
  </w:style>
  <w:style w:type="character" w:customStyle="1" w:styleId="PageFooterChar">
    <w:name w:val="Page Footer Char"/>
    <w:basedOn w:val="DefaultParagraphFont"/>
    <w:link w:val="PageFooter"/>
    <w:uiPriority w:val="4"/>
    <w:rsid w:val="003E4CBC"/>
    <w:rPr>
      <w:rFonts w:ascii="Arial" w:hAnsi="Arial" w:cs="Arial"/>
      <w:b/>
      <w:bCs/>
      <w:color w:val="000000"/>
      <w:kern w:val="0"/>
      <w:sz w:val="18"/>
      <w:szCs w:val="14"/>
      <w14:ligatures w14:val="none"/>
    </w:rPr>
  </w:style>
  <w:style w:type="paragraph" w:customStyle="1" w:styleId="TableH1">
    <w:name w:val="Table H1"/>
    <w:basedOn w:val="Normal"/>
    <w:link w:val="TableH1Char"/>
    <w:autoRedefine/>
    <w:uiPriority w:val="5"/>
    <w:qFormat/>
    <w:rsid w:val="00137B00"/>
    <w:pPr>
      <w:pBdr>
        <w:top w:val="dotted" w:sz="6" w:space="4" w:color="44546A" w:themeColor="text2"/>
      </w:pBdr>
      <w:autoSpaceDE w:val="0"/>
      <w:autoSpaceDN w:val="0"/>
      <w:adjustRightInd w:val="0"/>
      <w:spacing w:before="240" w:line="220" w:lineRule="atLeast"/>
      <w:textAlignment w:val="center"/>
    </w:pPr>
    <w:rPr>
      <w:rFonts w:cs="Arial"/>
      <w:b/>
      <w:bCs/>
      <w:caps/>
      <w:color w:val="000000"/>
      <w:spacing w:val="3"/>
      <w:szCs w:val="20"/>
    </w:rPr>
  </w:style>
  <w:style w:type="character" w:customStyle="1" w:styleId="TableH1Char">
    <w:name w:val="Table H1 Char"/>
    <w:basedOn w:val="DefaultParagraphFont"/>
    <w:link w:val="TableH1"/>
    <w:uiPriority w:val="5"/>
    <w:rsid w:val="00137B00"/>
    <w:rPr>
      <w:rFonts w:ascii="Arial" w:hAnsi="Arial" w:cs="Arial"/>
      <w:b/>
      <w:bCs/>
      <w:caps/>
      <w:color w:val="000000"/>
      <w:spacing w:val="3"/>
      <w:kern w:val="0"/>
      <w:sz w:val="20"/>
      <w:szCs w:val="20"/>
      <w14:ligatures w14:val="none"/>
    </w:rPr>
  </w:style>
  <w:style w:type="paragraph" w:customStyle="1" w:styleId="TableH2">
    <w:name w:val="Table H2"/>
    <w:basedOn w:val="Normal"/>
    <w:link w:val="TableH2Char"/>
    <w:uiPriority w:val="5"/>
    <w:qFormat/>
    <w:rsid w:val="00281CD2"/>
    <w:pPr>
      <w:autoSpaceDE w:val="0"/>
      <w:autoSpaceDN w:val="0"/>
      <w:adjustRightInd w:val="0"/>
      <w:spacing w:after="120" w:line="220" w:lineRule="atLeast"/>
      <w:textAlignment w:val="center"/>
    </w:pPr>
    <w:rPr>
      <w:rFonts w:cs="HelveticaNeueLT Std Lt"/>
      <w:color w:val="000000"/>
      <w:szCs w:val="16"/>
    </w:rPr>
  </w:style>
  <w:style w:type="character" w:customStyle="1" w:styleId="TableH2Char">
    <w:name w:val="Table H2 Char"/>
    <w:basedOn w:val="DefaultParagraphFont"/>
    <w:link w:val="TableH2"/>
    <w:uiPriority w:val="5"/>
    <w:rsid w:val="00281CD2"/>
    <w:rPr>
      <w:rFonts w:ascii="Arial" w:hAnsi="Arial" w:cs="HelveticaNeueLT Std Lt"/>
      <w:color w:val="000000"/>
      <w:kern w:val="0"/>
      <w:sz w:val="20"/>
      <w:szCs w:val="16"/>
      <w14:ligatures w14:val="none"/>
    </w:rPr>
  </w:style>
  <w:style w:type="paragraph" w:customStyle="1" w:styleId="Tabletextbold">
    <w:name w:val="Table text bold"/>
    <w:basedOn w:val="Normal"/>
    <w:link w:val="TabletextboldChar"/>
    <w:uiPriority w:val="5"/>
    <w:qFormat/>
    <w:rsid w:val="00281CD2"/>
    <w:pPr>
      <w:autoSpaceDE w:val="0"/>
      <w:autoSpaceDN w:val="0"/>
      <w:adjustRightInd w:val="0"/>
      <w:spacing w:line="240" w:lineRule="atLeast"/>
      <w:textAlignment w:val="center"/>
    </w:pPr>
    <w:rPr>
      <w:rFonts w:cs="Arial"/>
      <w:b/>
    </w:rPr>
  </w:style>
  <w:style w:type="character" w:customStyle="1" w:styleId="TabletextboldChar">
    <w:name w:val="Table text bold Char"/>
    <w:basedOn w:val="DefaultParagraphFont"/>
    <w:link w:val="Tabletextbold"/>
    <w:uiPriority w:val="5"/>
    <w:rsid w:val="00281CD2"/>
    <w:rPr>
      <w:rFonts w:ascii="Arial" w:hAnsi="Arial" w:cs="Arial"/>
      <w:b/>
      <w:kern w:val="0"/>
      <w:sz w:val="20"/>
      <w14:ligatures w14:val="none"/>
    </w:rPr>
  </w:style>
  <w:style w:type="paragraph" w:customStyle="1" w:styleId="Tabletext">
    <w:name w:val="Table text"/>
    <w:basedOn w:val="Normal"/>
    <w:link w:val="TabletextChar"/>
    <w:uiPriority w:val="5"/>
    <w:qFormat/>
    <w:rsid w:val="00281CD2"/>
    <w:pPr>
      <w:autoSpaceDE w:val="0"/>
      <w:autoSpaceDN w:val="0"/>
      <w:adjustRightInd w:val="0"/>
      <w:spacing w:line="240" w:lineRule="atLeast"/>
      <w:textAlignment w:val="center"/>
    </w:pPr>
    <w:rPr>
      <w:rFonts w:cs="Arial"/>
      <w:szCs w:val="18"/>
    </w:rPr>
  </w:style>
  <w:style w:type="character" w:customStyle="1" w:styleId="TabletextChar">
    <w:name w:val="Table text Char"/>
    <w:basedOn w:val="DefaultParagraphFont"/>
    <w:link w:val="Tabletext"/>
    <w:uiPriority w:val="5"/>
    <w:rsid w:val="00281CD2"/>
    <w:rPr>
      <w:rFonts w:ascii="Arial" w:hAnsi="Arial" w:cs="Arial"/>
      <w:kern w:val="0"/>
      <w:sz w:val="20"/>
      <w:szCs w:val="18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7D3127"/>
    <w:pPr>
      <w:tabs>
        <w:tab w:val="right" w:leader="dot" w:pos="6660"/>
      </w:tabs>
      <w:spacing w:before="240" w:after="100" w:line="264" w:lineRule="auto"/>
      <w:ind w:right="3427"/>
    </w:pPr>
    <w:rPr>
      <w:rFonts w:cs="Arial"/>
      <w:b/>
      <w:noProof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BD2C06"/>
    <w:pPr>
      <w:tabs>
        <w:tab w:val="right" w:leader="dot" w:pos="6660"/>
      </w:tabs>
      <w:spacing w:after="100" w:line="264" w:lineRule="auto"/>
      <w:ind w:right="3420"/>
    </w:pPr>
    <w:rPr>
      <w:rFonts w:cs="Arial"/>
      <w:noProof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BD2C06"/>
    <w:pPr>
      <w:tabs>
        <w:tab w:val="right" w:leader="dot" w:pos="6660"/>
      </w:tabs>
      <w:spacing w:after="100" w:line="264" w:lineRule="auto"/>
      <w:ind w:left="360" w:right="3420"/>
    </w:pPr>
    <w:rPr>
      <w:rFonts w:cs="Arial"/>
      <w:noProof/>
      <w:szCs w:val="20"/>
    </w:rPr>
  </w:style>
  <w:style w:type="character" w:styleId="Hyperlink">
    <w:name w:val="Hyperlink"/>
    <w:basedOn w:val="DefaultParagraphFont"/>
    <w:uiPriority w:val="99"/>
    <w:unhideWhenUsed/>
    <w:rsid w:val="00357B3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77CFE"/>
    <w:pPr>
      <w:spacing w:before="100" w:beforeAutospacing="1" w:after="100" w:afterAutospacing="1"/>
    </w:pPr>
    <w:rPr>
      <w:lang w:val="en-CA" w:eastAsia="en-CA"/>
    </w:rPr>
  </w:style>
  <w:style w:type="table" w:customStyle="1" w:styleId="GoABanded">
    <w:name w:val="GoA Banded"/>
    <w:basedOn w:val="TableNormal"/>
    <w:uiPriority w:val="99"/>
    <w:rsid w:val="00257206"/>
    <w:pPr>
      <w:spacing w:after="0" w:line="240" w:lineRule="auto"/>
    </w:pPr>
    <w:rPr>
      <w:bCs/>
      <w:kern w:val="0"/>
      <w14:ligatures w14:val="none"/>
    </w:rPr>
    <w:tblPr>
      <w:tblStyleRowBandSize w:val="1"/>
    </w:tblPr>
    <w:tcPr>
      <w:shd w:val="clear" w:color="auto" w:fill="F2F2F2" w:themeFill="background1" w:themeFillShade="F2"/>
      <w:vAlign w:val="center"/>
    </w:tcPr>
    <w:tblStylePr w:type="firstRow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E7E6E6" w:themeFill="background2"/>
      </w:tcPr>
    </w:tblStylePr>
  </w:style>
  <w:style w:type="character" w:customStyle="1" w:styleId="Heading6Char">
    <w:name w:val="Heading 6 Char"/>
    <w:basedOn w:val="DefaultParagraphFont"/>
    <w:link w:val="Heading6"/>
    <w:uiPriority w:val="3"/>
    <w:rsid w:val="00A92E3C"/>
    <w:rPr>
      <w:rFonts w:ascii="Arial" w:eastAsiaTheme="majorEastAsia" w:hAnsi="Arial" w:cstheme="majorBidi"/>
      <w:b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CE1884"/>
    <w:pPr>
      <w:spacing w:after="120"/>
      <w:contextualSpacing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E1884"/>
    <w:rPr>
      <w:rFonts w:ascii="Arial" w:hAnsi="Arial"/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E1884"/>
    <w:rPr>
      <w:vertAlign w:val="superscript"/>
    </w:rPr>
  </w:style>
  <w:style w:type="character" w:styleId="Strong">
    <w:name w:val="Strong"/>
    <w:basedOn w:val="DefaultParagraphFont"/>
    <w:uiPriority w:val="22"/>
    <w:unhideWhenUsed/>
    <w:qFormat/>
    <w:rsid w:val="00A06D93"/>
    <w:rPr>
      <w:b/>
      <w:bCs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A06D9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2E3C"/>
    <w:rPr>
      <w:rFonts w:ascii="Arial" w:hAnsi="Arial"/>
      <w:i/>
      <w:iCs/>
      <w:color w:val="404040" w:themeColor="text1" w:themeTint="BF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A06D9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A92E3C"/>
    <w:rPr>
      <w:rFonts w:ascii="Arial" w:hAnsi="Arial"/>
      <w:i/>
      <w:iCs/>
      <w:color w:val="4472C4" w:themeColor="accent1"/>
      <w:sz w:val="20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A06D93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81D62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6B02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0288"/>
    <w:rPr>
      <w:rFonts w:ascii="Arial" w:hAnsi="Arial"/>
      <w:sz w:val="20"/>
    </w:rPr>
  </w:style>
  <w:style w:type="character" w:customStyle="1" w:styleId="ui-provider">
    <w:name w:val="ui-provider"/>
    <w:basedOn w:val="DefaultParagraphFont"/>
    <w:rsid w:val="00E20AA4"/>
  </w:style>
  <w:style w:type="character" w:styleId="UnresolvedMention">
    <w:name w:val="Unresolved Mention"/>
    <w:basedOn w:val="DefaultParagraphFont"/>
    <w:uiPriority w:val="99"/>
    <w:semiHidden/>
    <w:unhideWhenUsed/>
    <w:rsid w:val="00E20AA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066C23"/>
    <w:rPr>
      <w:b/>
      <w:bCs/>
      <w:sz w:val="22"/>
    </w:rPr>
  </w:style>
  <w:style w:type="character" w:customStyle="1" w:styleId="BodyTextChar">
    <w:name w:val="Body Text Char"/>
    <w:basedOn w:val="DefaultParagraphFont"/>
    <w:link w:val="BodyText"/>
    <w:rsid w:val="00066C23"/>
    <w:rPr>
      <w:rFonts w:ascii="Times New Roman" w:eastAsia="Times New Roman" w:hAnsi="Times New Roman" w:cs="Times New Roman"/>
      <w:b/>
      <w:bCs/>
      <w:kern w:val="0"/>
      <w:szCs w:val="24"/>
      <w14:ligatures w14:val="none"/>
    </w:rPr>
  </w:style>
  <w:style w:type="character" w:styleId="CommentReference">
    <w:name w:val="annotation reference"/>
    <w:rsid w:val="00A50137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01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5013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reeya.kisi\OneDrive%20-%20Government%20of%20Alberta\Documents\Resources-SK\Publication\Document%20template-1colum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866FE-8ACE-46F2-9464-88AA1247C76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0c3ebf9-3c2f-4745-a75f-55836bdb736f}" enabled="1" method="Privileged" siteId="{2bb51c06-af9b-42c5-8bf5-3c3b7b10850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Document template-1column</Template>
  <TotalTime>23</TotalTime>
  <Pages>2</Pages>
  <Words>393</Words>
  <Characters>2560</Characters>
  <Application>Microsoft Office Word</Application>
  <DocSecurity>0</DocSecurity>
  <Lines>512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M- Pre-operational Inspection Record Example</vt:lpstr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M- Pre-operational Inspection Record Example</dc:title>
  <dc:subject>MFS 2022, approved, sanitation, pre-operational inspection, abattoir, slaughter, meat</dc:subject>
  <dc:creator>Government of Alberta- Agriculture and irrigation- Food Safety</dc:creator>
  <cp:keywords>Security Classification: PUBLIC</cp:keywords>
  <dc:description/>
  <cp:revision>32</cp:revision>
  <cp:lastPrinted>2024-05-16T19:17:00Z</cp:lastPrinted>
  <dcterms:created xsi:type="dcterms:W3CDTF">2026-05-14T19:58:00Z</dcterms:created>
  <dcterms:modified xsi:type="dcterms:W3CDTF">2026-05-31T16:30:00Z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1,2,3,37fc37,4d11b3f1,57afcc37,75e32268</vt:lpwstr>
  </property>
  <property fmtid="{D5CDD505-2E9C-101B-9397-08002B2CF9AE}" pid="3" name="ClassificationContentMarkingFooterFontProps">
    <vt:lpwstr>#000000,11,Calibri</vt:lpwstr>
  </property>
  <property fmtid="{D5CDD505-2E9C-101B-9397-08002B2CF9AE}" pid="4" name="ClassificationContentMarkingFooterText">
    <vt:lpwstr>Classification: Public</vt:lpwstr>
  </property>
  <property fmtid="{D5CDD505-2E9C-101B-9397-08002B2CF9AE}" pid="5" name="MSIP_Label_abf2ea38-542c-4b75-bd7d-582ec36a519f_Enabled">
    <vt:lpwstr>true</vt:lpwstr>
  </property>
  <property fmtid="{D5CDD505-2E9C-101B-9397-08002B2CF9AE}" pid="6" name="MSIP_Label_abf2ea38-542c-4b75-bd7d-582ec36a519f_SetDate">
    <vt:lpwstr>2024-05-02T14:33:31Z</vt:lpwstr>
  </property>
  <property fmtid="{D5CDD505-2E9C-101B-9397-08002B2CF9AE}" pid="7" name="MSIP_Label_abf2ea38-542c-4b75-bd7d-582ec36a519f_Method">
    <vt:lpwstr>Standard</vt:lpwstr>
  </property>
  <property fmtid="{D5CDD505-2E9C-101B-9397-08002B2CF9AE}" pid="8" name="MSIP_Label_abf2ea38-542c-4b75-bd7d-582ec36a519f_Name">
    <vt:lpwstr>Protected A</vt:lpwstr>
  </property>
  <property fmtid="{D5CDD505-2E9C-101B-9397-08002B2CF9AE}" pid="9" name="MSIP_Label_abf2ea38-542c-4b75-bd7d-582ec36a519f_SiteId">
    <vt:lpwstr>2bb51c06-af9b-42c5-8bf5-3c3b7b10850b</vt:lpwstr>
  </property>
  <property fmtid="{D5CDD505-2E9C-101B-9397-08002B2CF9AE}" pid="10" name="MSIP_Label_abf2ea38-542c-4b75-bd7d-582ec36a519f_ActionId">
    <vt:lpwstr>80afd6e6-3af4-4d8f-af66-b95da21a7bd4</vt:lpwstr>
  </property>
  <property fmtid="{D5CDD505-2E9C-101B-9397-08002B2CF9AE}" pid="11" name="MSIP_Label_abf2ea38-542c-4b75-bd7d-582ec36a519f_ContentBits">
    <vt:lpwstr>2</vt:lpwstr>
  </property>
  <property fmtid="{D5CDD505-2E9C-101B-9397-08002B2CF9AE}" pid="12" name="DISdDocName">
    <vt:lpwstr>AGUCMINT-9244899</vt:lpwstr>
  </property>
  <property fmtid="{D5CDD505-2E9C-101B-9397-08002B2CF9AE}" pid="13" name="DISProperties">
    <vt:lpwstr>DISdDocName,DIScgiUrl,DISdUser,DISdID,DISidcName,DISTaskPaneUrl</vt:lpwstr>
  </property>
  <property fmtid="{D5CDD505-2E9C-101B-9397-08002B2CF9AE}" pid="14" name="DIScgiUrl">
    <vt:lpwstr>http://agucm.agric.gov.ab.ca/cs/idcplg</vt:lpwstr>
  </property>
  <property fmtid="{D5CDD505-2E9C-101B-9397-08002B2CF9AE}" pid="15" name="DISdUser">
    <vt:lpwstr>shreeya.kisi</vt:lpwstr>
  </property>
  <property fmtid="{D5CDD505-2E9C-101B-9397-08002B2CF9AE}" pid="16" name="DISdID">
    <vt:lpwstr>9824146</vt:lpwstr>
  </property>
  <property fmtid="{D5CDD505-2E9C-101B-9397-08002B2CF9AE}" pid="17" name="DISidcName">
    <vt:lpwstr>agucmintprod</vt:lpwstr>
  </property>
  <property fmtid="{D5CDD505-2E9C-101B-9397-08002B2CF9AE}" pid="18" name="DISTaskPaneUrl">
    <vt:lpwstr>http://agucm.agric.gov.ab.ca/cs/idcplg?IdcService=DESKTOP_DOC_INFO&amp;dDocName=AGUCMINT-9244899&amp;dID=9824146&amp;ClientControlled=DocMan,taskpane&amp;coreContentOnly=1</vt:lpwstr>
  </property>
</Properties>
</file>