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8775"/>
        <w:gridCol w:w="3544"/>
      </w:tblGrid>
      <w:tr w:rsidR="003B6E72" w:rsidRPr="002B639B" w14:paraId="79F3D147" w14:textId="77777777" w:rsidTr="0085141A">
        <w:trPr>
          <w:trHeight w:val="841"/>
        </w:trPr>
        <w:tc>
          <w:tcPr>
            <w:tcW w:w="1861" w:type="dxa"/>
            <w:vAlign w:val="center"/>
            <w:hideMark/>
          </w:tcPr>
          <w:p w14:paraId="6D91BE41" w14:textId="77777777" w:rsidR="003B6E72" w:rsidRPr="002B639B" w:rsidRDefault="003B6E72" w:rsidP="007B372C">
            <w:pPr>
              <w:rPr>
                <w:rFonts w:ascii="Arial" w:hAnsi="Arial" w:cs="Arial"/>
                <w:szCs w:val="28"/>
              </w:rPr>
            </w:pPr>
            <w:r w:rsidRPr="002B639B">
              <w:rPr>
                <w:rFonts w:ascii="Arial" w:hAnsi="Arial" w:cs="Arial"/>
                <w:sz w:val="18"/>
                <w:szCs w:val="20"/>
              </w:rPr>
              <w:t>Company Name/Logo</w:t>
            </w:r>
          </w:p>
        </w:tc>
        <w:tc>
          <w:tcPr>
            <w:tcW w:w="8775" w:type="dxa"/>
            <w:vAlign w:val="center"/>
          </w:tcPr>
          <w:p w14:paraId="0B3CC385" w14:textId="465DED03" w:rsidR="003B6E72" w:rsidRPr="002B639B" w:rsidRDefault="003B6E72" w:rsidP="007B372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Pest Control Record Example</w:t>
            </w:r>
          </w:p>
        </w:tc>
        <w:tc>
          <w:tcPr>
            <w:tcW w:w="3544" w:type="dxa"/>
            <w:vAlign w:val="center"/>
            <w:hideMark/>
          </w:tcPr>
          <w:p w14:paraId="35257B31" w14:textId="77777777" w:rsidR="003B6E72" w:rsidRPr="002B639B" w:rsidRDefault="003B6E72" w:rsidP="007B372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Version No.: 01</w:t>
            </w: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on:</w:t>
            </w:r>
            <w:proofErr w:type="gramEnd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1C33B7EA" w14:textId="77777777" w:rsidR="00066C23" w:rsidRPr="006A0714" w:rsidRDefault="00066C23" w:rsidP="00B52D02">
      <w:pPr>
        <w:rPr>
          <w:rFonts w:ascii="Arial" w:hAnsi="Arial" w:cs="Arial"/>
          <w:b/>
          <w:bCs/>
          <w:lang w:val="en-CA"/>
        </w:rPr>
      </w:pPr>
    </w:p>
    <w:tbl>
      <w:tblPr>
        <w:tblpPr w:leftFromText="180" w:rightFromText="180" w:vertAnchor="text" w:horzAnchor="margin" w:tblpXSpec="center" w:tblpY="20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1310"/>
        <w:gridCol w:w="1134"/>
        <w:gridCol w:w="1701"/>
        <w:gridCol w:w="3119"/>
        <w:gridCol w:w="2693"/>
        <w:gridCol w:w="992"/>
      </w:tblGrid>
      <w:tr w:rsidR="00A50137" w:rsidRPr="00FB62B9" w14:paraId="5A2D249A" w14:textId="77777777" w:rsidTr="00FA4B12">
        <w:trPr>
          <w:trHeight w:val="8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5D73F" w14:textId="77777777" w:rsidR="00A50137" w:rsidRPr="00FB62B9" w:rsidRDefault="00A50137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FB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Checked (MM/DD/YY)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F7B9B" w14:textId="77777777" w:rsidR="00A50137" w:rsidRPr="00FB62B9" w:rsidRDefault="00A50137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Device#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5C7F2" w14:textId="77777777" w:rsidR="00A50137" w:rsidRPr="00FB62B9" w:rsidRDefault="00A50137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Location (I/E)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45234" w14:textId="77777777" w:rsidR="00A50137" w:rsidRPr="00FB62B9" w:rsidRDefault="00A50137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(Bait/Trap/Sight)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24CB7" w14:textId="77777777" w:rsidR="00A50137" w:rsidRPr="00FB62B9" w:rsidRDefault="00A50137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Evidence Found? (Yes/No)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5C851" w14:textId="77777777" w:rsidR="00A50137" w:rsidRPr="00FB62B9" w:rsidRDefault="00A50137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of Pest &amp; Intensity* (E.g. 2 flies, 1 rodent)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C257" w14:textId="77777777" w:rsidR="00A50137" w:rsidRPr="00FB62B9" w:rsidRDefault="00A50137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Corrective Action taken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64132" w14:textId="77777777" w:rsidR="00A50137" w:rsidRPr="00FB62B9" w:rsidRDefault="00A50137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00D7" w14:textId="77777777" w:rsidR="00A50137" w:rsidRPr="00FB62B9" w:rsidRDefault="00A50137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Monitor Initials</w:t>
            </w:r>
          </w:p>
        </w:tc>
      </w:tr>
      <w:tr w:rsidR="00A50137" w:rsidRPr="00FB62B9" w14:paraId="263AEC0F" w14:textId="77777777" w:rsidTr="00FA4B12">
        <w:trPr>
          <w:trHeight w:val="3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0263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4CA8" w14:textId="46D733D2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3A7D1" w14:textId="5AD73188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CE26" w14:textId="7750183B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5DC0" w14:textId="66B1A5CF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4F56" w14:textId="4B2D168E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861C" w14:textId="71882654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4D848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2283" w14:textId="292848F5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0137" w:rsidRPr="00FB62B9" w14:paraId="31E79119" w14:textId="77777777" w:rsidTr="00FA4B12">
        <w:trPr>
          <w:trHeight w:val="427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C7A7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2118" w14:textId="0DF608D6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85DDF" w14:textId="0C941CEE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3125" w14:textId="13196BC8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191A" w14:textId="40AD9DE2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F148" w14:textId="65CEBDA9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3424" w14:textId="6B523DC2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D32E1" w14:textId="3F175458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A77E" w14:textId="1C7F71D8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0137" w:rsidRPr="00FB62B9" w14:paraId="3D9D23AA" w14:textId="77777777" w:rsidTr="00FA4B12">
        <w:trPr>
          <w:trHeight w:val="404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3D88" w14:textId="3EE47B96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4EE4" w14:textId="44EFFD0B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65B6B" w14:textId="292686DE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E281" w14:textId="0C1EDD94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1F0C" w14:textId="03EB5F73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BAF8" w14:textId="474EDA81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8AFF" w14:textId="4D183EFA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C1661" w14:textId="7D0B85F0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547D" w14:textId="70D5189C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0137" w:rsidRPr="00FB62B9" w14:paraId="47EBBA04" w14:textId="77777777" w:rsidTr="00FA4B12">
        <w:trPr>
          <w:trHeight w:val="426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0BF2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1EEE" w14:textId="6E10D9C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84608" w14:textId="4610B329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9C3E" w14:textId="31612409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A93F" w14:textId="1FB4810C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D4F7" w14:textId="37216619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E3F9" w14:textId="3634CE45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66B92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AF02" w14:textId="2CE71AFE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0137" w:rsidRPr="00FB62B9" w14:paraId="5DC32058" w14:textId="77777777" w:rsidTr="00FA4B12">
        <w:trPr>
          <w:trHeight w:val="417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0093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C811" w14:textId="6ED41FDC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E04A6" w14:textId="09B614CC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314A" w14:textId="2DDDB752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CDAF" w14:textId="7FC53271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7856" w14:textId="1756A1C1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32D7" w14:textId="22D9F18E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33367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D355" w14:textId="4E3155E4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A50137" w:rsidRPr="00FB62B9" w14:paraId="4BECF8E6" w14:textId="77777777" w:rsidTr="00FA4B12">
        <w:trPr>
          <w:trHeight w:val="4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C037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B533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260B6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F145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C506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52AB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3BA5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FF466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9D28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0137" w:rsidRPr="00FB62B9" w14:paraId="291C13BB" w14:textId="77777777" w:rsidTr="00FA4B12">
        <w:trPr>
          <w:trHeight w:val="416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6293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8522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73A20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B01F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6E94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EB06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150E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585B0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9557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0137" w:rsidRPr="00FB62B9" w14:paraId="2FF440D9" w14:textId="77777777" w:rsidTr="00FA4B12">
        <w:trPr>
          <w:trHeight w:val="422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C0B4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9614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4B31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6D0B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1B76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36E4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8512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2DEE1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2152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0137" w:rsidRPr="00FB62B9" w14:paraId="5024C3BA" w14:textId="77777777" w:rsidTr="00FA4B12">
        <w:trPr>
          <w:trHeight w:val="413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9A8D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E544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15DEE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79F6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87A4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7E0A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08D8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C1DAF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ACE6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0137" w:rsidRPr="00FB62B9" w14:paraId="10CA8E79" w14:textId="77777777" w:rsidTr="00FA4B12">
        <w:trPr>
          <w:trHeight w:val="40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9E0C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0648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6BC6B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1A8E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9094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5330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0E9C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A5D06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8DA9" w14:textId="77777777" w:rsidR="00A50137" w:rsidRPr="00FB62B9" w:rsidRDefault="00A50137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2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27A5959" w14:textId="77777777" w:rsidR="00066C23" w:rsidRDefault="00066C23" w:rsidP="00B52D02">
      <w:pPr>
        <w:rPr>
          <w:rFonts w:ascii="Arial" w:hAnsi="Arial" w:cs="Arial"/>
          <w:b/>
          <w:bCs/>
          <w:lang w:val="en-CA"/>
        </w:rPr>
      </w:pPr>
    </w:p>
    <w:p w14:paraId="2A0770A0" w14:textId="77777777" w:rsidR="00A31DE5" w:rsidRDefault="007436E5" w:rsidP="007436E5">
      <w:pPr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Frequency:</w:t>
      </w:r>
      <w:r w:rsidRPr="00FB62B9">
        <w:rPr>
          <w:rFonts w:ascii="Arial" w:hAnsi="Arial" w:cs="Arial"/>
          <w:sz w:val="20"/>
          <w:szCs w:val="20"/>
        </w:rPr>
        <w:t xml:space="preserve"> Monitor traps once every two weeks. Verification of the pest control monitoring records</w:t>
      </w:r>
      <w:r>
        <w:rPr>
          <w:rFonts w:ascii="Arial" w:hAnsi="Arial" w:cs="Arial"/>
          <w:sz w:val="20"/>
          <w:szCs w:val="20"/>
        </w:rPr>
        <w:t xml:space="preserve"> and onsite verification</w:t>
      </w:r>
      <w:r w:rsidRPr="00FB62B9">
        <w:rPr>
          <w:rFonts w:ascii="Arial" w:hAnsi="Arial" w:cs="Arial"/>
          <w:sz w:val="20"/>
          <w:szCs w:val="20"/>
        </w:rPr>
        <w:t xml:space="preserve"> is done once a month</w:t>
      </w:r>
      <w:r>
        <w:rPr>
          <w:rFonts w:ascii="Arial" w:hAnsi="Arial" w:cs="Arial"/>
          <w:sz w:val="20"/>
          <w:szCs w:val="20"/>
        </w:rPr>
        <w:t>.</w:t>
      </w:r>
    </w:p>
    <w:p w14:paraId="4E9ECA7C" w14:textId="4E3A1EDC" w:rsidR="007436E5" w:rsidRPr="00FB62B9" w:rsidRDefault="00A31DE5" w:rsidP="007436E5">
      <w:pPr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Legend: </w:t>
      </w:r>
      <w:r w:rsidR="007436E5" w:rsidRPr="00FB62B9">
        <w:rPr>
          <w:rFonts w:ascii="Arial" w:hAnsi="Arial" w:cs="Arial"/>
          <w:sz w:val="20"/>
          <w:szCs w:val="20"/>
        </w:rPr>
        <w:t xml:space="preserve">For device </w:t>
      </w:r>
      <w:proofErr w:type="gramStart"/>
      <w:r w:rsidR="00243FEE">
        <w:rPr>
          <w:rFonts w:ascii="Arial" w:hAnsi="Arial" w:cs="Arial"/>
          <w:sz w:val="20"/>
          <w:szCs w:val="20"/>
        </w:rPr>
        <w:t>location, ‘</w:t>
      </w:r>
      <w:proofErr w:type="gramEnd"/>
      <w:r w:rsidR="007436E5" w:rsidRPr="00FB62B9">
        <w:rPr>
          <w:rFonts w:ascii="Arial" w:hAnsi="Arial" w:cs="Arial"/>
          <w:sz w:val="20"/>
          <w:szCs w:val="20"/>
        </w:rPr>
        <w:t>I’ refers to interior trap and ‘E’ refers to exterior traps.</w:t>
      </w:r>
    </w:p>
    <w:p w14:paraId="3CCAD861" w14:textId="77777777" w:rsidR="007436E5" w:rsidRPr="00FB62B9" w:rsidRDefault="007436E5" w:rsidP="007436E5">
      <w:pPr>
        <w:ind w:left="-284"/>
        <w:rPr>
          <w:rFonts w:ascii="Arial" w:hAnsi="Arial" w:cs="Arial"/>
          <w:sz w:val="20"/>
          <w:szCs w:val="20"/>
        </w:rPr>
      </w:pPr>
    </w:p>
    <w:p w14:paraId="2928832C" w14:textId="3035F7D4" w:rsidR="007436E5" w:rsidRPr="00C05554" w:rsidRDefault="00756EA2" w:rsidP="007436E5">
      <w:pPr>
        <w:pStyle w:val="Footer"/>
        <w:ind w:left="14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Comment/</w:t>
      </w:r>
      <w:r w:rsidRPr="00C05554">
        <w:rPr>
          <w:rFonts w:ascii="Arial" w:hAnsi="Arial" w:cs="Arial"/>
          <w:sz w:val="20"/>
          <w:szCs w:val="20"/>
        </w:rPr>
        <w:t>Long-term Corrective Action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23CFC50" w14:textId="77777777" w:rsidR="007436E5" w:rsidRPr="00C05554" w:rsidRDefault="007436E5" w:rsidP="007436E5">
      <w:pPr>
        <w:pStyle w:val="Footer"/>
        <w:ind w:left="141" w:hanging="425"/>
        <w:rPr>
          <w:rFonts w:ascii="Arial" w:hAnsi="Arial" w:cs="Arial"/>
          <w:sz w:val="20"/>
          <w:szCs w:val="20"/>
        </w:rPr>
      </w:pPr>
    </w:p>
    <w:p w14:paraId="71FE8A46" w14:textId="77777777" w:rsidR="0085141A" w:rsidRDefault="0085141A" w:rsidP="007436E5">
      <w:pPr>
        <w:pStyle w:val="Footer"/>
        <w:ind w:left="141" w:hanging="425"/>
        <w:rPr>
          <w:rFonts w:ascii="Arial" w:hAnsi="Arial" w:cs="Arial"/>
          <w:sz w:val="20"/>
          <w:szCs w:val="20"/>
        </w:rPr>
      </w:pPr>
    </w:p>
    <w:p w14:paraId="48A84DEC" w14:textId="3EAF9BF3" w:rsidR="007436E5" w:rsidRPr="00C05554" w:rsidRDefault="007436E5" w:rsidP="007436E5">
      <w:pPr>
        <w:pStyle w:val="Footer"/>
        <w:ind w:left="141" w:hanging="425"/>
        <w:rPr>
          <w:rFonts w:ascii="Arial" w:hAnsi="Arial" w:cs="Arial"/>
          <w:sz w:val="20"/>
          <w:szCs w:val="20"/>
        </w:rPr>
      </w:pPr>
      <w:r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A28C7" wp14:editId="48B3776B">
                <wp:simplePos x="0" y="0"/>
                <wp:positionH relativeFrom="column">
                  <wp:posOffset>3013075</wp:posOffset>
                </wp:positionH>
                <wp:positionV relativeFrom="paragraph">
                  <wp:posOffset>140335</wp:posOffset>
                </wp:positionV>
                <wp:extent cx="121285" cy="121285"/>
                <wp:effectExtent l="0" t="0" r="12065" b="12065"/>
                <wp:wrapNone/>
                <wp:docPr id="10043026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CEE25" id="Rectangle 6" o:spid="_x0000_s1026" style="position:absolute;margin-left:237.25pt;margin-top:11.0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AyuSWj3wAAAAkB&#10;AAAPAAAAAAAAAAAAAAAAAGAEAABkcnMvZG93bnJldi54bWxQSwUGAAAAAAQABADzAAAAbAUAAAAA&#10;"/>
            </w:pict>
          </mc:Fallback>
        </mc:AlternateContent>
      </w:r>
    </w:p>
    <w:p w14:paraId="7BC22DCC" w14:textId="529C2DC3" w:rsidR="007436E5" w:rsidRPr="00C05554" w:rsidRDefault="007436E5" w:rsidP="007436E5">
      <w:pPr>
        <w:pStyle w:val="Footer"/>
        <w:ind w:left="141" w:hanging="425"/>
        <w:rPr>
          <w:rFonts w:ascii="Arial" w:hAnsi="Arial" w:cs="Arial"/>
          <w:sz w:val="20"/>
          <w:szCs w:val="20"/>
        </w:rPr>
      </w:pPr>
      <w:r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B0AED" wp14:editId="1D0B3926">
                <wp:simplePos x="0" y="0"/>
                <wp:positionH relativeFrom="column">
                  <wp:posOffset>3038475</wp:posOffset>
                </wp:positionH>
                <wp:positionV relativeFrom="paragraph">
                  <wp:posOffset>294640</wp:posOffset>
                </wp:positionV>
                <wp:extent cx="121285" cy="121285"/>
                <wp:effectExtent l="0" t="0" r="12065" b="12065"/>
                <wp:wrapNone/>
                <wp:docPr id="476303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68F29" id="Rectangle 5" o:spid="_x0000_s1026" style="position:absolute;margin-left:239.25pt;margin-top:23.2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AODGvi3wAAAAkB&#10;AAAPAAAAAAAAAAAAAAAAAGAEAABkcnMvZG93bnJldi54bWxQSwUGAAAAAAQABADzAAAAbAUAAAAA&#10;"/>
            </w:pict>
          </mc:Fallback>
        </mc:AlternateContent>
      </w:r>
      <w:r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ED527" wp14:editId="203F2E7E">
                <wp:simplePos x="0" y="0"/>
                <wp:positionH relativeFrom="column">
                  <wp:posOffset>2114550</wp:posOffset>
                </wp:positionH>
                <wp:positionV relativeFrom="paragraph">
                  <wp:posOffset>307340</wp:posOffset>
                </wp:positionV>
                <wp:extent cx="121285" cy="121285"/>
                <wp:effectExtent l="0" t="0" r="12065" b="12065"/>
                <wp:wrapNone/>
                <wp:docPr id="4140207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4CEA2" id="Rectangle 4" o:spid="_x0000_s1026" style="position:absolute;margin-left:166.5pt;margin-top:24.2pt;width:9.55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"/>
            </w:pict>
          </mc:Fallback>
        </mc:AlternateContent>
      </w:r>
      <w:r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15B4" wp14:editId="67049A61">
                <wp:simplePos x="0" y="0"/>
                <wp:positionH relativeFrom="column">
                  <wp:posOffset>1654175</wp:posOffset>
                </wp:positionH>
                <wp:positionV relativeFrom="paragraph">
                  <wp:posOffset>302895</wp:posOffset>
                </wp:positionV>
                <wp:extent cx="121285" cy="121285"/>
                <wp:effectExtent l="0" t="0" r="12065" b="12065"/>
                <wp:wrapNone/>
                <wp:docPr id="11061633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CE53E" id="Rectangle 3" o:spid="_x0000_s1026" style="position:absolute;margin-left:130.25pt;margin-top:23.8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Cc813v3wAAAAkB&#10;AAAPAAAAAAAAAAAAAAAAAGAEAABkcnMvZG93bnJldi54bWxQSwUGAAAAAAQABADzAAAAbAUAAAAA&#10;"/>
            </w:pict>
          </mc:Fallback>
        </mc:AlternateContent>
      </w:r>
      <w:r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180BE" wp14:editId="00AB487F">
                <wp:simplePos x="0" y="0"/>
                <wp:positionH relativeFrom="column">
                  <wp:posOffset>3921125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9045764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5C32B" id="Rectangle 2" o:spid="_x0000_s1026" style="position:absolute;margin-left:308.75pt;margin-top:.45pt;width:9.5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"/>
            </w:pict>
          </mc:Fallback>
        </mc:AlternateContent>
      </w:r>
      <w:r w:rsidRPr="00C05554">
        <w:rPr>
          <w:rFonts w:ascii="Arial" w:hAnsi="Arial" w:cs="Arial"/>
          <w:sz w:val="20"/>
          <w:szCs w:val="20"/>
        </w:rPr>
        <w:t>Verification date and initials: ________________ Result:      acceptable        unacceptable-requires follow-up</w:t>
      </w:r>
    </w:p>
    <w:p w14:paraId="6363EDDB" w14:textId="77777777" w:rsidR="007436E5" w:rsidRPr="00C05554" w:rsidRDefault="007436E5" w:rsidP="007436E5">
      <w:pPr>
        <w:pStyle w:val="Footer"/>
        <w:ind w:left="141" w:hanging="425"/>
        <w:rPr>
          <w:rFonts w:ascii="Arial" w:hAnsi="Arial" w:cs="Arial"/>
          <w:sz w:val="20"/>
          <w:szCs w:val="20"/>
        </w:rPr>
      </w:pPr>
    </w:p>
    <w:p w14:paraId="7574C9DF" w14:textId="5A5BFC05" w:rsidR="006637A3" w:rsidRDefault="007436E5" w:rsidP="00756EA2">
      <w:pPr>
        <w:pStyle w:val="Footer"/>
        <w:ind w:left="141" w:hanging="425"/>
        <w:rPr>
          <w:rFonts w:ascii="Arial" w:hAnsi="Arial" w:cs="Arial"/>
          <w:sz w:val="20"/>
          <w:szCs w:val="20"/>
        </w:rPr>
      </w:pPr>
      <w:r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4D782" wp14:editId="477A61BA">
                <wp:simplePos x="0" y="0"/>
                <wp:positionH relativeFrom="column">
                  <wp:posOffset>3927475</wp:posOffset>
                </wp:positionH>
                <wp:positionV relativeFrom="paragraph">
                  <wp:posOffset>7620</wp:posOffset>
                </wp:positionV>
                <wp:extent cx="121285" cy="121285"/>
                <wp:effectExtent l="0" t="0" r="12065" b="12065"/>
                <wp:wrapNone/>
                <wp:docPr id="93071544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787A5" id="Rectangle 1" o:spid="_x0000_s1026" style="position:absolute;margin-left:309.25pt;margin-top:.6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pCYLFt0AAAAIAQAA&#10;DwAAAAAAAAAAAAAAAABgBAAAZHJzL2Rvd25yZXYueG1sUEsFBgAAAAAEAAQA8wAAAGoFAAAAAA==&#10;"/>
            </w:pict>
          </mc:Fallback>
        </mc:AlternateContent>
      </w:r>
      <w:r w:rsidRPr="00C05554">
        <w:rPr>
          <w:rFonts w:ascii="Arial" w:hAnsi="Arial" w:cs="Arial"/>
          <w:sz w:val="20"/>
          <w:szCs w:val="20"/>
        </w:rPr>
        <w:t xml:space="preserve">Was this an on-site verification?      </w:t>
      </w:r>
      <w:proofErr w:type="gramStart"/>
      <w:r w:rsidRPr="00C05554">
        <w:rPr>
          <w:rFonts w:ascii="Arial" w:hAnsi="Arial" w:cs="Arial"/>
          <w:sz w:val="20"/>
          <w:szCs w:val="20"/>
        </w:rPr>
        <w:t>Yes</w:t>
      </w:r>
      <w:proofErr w:type="gramEnd"/>
      <w:r w:rsidRPr="00C05554">
        <w:rPr>
          <w:rFonts w:ascii="Arial" w:hAnsi="Arial" w:cs="Arial"/>
          <w:sz w:val="20"/>
          <w:szCs w:val="20"/>
        </w:rPr>
        <w:t xml:space="preserve">      No      Result:      acceptable        unacceptable-requires follow-up</w:t>
      </w:r>
    </w:p>
    <w:p w14:paraId="56028DD2" w14:textId="77777777" w:rsidR="00756EA2" w:rsidRDefault="00756EA2" w:rsidP="00756EA2">
      <w:pPr>
        <w:pStyle w:val="Footer"/>
        <w:ind w:left="141" w:hanging="425"/>
        <w:rPr>
          <w:rFonts w:ascii="Arial" w:hAnsi="Arial" w:cs="Arial"/>
          <w:sz w:val="20"/>
          <w:szCs w:val="20"/>
        </w:rPr>
      </w:pPr>
    </w:p>
    <w:p w14:paraId="2A8B4D02" w14:textId="70864537" w:rsidR="00756EA2" w:rsidRDefault="00756EA2" w:rsidP="00756EA2">
      <w:pPr>
        <w:pStyle w:val="Footer"/>
        <w:ind w:left="14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what trap(s) were checked and comments:</w:t>
      </w:r>
    </w:p>
    <w:p w14:paraId="34FD26FA" w14:textId="39DF1FD6" w:rsidR="00756EA2" w:rsidRPr="00756EA2" w:rsidRDefault="00756EA2" w:rsidP="00756EA2">
      <w:pPr>
        <w:tabs>
          <w:tab w:val="left" w:pos="10935"/>
        </w:tabs>
      </w:pPr>
    </w:p>
    <w:sectPr w:rsidR="00756EA2" w:rsidRPr="00756EA2" w:rsidSect="00756EA2"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1080" w:bottom="1080" w:left="720" w:header="284" w:footer="2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BC93" w14:textId="77777777" w:rsidR="004C3057" w:rsidRDefault="004C3057" w:rsidP="00971486">
      <w:r>
        <w:separator/>
      </w:r>
    </w:p>
  </w:endnote>
  <w:endnote w:type="continuationSeparator" w:id="0">
    <w:p w14:paraId="61410126" w14:textId="77777777" w:rsidR="004C3057" w:rsidRDefault="004C3057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9DB9" w14:textId="42D5B13E" w:rsidR="001A7BDB" w:rsidRDefault="001A7BD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FD6946" wp14:editId="146880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87031813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64485" w14:textId="681F6AC6" w:rsidR="001A7BDB" w:rsidRPr="001A7BDB" w:rsidRDefault="001A7BDB" w:rsidP="001A7B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A7B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D6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45264485" w14:textId="681F6AC6" w:rsidR="001A7BDB" w:rsidRPr="001A7BDB" w:rsidRDefault="001A7BDB" w:rsidP="001A7B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A7BD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98C7" w14:textId="72B65848" w:rsidR="001A7BDB" w:rsidRDefault="001A7BD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65A895" wp14:editId="526E49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26140257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08B8A" w14:textId="7145E926" w:rsidR="001A7BDB" w:rsidRPr="001A7BDB" w:rsidRDefault="001A7BDB" w:rsidP="001A7B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A7B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5A8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11908B8A" w14:textId="7145E926" w:rsidR="001A7BDB" w:rsidRPr="001A7BDB" w:rsidRDefault="001A7BDB" w:rsidP="001A7B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A7BD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7F58636B" w:rsidR="007C571C" w:rsidRPr="007C571C" w:rsidRDefault="004C3057">
    <w:pPr>
      <w:pStyle w:val="Footer"/>
      <w:jc w:val="right"/>
      <w:rPr>
        <w:rFonts w:ascii="Arial" w:hAnsi="Arial" w:cs="Arial"/>
        <w:sz w:val="20"/>
        <w:szCs w:val="20"/>
      </w:rPr>
    </w:pP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18"/>
          <w:szCs w:val="18"/>
        </w:rPr>
      </w:sdtEndPr>
      <w:sdtContent>
        <w:r w:rsidR="007C571C" w:rsidRPr="0085141A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7C571C" w:rsidRPr="0085141A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7C571C" w:rsidRPr="0085141A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7C571C" w:rsidRPr="0085141A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7C571C" w:rsidRPr="0085141A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FAE8" w14:textId="77777777" w:rsidR="004C3057" w:rsidRDefault="004C3057" w:rsidP="00971486">
      <w:r>
        <w:separator/>
      </w:r>
    </w:p>
  </w:footnote>
  <w:footnote w:type="continuationSeparator" w:id="0">
    <w:p w14:paraId="74A8EBD8" w14:textId="77777777" w:rsidR="004C3057" w:rsidRDefault="004C3057" w:rsidP="009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F7BF" w14:textId="63C931A8" w:rsidR="000237D3" w:rsidRPr="000237D3" w:rsidRDefault="000237D3" w:rsidP="006103D8">
    <w:pPr>
      <w:ind w:left="720" w:firstLine="720"/>
      <w:jc w:val="right"/>
      <w:rPr>
        <w:rFonts w:ascii="Arial" w:hAnsi="Arial" w:cs="Arial"/>
        <w:sz w:val="18"/>
        <w:szCs w:val="18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22CD9"/>
    <w:rsid w:val="000237D3"/>
    <w:rsid w:val="00030B1A"/>
    <w:rsid w:val="00066C23"/>
    <w:rsid w:val="000A274F"/>
    <w:rsid w:val="000A6778"/>
    <w:rsid w:val="000B701C"/>
    <w:rsid w:val="000D63F1"/>
    <w:rsid w:val="000E2AFA"/>
    <w:rsid w:val="000E2C94"/>
    <w:rsid w:val="000E4C60"/>
    <w:rsid w:val="000E6293"/>
    <w:rsid w:val="000F326E"/>
    <w:rsid w:val="000F378B"/>
    <w:rsid w:val="00121A83"/>
    <w:rsid w:val="001225A4"/>
    <w:rsid w:val="00137B00"/>
    <w:rsid w:val="0016018E"/>
    <w:rsid w:val="001A7BDB"/>
    <w:rsid w:val="001D0894"/>
    <w:rsid w:val="001D4E5D"/>
    <w:rsid w:val="001D75B1"/>
    <w:rsid w:val="001E4163"/>
    <w:rsid w:val="001F022D"/>
    <w:rsid w:val="001F500A"/>
    <w:rsid w:val="002039A4"/>
    <w:rsid w:val="00211AC1"/>
    <w:rsid w:val="0021446E"/>
    <w:rsid w:val="0023579E"/>
    <w:rsid w:val="00243FEE"/>
    <w:rsid w:val="00257206"/>
    <w:rsid w:val="00281CD2"/>
    <w:rsid w:val="00282866"/>
    <w:rsid w:val="00284DA4"/>
    <w:rsid w:val="00291B4E"/>
    <w:rsid w:val="002C2536"/>
    <w:rsid w:val="002D1169"/>
    <w:rsid w:val="002E515C"/>
    <w:rsid w:val="00347F18"/>
    <w:rsid w:val="00357771"/>
    <w:rsid w:val="00357B30"/>
    <w:rsid w:val="00383DA7"/>
    <w:rsid w:val="003B6E72"/>
    <w:rsid w:val="003E0C8A"/>
    <w:rsid w:val="003E4C28"/>
    <w:rsid w:val="003E4CBC"/>
    <w:rsid w:val="003E5CAD"/>
    <w:rsid w:val="003F310B"/>
    <w:rsid w:val="00412BB5"/>
    <w:rsid w:val="00424125"/>
    <w:rsid w:val="00434C19"/>
    <w:rsid w:val="0044392E"/>
    <w:rsid w:val="004628E9"/>
    <w:rsid w:val="0047211C"/>
    <w:rsid w:val="00475E8C"/>
    <w:rsid w:val="004C3057"/>
    <w:rsid w:val="004C4C0C"/>
    <w:rsid w:val="004C744B"/>
    <w:rsid w:val="004D4598"/>
    <w:rsid w:val="004E6C48"/>
    <w:rsid w:val="004F36E3"/>
    <w:rsid w:val="00506690"/>
    <w:rsid w:val="005202C1"/>
    <w:rsid w:val="00526C7E"/>
    <w:rsid w:val="00531BFC"/>
    <w:rsid w:val="00541F55"/>
    <w:rsid w:val="0055157E"/>
    <w:rsid w:val="00560FCB"/>
    <w:rsid w:val="005A2163"/>
    <w:rsid w:val="005A66D7"/>
    <w:rsid w:val="005C46AB"/>
    <w:rsid w:val="005C5F87"/>
    <w:rsid w:val="005C7454"/>
    <w:rsid w:val="005D246B"/>
    <w:rsid w:val="005E3FFE"/>
    <w:rsid w:val="005E7D04"/>
    <w:rsid w:val="006103D8"/>
    <w:rsid w:val="006229F5"/>
    <w:rsid w:val="00635476"/>
    <w:rsid w:val="006408F2"/>
    <w:rsid w:val="00645DEA"/>
    <w:rsid w:val="006637A3"/>
    <w:rsid w:val="00670852"/>
    <w:rsid w:val="00680FE5"/>
    <w:rsid w:val="006A0714"/>
    <w:rsid w:val="006B0288"/>
    <w:rsid w:val="006D131B"/>
    <w:rsid w:val="006D2EB5"/>
    <w:rsid w:val="00711DB9"/>
    <w:rsid w:val="00713202"/>
    <w:rsid w:val="0073599C"/>
    <w:rsid w:val="00743455"/>
    <w:rsid w:val="007436E5"/>
    <w:rsid w:val="0075038B"/>
    <w:rsid w:val="00756EA2"/>
    <w:rsid w:val="00772171"/>
    <w:rsid w:val="00783922"/>
    <w:rsid w:val="007B6C49"/>
    <w:rsid w:val="007C571C"/>
    <w:rsid w:val="007D3127"/>
    <w:rsid w:val="008026D6"/>
    <w:rsid w:val="00806661"/>
    <w:rsid w:val="00825471"/>
    <w:rsid w:val="0085141A"/>
    <w:rsid w:val="008725F2"/>
    <w:rsid w:val="00877CFE"/>
    <w:rsid w:val="0088335A"/>
    <w:rsid w:val="008863EC"/>
    <w:rsid w:val="00886AAC"/>
    <w:rsid w:val="00886D96"/>
    <w:rsid w:val="008914D8"/>
    <w:rsid w:val="008C337D"/>
    <w:rsid w:val="008E2E28"/>
    <w:rsid w:val="008E352E"/>
    <w:rsid w:val="008E5A0A"/>
    <w:rsid w:val="008F78AF"/>
    <w:rsid w:val="009169A8"/>
    <w:rsid w:val="0092557B"/>
    <w:rsid w:val="009334E2"/>
    <w:rsid w:val="00945870"/>
    <w:rsid w:val="009523F4"/>
    <w:rsid w:val="00954466"/>
    <w:rsid w:val="00956A06"/>
    <w:rsid w:val="00964332"/>
    <w:rsid w:val="00971486"/>
    <w:rsid w:val="009943E8"/>
    <w:rsid w:val="009A6C1A"/>
    <w:rsid w:val="009B49D2"/>
    <w:rsid w:val="009D2A87"/>
    <w:rsid w:val="009D52B3"/>
    <w:rsid w:val="009E2C05"/>
    <w:rsid w:val="00A06D93"/>
    <w:rsid w:val="00A078A7"/>
    <w:rsid w:val="00A31DE5"/>
    <w:rsid w:val="00A36331"/>
    <w:rsid w:val="00A50137"/>
    <w:rsid w:val="00A92E3C"/>
    <w:rsid w:val="00A96C39"/>
    <w:rsid w:val="00AA0C7D"/>
    <w:rsid w:val="00AC503F"/>
    <w:rsid w:val="00B006E9"/>
    <w:rsid w:val="00B12027"/>
    <w:rsid w:val="00B13604"/>
    <w:rsid w:val="00B349F2"/>
    <w:rsid w:val="00B3504A"/>
    <w:rsid w:val="00B52D02"/>
    <w:rsid w:val="00B92BF5"/>
    <w:rsid w:val="00BA1C53"/>
    <w:rsid w:val="00BD2C06"/>
    <w:rsid w:val="00C0158C"/>
    <w:rsid w:val="00C214D2"/>
    <w:rsid w:val="00C22D17"/>
    <w:rsid w:val="00C40C45"/>
    <w:rsid w:val="00C46124"/>
    <w:rsid w:val="00C656EB"/>
    <w:rsid w:val="00C80246"/>
    <w:rsid w:val="00C90541"/>
    <w:rsid w:val="00CB35B1"/>
    <w:rsid w:val="00CC30A7"/>
    <w:rsid w:val="00CE1884"/>
    <w:rsid w:val="00CE6B14"/>
    <w:rsid w:val="00CF4C25"/>
    <w:rsid w:val="00D07BF4"/>
    <w:rsid w:val="00D17C90"/>
    <w:rsid w:val="00D44B21"/>
    <w:rsid w:val="00D60EDF"/>
    <w:rsid w:val="00D745B7"/>
    <w:rsid w:val="00D83F1A"/>
    <w:rsid w:val="00D9341B"/>
    <w:rsid w:val="00DB3D3B"/>
    <w:rsid w:val="00DC29D8"/>
    <w:rsid w:val="00DE0B06"/>
    <w:rsid w:val="00E20AA4"/>
    <w:rsid w:val="00E359CE"/>
    <w:rsid w:val="00E50781"/>
    <w:rsid w:val="00E66D54"/>
    <w:rsid w:val="00E70194"/>
    <w:rsid w:val="00EA1FBF"/>
    <w:rsid w:val="00EC22F1"/>
    <w:rsid w:val="00EC7DC0"/>
    <w:rsid w:val="00ED48DF"/>
    <w:rsid w:val="00EF2DAC"/>
    <w:rsid w:val="00EF31A1"/>
    <w:rsid w:val="00F03CBD"/>
    <w:rsid w:val="00F1692B"/>
    <w:rsid w:val="00F24B98"/>
    <w:rsid w:val="00F464D4"/>
    <w:rsid w:val="00F62868"/>
    <w:rsid w:val="00F67CC8"/>
    <w:rsid w:val="00F77C15"/>
    <w:rsid w:val="00F81D62"/>
    <w:rsid w:val="00FA081B"/>
    <w:rsid w:val="00FA4DB4"/>
    <w:rsid w:val="00FB2B01"/>
    <w:rsid w:val="00FC3A57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57771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57771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styleId="CommentReference">
    <w:name w:val="annotation reference"/>
    <w:rsid w:val="00A50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0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013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48</TotalTime>
  <Pages>1</Pages>
  <Words>144</Words>
  <Characters>937</Characters>
  <Application>Microsoft Office Word</Application>
  <DocSecurity>0</DocSecurity>
  <Lines>187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Pest Control Record Example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Pest Control Record Example</dc:title>
  <dc:subject>MFS 2022, Pest Control, abattoir, slaughter, meat</dc:subject>
  <dc:creator>Government of Alberta- Agriculture and irrigation- Food Safety</dc:creator>
  <cp:keywords>Security Classification: PUBLIC</cp:keywords>
  <dc:description/>
  <cp:revision>62</cp:revision>
  <cp:lastPrinted>2024-05-16T19:17:00Z</cp:lastPrinted>
  <dcterms:created xsi:type="dcterms:W3CDTF">2026-05-13T17:06:00Z</dcterms:created>
  <dcterms:modified xsi:type="dcterms:W3CDTF">2026-05-31T16:29:00Z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1,2,3,6e2d0c05,6f7aca35,4b2f79cd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DISdDocName">
    <vt:lpwstr>AGUCMINT-9248076</vt:lpwstr>
  </property>
  <property fmtid="{D5CDD505-2E9C-101B-9397-08002B2CF9AE}" pid="13" name="DISProperties">
    <vt:lpwstr>DISdDocName,DIScgiUrl,DISdUser,DISdID,DISidcName,DISTaskPaneUrl</vt:lpwstr>
  </property>
  <property fmtid="{D5CDD505-2E9C-101B-9397-08002B2CF9AE}" pid="14" name="DIScgiUrl">
    <vt:lpwstr>http://agucm.agric.gov.ab.ca/cs/idcplg</vt:lpwstr>
  </property>
  <property fmtid="{D5CDD505-2E9C-101B-9397-08002B2CF9AE}" pid="15" name="DISdUser">
    <vt:lpwstr>shreeya.kisi</vt:lpwstr>
  </property>
  <property fmtid="{D5CDD505-2E9C-101B-9397-08002B2CF9AE}" pid="16" name="DISdID">
    <vt:lpwstr>9827806</vt:lpwstr>
  </property>
  <property fmtid="{D5CDD505-2E9C-101B-9397-08002B2CF9AE}" pid="17" name="DISidcName">
    <vt:lpwstr>agucmintprod</vt:lpwstr>
  </property>
  <property fmtid="{D5CDD505-2E9C-101B-9397-08002B2CF9AE}" pid="18" name="DISTaskPaneUrl">
    <vt:lpwstr>http://agucm.agric.gov.ab.ca/cs/idcplg?IdcService=DESKTOP_DOC_INFO&amp;dDocName=AGUCMINT-9248076&amp;dID=9827806&amp;ClientControlled=DocMan,taskpane&amp;coreContentOnly=1</vt:lpwstr>
  </property>
</Properties>
</file>