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"/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7779"/>
        <w:gridCol w:w="3260"/>
      </w:tblGrid>
      <w:tr w:rsidR="00E550F6" w:rsidRPr="002B639B" w14:paraId="1567CFC0" w14:textId="77777777" w:rsidTr="00FD0957">
        <w:trPr>
          <w:trHeight w:val="841"/>
        </w:trPr>
        <w:tc>
          <w:tcPr>
            <w:tcW w:w="1147" w:type="dxa"/>
            <w:vAlign w:val="center"/>
            <w:hideMark/>
          </w:tcPr>
          <w:p w14:paraId="41A3CCC4" w14:textId="77777777" w:rsidR="00E550F6" w:rsidRPr="002B639B" w:rsidRDefault="00E550F6" w:rsidP="00825C0C">
            <w:pPr>
              <w:rPr>
                <w:rFonts w:ascii="Arial" w:hAnsi="Arial" w:cs="Arial"/>
                <w:szCs w:val="28"/>
              </w:rPr>
            </w:pPr>
            <w:r w:rsidRPr="002B639B">
              <w:rPr>
                <w:rFonts w:ascii="Arial" w:hAnsi="Arial" w:cs="Arial"/>
                <w:sz w:val="18"/>
                <w:szCs w:val="20"/>
              </w:rPr>
              <w:t>Company Name/Logo</w:t>
            </w:r>
          </w:p>
        </w:tc>
        <w:tc>
          <w:tcPr>
            <w:tcW w:w="7779" w:type="dxa"/>
            <w:vAlign w:val="center"/>
          </w:tcPr>
          <w:p w14:paraId="43F35A5D" w14:textId="63508C3F" w:rsidR="00E550F6" w:rsidRPr="002B639B" w:rsidRDefault="00E550F6" w:rsidP="00825C0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Non-daily Sanitation Schedule</w:t>
            </w:r>
            <w:r w:rsidRPr="002B639B">
              <w:rPr>
                <w:rFonts w:ascii="Arial" w:hAnsi="Arial" w:cs="Arial"/>
                <w:b/>
                <w:bCs/>
                <w:szCs w:val="28"/>
              </w:rPr>
              <w:t xml:space="preserve"> Example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3</w:t>
            </w:r>
          </w:p>
        </w:tc>
        <w:tc>
          <w:tcPr>
            <w:tcW w:w="3260" w:type="dxa"/>
            <w:vAlign w:val="center"/>
            <w:hideMark/>
          </w:tcPr>
          <w:p w14:paraId="69DE6F7C" w14:textId="77777777" w:rsidR="00E550F6" w:rsidRPr="002B639B" w:rsidRDefault="00E550F6" w:rsidP="00825C0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Version No.: 01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on:</w:t>
            </w:r>
            <w:proofErr w:type="gramEnd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28DE5391" w14:textId="10BF8BB5" w:rsidR="004613F6" w:rsidRPr="00FC58AE" w:rsidRDefault="004613F6" w:rsidP="004613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C58A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</w:t>
      </w:r>
      <w:r w:rsidRPr="00FC58AE">
        <w:rPr>
          <w:rFonts w:ascii="Arial" w:hAnsi="Arial" w:cs="Arial"/>
          <w:b/>
          <w:bCs/>
          <w:sz w:val="20"/>
          <w:szCs w:val="20"/>
        </w:rPr>
        <w:tab/>
      </w:r>
      <w:r w:rsidRPr="00FC58AE">
        <w:rPr>
          <w:rFonts w:ascii="Arial" w:hAnsi="Arial" w:cs="Arial"/>
          <w:b/>
          <w:bCs/>
          <w:sz w:val="20"/>
          <w:szCs w:val="20"/>
        </w:rPr>
        <w:tab/>
      </w:r>
      <w:r w:rsidRPr="00FC58AE">
        <w:rPr>
          <w:rFonts w:ascii="Arial" w:hAnsi="Arial" w:cs="Arial"/>
          <w:b/>
          <w:bCs/>
          <w:sz w:val="20"/>
          <w:szCs w:val="20"/>
        </w:rPr>
        <w:tab/>
      </w:r>
      <w:r w:rsidRPr="00FC58AE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7438B07F" w14:textId="3E155CBA" w:rsidR="004613F6" w:rsidRPr="00FC58AE" w:rsidRDefault="004613F6" w:rsidP="00307117">
      <w:pPr>
        <w:ind w:firstLine="142"/>
        <w:rPr>
          <w:rFonts w:ascii="Arial" w:hAnsi="Arial" w:cs="Arial"/>
          <w:sz w:val="20"/>
          <w:szCs w:val="20"/>
        </w:rPr>
      </w:pPr>
      <w:r w:rsidRPr="00FC58AE">
        <w:rPr>
          <w:rFonts w:ascii="Arial" w:hAnsi="Arial" w:cs="Arial"/>
          <w:sz w:val="20"/>
          <w:szCs w:val="20"/>
        </w:rPr>
        <w:t>Frequency codes</w:t>
      </w:r>
      <w:proofErr w:type="gramStart"/>
      <w:r w:rsidRPr="00FC58AE">
        <w:rPr>
          <w:rFonts w:ascii="Arial" w:hAnsi="Arial" w:cs="Arial"/>
          <w:sz w:val="20"/>
          <w:szCs w:val="20"/>
        </w:rPr>
        <w:t>:  W</w:t>
      </w:r>
      <w:proofErr w:type="gramEnd"/>
      <w:r w:rsidRPr="00FC58AE">
        <w:rPr>
          <w:rFonts w:ascii="Arial" w:hAnsi="Arial" w:cs="Arial"/>
          <w:sz w:val="20"/>
          <w:szCs w:val="20"/>
        </w:rPr>
        <w:t xml:space="preserve"> = Weekly     M = Monthly     Q = Quarterly     S = Semi-annually     Y = Yearly </w:t>
      </w:r>
      <w:proofErr w:type="gramStart"/>
      <w:r w:rsidRPr="00FC58AE">
        <w:rPr>
          <w:rFonts w:ascii="Arial" w:hAnsi="Arial" w:cs="Arial"/>
          <w:sz w:val="20"/>
          <w:szCs w:val="20"/>
        </w:rPr>
        <w:t xml:space="preserve">    </w:t>
      </w:r>
      <w:r w:rsidR="00E550F6">
        <w:rPr>
          <w:rFonts w:ascii="Arial" w:hAnsi="Arial" w:cs="Arial"/>
          <w:sz w:val="20"/>
          <w:szCs w:val="20"/>
        </w:rPr>
        <w:tab/>
      </w:r>
      <w:r w:rsidR="00E550F6">
        <w:rPr>
          <w:rFonts w:ascii="Arial" w:hAnsi="Arial" w:cs="Arial"/>
          <w:sz w:val="20"/>
          <w:szCs w:val="20"/>
        </w:rPr>
        <w:tab/>
      </w:r>
      <w:r w:rsidR="00E550F6" w:rsidRPr="00FC58AE">
        <w:rPr>
          <w:rFonts w:ascii="Arial" w:hAnsi="Arial" w:cs="Arial"/>
          <w:b/>
          <w:bCs/>
          <w:sz w:val="20"/>
          <w:szCs w:val="20"/>
        </w:rPr>
        <w:t>Year: _</w:t>
      </w:r>
      <w:proofErr w:type="gramEnd"/>
      <w:r w:rsidR="00E550F6" w:rsidRPr="00FC58AE">
        <w:rPr>
          <w:rFonts w:ascii="Arial" w:hAnsi="Arial" w:cs="Arial"/>
          <w:b/>
          <w:bCs/>
          <w:sz w:val="20"/>
          <w:szCs w:val="20"/>
        </w:rPr>
        <w:t>____________</w:t>
      </w:r>
    </w:p>
    <w:p w14:paraId="3DD7FBA3" w14:textId="11CC8715" w:rsidR="004613F6" w:rsidRPr="00FC58AE" w:rsidRDefault="004613F6" w:rsidP="00307117">
      <w:pPr>
        <w:ind w:firstLine="142"/>
        <w:rPr>
          <w:rFonts w:ascii="Arial" w:hAnsi="Arial" w:cs="Arial"/>
          <w:sz w:val="20"/>
          <w:szCs w:val="20"/>
        </w:rPr>
      </w:pPr>
      <w:r w:rsidRPr="00FC58AE">
        <w:rPr>
          <w:rFonts w:ascii="Arial" w:hAnsi="Arial" w:cs="Arial"/>
          <w:sz w:val="20"/>
          <w:szCs w:val="20"/>
        </w:rPr>
        <w:t xml:space="preserve">Instructions: Trained workers </w:t>
      </w:r>
      <w:r w:rsidR="00307117">
        <w:rPr>
          <w:rFonts w:ascii="Arial" w:hAnsi="Arial" w:cs="Arial"/>
          <w:sz w:val="20"/>
          <w:szCs w:val="20"/>
        </w:rPr>
        <w:t>will</w:t>
      </w:r>
      <w:r w:rsidRPr="00FC58AE">
        <w:rPr>
          <w:rFonts w:ascii="Arial" w:hAnsi="Arial" w:cs="Arial"/>
          <w:sz w:val="20"/>
          <w:szCs w:val="20"/>
        </w:rPr>
        <w:t xml:space="preserve"> Initial and date each cell when cleaning is completed. </w:t>
      </w:r>
    </w:p>
    <w:p w14:paraId="21DD6DAA" w14:textId="77777777" w:rsidR="004613F6" w:rsidRPr="00FC58AE" w:rsidRDefault="004613F6" w:rsidP="004613F6">
      <w:pPr>
        <w:rPr>
          <w:rFonts w:ascii="Arial" w:hAnsi="Arial" w:cs="Arial"/>
          <w:sz w:val="20"/>
          <w:szCs w:val="20"/>
        </w:rPr>
      </w:pPr>
    </w:p>
    <w:tbl>
      <w:tblPr>
        <w:tblW w:w="11962" w:type="dxa"/>
        <w:tblInd w:w="118" w:type="dxa"/>
        <w:tblLook w:val="04A0" w:firstRow="1" w:lastRow="0" w:firstColumn="1" w:lastColumn="0" w:noHBand="0" w:noVBand="1"/>
      </w:tblPr>
      <w:tblGrid>
        <w:gridCol w:w="2853"/>
        <w:gridCol w:w="650"/>
        <w:gridCol w:w="760"/>
        <w:gridCol w:w="780"/>
        <w:gridCol w:w="740"/>
        <w:gridCol w:w="720"/>
        <w:gridCol w:w="686"/>
        <w:gridCol w:w="700"/>
        <w:gridCol w:w="657"/>
        <w:gridCol w:w="686"/>
        <w:gridCol w:w="701"/>
        <w:gridCol w:w="715"/>
        <w:gridCol w:w="649"/>
        <w:gridCol w:w="665"/>
      </w:tblGrid>
      <w:tr w:rsidR="004613F6" w:rsidRPr="00FC58AE" w14:paraId="6D386A14" w14:textId="77777777" w:rsidTr="00FA4B12">
        <w:trPr>
          <w:trHeight w:val="300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6C4D73E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Facility Area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882401E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Freq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7E2632B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30318CE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8DB4271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E90DE51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68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6AD873D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A2A29BF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657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E903E28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Jul</w:t>
            </w:r>
          </w:p>
        </w:tc>
        <w:tc>
          <w:tcPr>
            <w:tcW w:w="68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EAD6017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70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C4C5136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715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6D44C06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Oct 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9755FFD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056A3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</w:t>
            </w:r>
          </w:p>
        </w:tc>
      </w:tr>
      <w:tr w:rsidR="004613F6" w:rsidRPr="00FC58AE" w14:paraId="4F79BB9E" w14:textId="77777777" w:rsidTr="00FA4B12">
        <w:trPr>
          <w:trHeight w:val="290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4A6A51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Drip </w:t>
            </w:r>
            <w:proofErr w:type="gramStart"/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Cooler :</w:t>
            </w:r>
            <w:proofErr w:type="gramEnd"/>
          </w:p>
        </w:tc>
        <w:tc>
          <w:tcPr>
            <w:tcW w:w="9109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DD7260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4413DA63" w14:textId="77777777" w:rsidTr="00FA4B12">
        <w:trPr>
          <w:trHeight w:val="29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8813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Walls/doors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F50E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DDC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C30E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9B5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23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E55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723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E31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3F1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6AD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7BE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DC61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5A47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0C168016" w14:textId="77777777" w:rsidTr="00FA4B12">
        <w:trPr>
          <w:trHeight w:val="29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E613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Floors/drains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4623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16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702F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7DE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2E6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E2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C5E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C18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4D3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AD9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8B6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41F0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707E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4304FEF1" w14:textId="77777777" w:rsidTr="00FA4B12">
        <w:trPr>
          <w:trHeight w:val="29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3C7FB1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Aging Cooler: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8FE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CB77C3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698E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2DD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BFB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BC5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798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B42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088CC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CD64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154EB5AB" w14:textId="77777777" w:rsidTr="00FA4B12">
        <w:trPr>
          <w:trHeight w:val="29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305A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Walls/doors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CD8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9B6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0B4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474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80A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5FC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944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8E7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10F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C00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ABE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15F9C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DC15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20BDA74D" w14:textId="77777777" w:rsidTr="00FA4B12">
        <w:trPr>
          <w:trHeight w:val="29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2828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Floors/drains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418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A37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EF8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41E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993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438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61E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19E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B37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B74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A02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9694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7DD3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322E8832" w14:textId="77777777" w:rsidTr="00FA4B12">
        <w:trPr>
          <w:trHeight w:val="29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EA2C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Pens/Outside Premises: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727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79A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D283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B32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7E3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D8E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954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797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BEA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8A73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3FF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D8BB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5C7C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5352AB2A" w14:textId="77777777" w:rsidTr="00FA4B12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AAA6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Transportation Vehicle: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7CE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27D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79D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B26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D57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163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099C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600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4C9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A7A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7BFF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5C6A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3709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4DBA1EDF" w14:textId="77777777" w:rsidTr="00FA4B12">
        <w:trPr>
          <w:trHeight w:val="290"/>
        </w:trPr>
        <w:tc>
          <w:tcPr>
            <w:tcW w:w="50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D5C73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Spice Room and Dry Storage: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507AB9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0E7F9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FE9FC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06107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274CBF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7F0F6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3E255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ED655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E153AA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53AA54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68EEA09F" w14:textId="77777777" w:rsidTr="00FA4B12">
        <w:trPr>
          <w:trHeight w:val="29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405A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Hallway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B9C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DABC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BEC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DD7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0B2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9B3C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171F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07A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9A8F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5AC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932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90E8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EC59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1D3539A8" w14:textId="77777777" w:rsidTr="00FA4B12">
        <w:trPr>
          <w:trHeight w:val="29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D625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Racks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0FDF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D453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46B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077E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2FF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ADC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FC2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A76F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0E7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B29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CEEE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76C9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D6E1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2BC67263" w14:textId="77777777" w:rsidTr="00FA4B12">
        <w:trPr>
          <w:trHeight w:val="29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9895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Walls/doors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489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DF7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8F7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2A0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6D6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893E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E94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869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061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022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B10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EC34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6C9BE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78E2079D" w14:textId="77777777" w:rsidTr="00FA4B12">
        <w:trPr>
          <w:trHeight w:val="29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1D2C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Floors/drains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1FAF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82C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A5B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675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7D8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25B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F72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A84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711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CCF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BD0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5903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A12D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3FDA807E" w14:textId="77777777" w:rsidTr="00FA4B12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0ABF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Ceiling/ventilation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0CD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6A9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546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ECC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583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93A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B34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9DE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7AB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B4B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C27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F73D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B020E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6C1CFBFC" w14:textId="77777777" w:rsidTr="00FA4B12">
        <w:trPr>
          <w:trHeight w:val="290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803E76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Rails In:</w:t>
            </w:r>
          </w:p>
        </w:tc>
        <w:tc>
          <w:tcPr>
            <w:tcW w:w="9109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E902CC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61DD4DB6" w14:textId="77777777" w:rsidTr="00FA4B12">
        <w:trPr>
          <w:trHeight w:val="40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F560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Drip cooler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1D0C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1F8A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C43A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CFC6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539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8836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8746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7035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6AAF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95B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54A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6C6A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0377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15395B4E" w14:textId="77777777" w:rsidTr="00FA4B12">
        <w:trPr>
          <w:trHeight w:val="40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2BC4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Aging cooler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C03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D8CC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DA48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E3A2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91C5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1D31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A68F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99E9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50F1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0A7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33B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C23FB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D38D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04D0C0F0" w14:textId="77777777" w:rsidTr="00FA4B12">
        <w:trPr>
          <w:trHeight w:val="40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08DB6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Compressor Room 3:</w:t>
            </w:r>
          </w:p>
        </w:tc>
        <w:tc>
          <w:tcPr>
            <w:tcW w:w="910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CF958CE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 </w:t>
            </w:r>
          </w:p>
        </w:tc>
      </w:tr>
      <w:tr w:rsidR="004613F6" w:rsidRPr="00FC58AE" w14:paraId="2AC5252D" w14:textId="77777777" w:rsidTr="00FA4B12">
        <w:trPr>
          <w:trHeight w:val="40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7274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Walls/doors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BFF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D2FA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B602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47DC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BAA9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30F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6319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7818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0B88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3FF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CAB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D3B08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E663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0692055A" w14:textId="77777777" w:rsidTr="00FA4B12">
        <w:trPr>
          <w:trHeight w:val="40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24B" w14:textId="77777777" w:rsidR="004613F6" w:rsidRPr="00FC58AE" w:rsidRDefault="004613F6" w:rsidP="00FA4B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Floors/drains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D403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259F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16E3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B8F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AB0E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DFB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996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8D3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4DA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9F6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AC5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FB73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372A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55FDBF21" w14:textId="77777777" w:rsidTr="00FA4B12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0645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Water Storage Tank: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3DDE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14FC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EF4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2CB5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206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03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888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7F4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B7A3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B0D2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428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61D04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3E75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13F6" w:rsidRPr="00FC58AE" w14:paraId="50A483A3" w14:textId="77777777" w:rsidTr="00FA4B12">
        <w:trPr>
          <w:trHeight w:val="300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9A3161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Reefer</w:t>
            </w:r>
            <w:proofErr w:type="gramEnd"/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 xml:space="preserve"> Units: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65084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45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FBE59C" w14:textId="77777777" w:rsidR="004613F6" w:rsidRPr="00FC58AE" w:rsidRDefault="004613F6" w:rsidP="00FA4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</w:tr>
      <w:tr w:rsidR="004613F6" w:rsidRPr="00FC58AE" w14:paraId="5C49DC2A" w14:textId="77777777" w:rsidTr="00FA4B12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5AE8B1" w14:textId="77777777" w:rsidR="004613F6" w:rsidRPr="00FC58AE" w:rsidRDefault="004613F6" w:rsidP="00FA4B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Verification date &amp; initials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9DBE6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9DF85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4CFEA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D2B087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CAECC0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E98D6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E30B86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3E02B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FB548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E70A19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7B4483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0030DA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5EFE2D" w14:textId="77777777" w:rsidR="004613F6" w:rsidRPr="00FC58AE" w:rsidRDefault="004613F6" w:rsidP="00FA4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8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1B79D10" w14:textId="5115B88A" w:rsidR="004613F6" w:rsidRPr="00FC58AE" w:rsidRDefault="00F37FD1" w:rsidP="004613F6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07117">
        <w:rPr>
          <w:rFonts w:ascii="Arial" w:hAnsi="Arial" w:cs="Arial"/>
          <w:sz w:val="20"/>
          <w:szCs w:val="20"/>
        </w:rPr>
        <w:t>This</w:t>
      </w:r>
      <w:r w:rsidR="004613F6" w:rsidRPr="00FC58AE">
        <w:rPr>
          <w:rFonts w:ascii="Arial" w:hAnsi="Arial" w:cs="Arial"/>
          <w:sz w:val="20"/>
          <w:szCs w:val="20"/>
        </w:rPr>
        <w:t xml:space="preserve"> record </w:t>
      </w:r>
      <w:r w:rsidR="00307117">
        <w:rPr>
          <w:rFonts w:ascii="Arial" w:hAnsi="Arial" w:cs="Arial"/>
          <w:sz w:val="20"/>
          <w:szCs w:val="20"/>
        </w:rPr>
        <w:t>will</w:t>
      </w:r>
      <w:r w:rsidR="004613F6" w:rsidRPr="00FC58AE">
        <w:rPr>
          <w:rFonts w:ascii="Arial" w:hAnsi="Arial" w:cs="Arial"/>
          <w:sz w:val="20"/>
          <w:szCs w:val="20"/>
        </w:rPr>
        <w:t xml:space="preserve"> be verified by the operator on a monthly frequency. On-site verification </w:t>
      </w:r>
      <w:r w:rsidR="00307117">
        <w:rPr>
          <w:rFonts w:ascii="Arial" w:hAnsi="Arial" w:cs="Arial"/>
          <w:sz w:val="20"/>
          <w:szCs w:val="20"/>
        </w:rPr>
        <w:t>will</w:t>
      </w:r>
      <w:r w:rsidR="004613F6" w:rsidRPr="00FC58AE">
        <w:rPr>
          <w:rFonts w:ascii="Arial" w:hAnsi="Arial" w:cs="Arial"/>
          <w:sz w:val="20"/>
          <w:szCs w:val="20"/>
        </w:rPr>
        <w:t xml:space="preserve"> be done at least once a year for all areas.  </w:t>
      </w:r>
    </w:p>
    <w:p w14:paraId="5C114CEC" w14:textId="77777777" w:rsidR="004613F6" w:rsidRPr="00FC58AE" w:rsidRDefault="004613F6" w:rsidP="004613F6">
      <w:pPr>
        <w:pStyle w:val="Footer"/>
        <w:rPr>
          <w:rFonts w:ascii="Arial" w:hAnsi="Arial" w:cs="Arial"/>
          <w:sz w:val="20"/>
          <w:szCs w:val="20"/>
        </w:rPr>
      </w:pPr>
      <w:r w:rsidRPr="00FC58AE">
        <w:rPr>
          <w:rFonts w:ascii="Arial" w:hAnsi="Arial" w:cs="Arial"/>
          <w:sz w:val="20"/>
          <w:szCs w:val="20"/>
        </w:rPr>
        <w:lastRenderedPageBreak/>
        <w:t>Deviations and Corrective Actions:</w:t>
      </w:r>
    </w:p>
    <w:p w14:paraId="1EC0D8F8" w14:textId="77777777" w:rsidR="004613F6" w:rsidRPr="00FC58AE" w:rsidRDefault="004613F6" w:rsidP="004613F6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4504"/>
        <w:gridCol w:w="4394"/>
      </w:tblGrid>
      <w:tr w:rsidR="004613F6" w:rsidRPr="00FC58AE" w14:paraId="31FDC147" w14:textId="77777777" w:rsidTr="00F94D48">
        <w:tc>
          <w:tcPr>
            <w:tcW w:w="4314" w:type="dxa"/>
          </w:tcPr>
          <w:p w14:paraId="675076C3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FC58AE">
              <w:rPr>
                <w:rFonts w:ascii="Arial" w:hAnsi="Arial" w:cs="Arial"/>
                <w:sz w:val="20"/>
                <w:szCs w:val="20"/>
              </w:rPr>
              <w:t>Deviations</w:t>
            </w:r>
          </w:p>
        </w:tc>
        <w:tc>
          <w:tcPr>
            <w:tcW w:w="4504" w:type="dxa"/>
          </w:tcPr>
          <w:p w14:paraId="14E8FA6C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FC58AE">
              <w:rPr>
                <w:rFonts w:ascii="Arial" w:hAnsi="Arial" w:cs="Arial"/>
                <w:sz w:val="20"/>
                <w:szCs w:val="20"/>
              </w:rPr>
              <w:t>Corrective Actions</w:t>
            </w:r>
          </w:p>
        </w:tc>
        <w:tc>
          <w:tcPr>
            <w:tcW w:w="4394" w:type="dxa"/>
          </w:tcPr>
          <w:p w14:paraId="48DBC412" w14:textId="6F6675D5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FC58AE">
              <w:rPr>
                <w:rFonts w:ascii="Arial" w:hAnsi="Arial" w:cs="Arial"/>
                <w:sz w:val="20"/>
                <w:szCs w:val="20"/>
              </w:rPr>
              <w:t xml:space="preserve">Verification of Corrective Actions </w:t>
            </w:r>
            <w:r w:rsidR="00F94D48">
              <w:rPr>
                <w:rFonts w:ascii="Arial" w:hAnsi="Arial" w:cs="Arial"/>
                <w:sz w:val="20"/>
                <w:szCs w:val="20"/>
              </w:rPr>
              <w:br/>
            </w:r>
            <w:r w:rsidRPr="00FC58AE">
              <w:rPr>
                <w:rFonts w:ascii="Arial" w:hAnsi="Arial" w:cs="Arial"/>
                <w:sz w:val="20"/>
                <w:szCs w:val="20"/>
              </w:rPr>
              <w:t>(Date, initials and Comments)</w:t>
            </w:r>
          </w:p>
        </w:tc>
      </w:tr>
      <w:tr w:rsidR="004613F6" w:rsidRPr="00FC58AE" w14:paraId="2D125D30" w14:textId="77777777" w:rsidTr="00F94D48">
        <w:trPr>
          <w:trHeight w:val="362"/>
        </w:trPr>
        <w:tc>
          <w:tcPr>
            <w:tcW w:w="4314" w:type="dxa"/>
          </w:tcPr>
          <w:p w14:paraId="6EEC995B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4" w:type="dxa"/>
          </w:tcPr>
          <w:p w14:paraId="05C42CBA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1F48801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3F6" w:rsidRPr="00FC58AE" w14:paraId="066CA1EA" w14:textId="77777777" w:rsidTr="00F94D48">
        <w:trPr>
          <w:trHeight w:val="423"/>
        </w:trPr>
        <w:tc>
          <w:tcPr>
            <w:tcW w:w="4314" w:type="dxa"/>
          </w:tcPr>
          <w:p w14:paraId="348DD793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4" w:type="dxa"/>
          </w:tcPr>
          <w:p w14:paraId="4093F3C6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6FBD6D0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3F6" w:rsidRPr="00FC58AE" w14:paraId="574638EC" w14:textId="77777777" w:rsidTr="00F94D48">
        <w:trPr>
          <w:trHeight w:val="414"/>
        </w:trPr>
        <w:tc>
          <w:tcPr>
            <w:tcW w:w="4314" w:type="dxa"/>
          </w:tcPr>
          <w:p w14:paraId="108C31E7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4" w:type="dxa"/>
          </w:tcPr>
          <w:p w14:paraId="6D631E9E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E9A79FB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3F6" w:rsidRPr="00FC58AE" w14:paraId="218B27F2" w14:textId="77777777" w:rsidTr="00F94D48">
        <w:trPr>
          <w:trHeight w:val="421"/>
        </w:trPr>
        <w:tc>
          <w:tcPr>
            <w:tcW w:w="4314" w:type="dxa"/>
          </w:tcPr>
          <w:p w14:paraId="3C028C0D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4" w:type="dxa"/>
          </w:tcPr>
          <w:p w14:paraId="48C3B227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6965D6F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3F6" w:rsidRPr="00FC58AE" w14:paraId="1D167207" w14:textId="77777777" w:rsidTr="00F94D48">
        <w:trPr>
          <w:trHeight w:val="413"/>
        </w:trPr>
        <w:tc>
          <w:tcPr>
            <w:tcW w:w="4314" w:type="dxa"/>
          </w:tcPr>
          <w:p w14:paraId="7288205D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4" w:type="dxa"/>
          </w:tcPr>
          <w:p w14:paraId="6B4E8B7D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F4A366B" w14:textId="77777777" w:rsidR="004613F6" w:rsidRPr="00FC58AE" w:rsidRDefault="004613F6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13124" w14:textId="77777777" w:rsidR="004613F6" w:rsidRPr="00FC58AE" w:rsidRDefault="004613F6" w:rsidP="004613F6">
      <w:pPr>
        <w:pStyle w:val="Footer"/>
        <w:tabs>
          <w:tab w:val="left" w:pos="1630"/>
        </w:tabs>
        <w:rPr>
          <w:rFonts w:ascii="Arial" w:hAnsi="Arial" w:cs="Arial"/>
          <w:sz w:val="20"/>
          <w:szCs w:val="20"/>
        </w:rPr>
      </w:pPr>
      <w:r w:rsidRPr="00FC58AE">
        <w:rPr>
          <w:rFonts w:ascii="Arial" w:hAnsi="Arial" w:cs="Arial"/>
          <w:sz w:val="20"/>
          <w:szCs w:val="20"/>
        </w:rPr>
        <w:tab/>
      </w:r>
    </w:p>
    <w:p w14:paraId="7166E733" w14:textId="77777777" w:rsidR="004613F6" w:rsidRPr="00FC58AE" w:rsidRDefault="004613F6" w:rsidP="004613F6">
      <w:pPr>
        <w:pStyle w:val="Footer"/>
        <w:tabs>
          <w:tab w:val="left" w:pos="1630"/>
        </w:tabs>
        <w:rPr>
          <w:rFonts w:ascii="Arial" w:hAnsi="Arial" w:cs="Arial"/>
          <w:sz w:val="20"/>
          <w:szCs w:val="20"/>
        </w:rPr>
      </w:pPr>
    </w:p>
    <w:p w14:paraId="13C0876B" w14:textId="77777777" w:rsidR="004613F6" w:rsidRDefault="004613F6" w:rsidP="004613F6">
      <w:pPr>
        <w:pStyle w:val="Footer"/>
        <w:rPr>
          <w:rFonts w:ascii="Arial" w:hAnsi="Arial" w:cs="Arial"/>
          <w:sz w:val="20"/>
          <w:szCs w:val="20"/>
        </w:rPr>
      </w:pPr>
      <w:r w:rsidRPr="00FC58AE">
        <w:rPr>
          <w:rFonts w:ascii="Arial" w:hAnsi="Arial" w:cs="Arial"/>
          <w:sz w:val="20"/>
          <w:szCs w:val="20"/>
        </w:rPr>
        <w:t>On- site verification:</w:t>
      </w:r>
    </w:p>
    <w:p w14:paraId="3C505A0C" w14:textId="22E76F9D" w:rsidR="00713AE0" w:rsidRPr="00FC58AE" w:rsidRDefault="002A3A3E" w:rsidP="004613F6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D1AB9">
        <w:rPr>
          <w:rFonts w:ascii="Arial" w:hAnsi="Arial" w:cs="Arial"/>
          <w:sz w:val="20"/>
          <w:szCs w:val="20"/>
        </w:rPr>
        <w:t>: Acceptable, U: Unacceptable- requires follow up</w:t>
      </w:r>
    </w:p>
    <w:p w14:paraId="5C17C480" w14:textId="77777777" w:rsidR="004613F6" w:rsidRPr="00FC58AE" w:rsidRDefault="004613F6" w:rsidP="004613F6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694"/>
        <w:gridCol w:w="780"/>
        <w:gridCol w:w="8292"/>
        <w:gridCol w:w="1843"/>
      </w:tblGrid>
      <w:tr w:rsidR="00713AE0" w:rsidRPr="00FC58AE" w14:paraId="54B2E556" w14:textId="77777777" w:rsidTr="00F94D48">
        <w:trPr>
          <w:trHeight w:val="330"/>
        </w:trPr>
        <w:tc>
          <w:tcPr>
            <w:tcW w:w="1603" w:type="dxa"/>
            <w:vMerge w:val="restart"/>
            <w:vAlign w:val="center"/>
          </w:tcPr>
          <w:p w14:paraId="16DA37EC" w14:textId="77777777" w:rsidR="00713AE0" w:rsidRPr="00FC58AE" w:rsidRDefault="00713AE0" w:rsidP="00713AE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8AE">
              <w:rPr>
                <w:rFonts w:ascii="Arial" w:hAnsi="Arial" w:cs="Arial"/>
                <w:sz w:val="20"/>
                <w:szCs w:val="20"/>
              </w:rPr>
              <w:t>Area</w:t>
            </w:r>
          </w:p>
        </w:tc>
        <w:tc>
          <w:tcPr>
            <w:tcW w:w="1474" w:type="dxa"/>
            <w:gridSpan w:val="2"/>
            <w:vAlign w:val="center"/>
          </w:tcPr>
          <w:p w14:paraId="08423143" w14:textId="05FE5192" w:rsidR="00713AE0" w:rsidRPr="00FC58AE" w:rsidRDefault="00713AE0" w:rsidP="00713AE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</w:t>
            </w:r>
          </w:p>
        </w:tc>
        <w:tc>
          <w:tcPr>
            <w:tcW w:w="8292" w:type="dxa"/>
            <w:vMerge w:val="restart"/>
            <w:vAlign w:val="center"/>
          </w:tcPr>
          <w:p w14:paraId="4CA00EE8" w14:textId="0F6A9E29" w:rsidR="00713AE0" w:rsidRPr="00FC58AE" w:rsidRDefault="00713AE0" w:rsidP="00713AE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8AE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1843" w:type="dxa"/>
            <w:vMerge w:val="restart"/>
            <w:vAlign w:val="center"/>
          </w:tcPr>
          <w:p w14:paraId="3368C0A2" w14:textId="59C23CF2" w:rsidR="00713AE0" w:rsidRPr="00FC58AE" w:rsidRDefault="00713AE0" w:rsidP="00713AE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8AE">
              <w:rPr>
                <w:rFonts w:ascii="Arial" w:hAnsi="Arial" w:cs="Arial"/>
                <w:sz w:val="20"/>
                <w:szCs w:val="20"/>
              </w:rPr>
              <w:t xml:space="preserve">Date and </w:t>
            </w:r>
            <w:r w:rsidR="00F94D48">
              <w:rPr>
                <w:rFonts w:ascii="Arial" w:hAnsi="Arial" w:cs="Arial"/>
                <w:sz w:val="20"/>
                <w:szCs w:val="20"/>
              </w:rPr>
              <w:br/>
              <w:t xml:space="preserve">Verifier </w:t>
            </w:r>
            <w:r w:rsidRPr="00FC58AE">
              <w:rPr>
                <w:rFonts w:ascii="Arial" w:hAnsi="Arial" w:cs="Arial"/>
                <w:sz w:val="20"/>
                <w:szCs w:val="20"/>
              </w:rPr>
              <w:t>initials</w:t>
            </w:r>
          </w:p>
        </w:tc>
      </w:tr>
      <w:tr w:rsidR="00713AE0" w:rsidRPr="00FC58AE" w14:paraId="605BFEF3" w14:textId="77777777" w:rsidTr="00F94D48">
        <w:tc>
          <w:tcPr>
            <w:tcW w:w="1603" w:type="dxa"/>
            <w:vMerge/>
          </w:tcPr>
          <w:p w14:paraId="6E14EFF4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5E7E1178" w14:textId="07A36C5F" w:rsidR="00713AE0" w:rsidRPr="00FC58AE" w:rsidRDefault="00713AE0" w:rsidP="00713AE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0" w:type="dxa"/>
          </w:tcPr>
          <w:p w14:paraId="60F3F96C" w14:textId="238120AD" w:rsidR="00713AE0" w:rsidRPr="00FC58AE" w:rsidRDefault="00713AE0" w:rsidP="00713AE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8292" w:type="dxa"/>
            <w:vMerge/>
          </w:tcPr>
          <w:p w14:paraId="34464A12" w14:textId="5B54D81F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79453B5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E0" w:rsidRPr="00FC58AE" w14:paraId="5B8E561C" w14:textId="77777777" w:rsidTr="00F94D48">
        <w:trPr>
          <w:trHeight w:val="355"/>
        </w:trPr>
        <w:tc>
          <w:tcPr>
            <w:tcW w:w="1603" w:type="dxa"/>
          </w:tcPr>
          <w:p w14:paraId="445092F5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78E45DD9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1DA6955E" w14:textId="66E1A0D8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</w:tcPr>
          <w:p w14:paraId="6222A34F" w14:textId="1CA91565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DFF386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E0" w:rsidRPr="00FC58AE" w14:paraId="456478CB" w14:textId="77777777" w:rsidTr="00F94D48">
        <w:trPr>
          <w:trHeight w:val="417"/>
        </w:trPr>
        <w:tc>
          <w:tcPr>
            <w:tcW w:w="1603" w:type="dxa"/>
          </w:tcPr>
          <w:p w14:paraId="7E8A68BA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3629515F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4140EF82" w14:textId="08CCDC3A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</w:tcPr>
          <w:p w14:paraId="1EE0B1BE" w14:textId="651A692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0F7767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E0" w:rsidRPr="00FC58AE" w14:paraId="1BBA1F20" w14:textId="77777777" w:rsidTr="00F94D48">
        <w:trPr>
          <w:trHeight w:val="424"/>
        </w:trPr>
        <w:tc>
          <w:tcPr>
            <w:tcW w:w="1603" w:type="dxa"/>
          </w:tcPr>
          <w:p w14:paraId="3A7ADD70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37E0A621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0578BEFF" w14:textId="4394A091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</w:tcPr>
          <w:p w14:paraId="168DD56D" w14:textId="498B70F2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4171DD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E0" w:rsidRPr="00FC58AE" w14:paraId="4B464ADD" w14:textId="77777777" w:rsidTr="00F94D48">
        <w:trPr>
          <w:trHeight w:val="416"/>
        </w:trPr>
        <w:tc>
          <w:tcPr>
            <w:tcW w:w="1603" w:type="dxa"/>
          </w:tcPr>
          <w:p w14:paraId="4E48E16C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6147439D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49973492" w14:textId="7A27BB3E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</w:tcPr>
          <w:p w14:paraId="5CFCBB0F" w14:textId="6AA1506C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A10B95" w14:textId="77777777" w:rsidR="00713AE0" w:rsidRPr="00FC58AE" w:rsidRDefault="00713AE0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D48" w:rsidRPr="00FC58AE" w14:paraId="22736378" w14:textId="77777777" w:rsidTr="00F94D48">
        <w:trPr>
          <w:trHeight w:val="416"/>
        </w:trPr>
        <w:tc>
          <w:tcPr>
            <w:tcW w:w="1603" w:type="dxa"/>
          </w:tcPr>
          <w:p w14:paraId="3BC67795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47E666CB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6D026783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</w:tcPr>
          <w:p w14:paraId="104A10C4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71F291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D48" w:rsidRPr="00FC58AE" w14:paraId="06D7B5BA" w14:textId="77777777" w:rsidTr="00F94D48">
        <w:trPr>
          <w:trHeight w:val="416"/>
        </w:trPr>
        <w:tc>
          <w:tcPr>
            <w:tcW w:w="1603" w:type="dxa"/>
          </w:tcPr>
          <w:p w14:paraId="0C2B92D9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7EAD582F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5B1CFC9B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</w:tcPr>
          <w:p w14:paraId="0213B821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8B7A18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D48" w:rsidRPr="00FC58AE" w14:paraId="1B3C1A6A" w14:textId="77777777" w:rsidTr="00F94D48">
        <w:trPr>
          <w:trHeight w:val="416"/>
        </w:trPr>
        <w:tc>
          <w:tcPr>
            <w:tcW w:w="1603" w:type="dxa"/>
          </w:tcPr>
          <w:p w14:paraId="00DEE60C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022C0CDD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6EF63E18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</w:tcPr>
          <w:p w14:paraId="77B912D1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13C368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D48" w:rsidRPr="00FC58AE" w14:paraId="0430798D" w14:textId="77777777" w:rsidTr="00F94D48">
        <w:trPr>
          <w:trHeight w:val="416"/>
        </w:trPr>
        <w:tc>
          <w:tcPr>
            <w:tcW w:w="1603" w:type="dxa"/>
          </w:tcPr>
          <w:p w14:paraId="16058B24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6DB79C0C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37EA6C80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</w:tcPr>
          <w:p w14:paraId="375132F5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1CAD48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D48" w:rsidRPr="00FC58AE" w14:paraId="0C63E061" w14:textId="77777777" w:rsidTr="00F94D48">
        <w:trPr>
          <w:trHeight w:val="416"/>
        </w:trPr>
        <w:tc>
          <w:tcPr>
            <w:tcW w:w="1603" w:type="dxa"/>
          </w:tcPr>
          <w:p w14:paraId="3E888410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163F3D78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1325EE67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</w:tcPr>
          <w:p w14:paraId="313795AC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75C06D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D48" w:rsidRPr="00FC58AE" w14:paraId="528DCBC5" w14:textId="77777777" w:rsidTr="00F94D48">
        <w:trPr>
          <w:trHeight w:val="416"/>
        </w:trPr>
        <w:tc>
          <w:tcPr>
            <w:tcW w:w="1603" w:type="dxa"/>
          </w:tcPr>
          <w:p w14:paraId="353DB817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1BCC076D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7D45957E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2" w:type="dxa"/>
          </w:tcPr>
          <w:p w14:paraId="71850C1D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EB2CB" w14:textId="77777777" w:rsidR="00F94D48" w:rsidRPr="00FC58AE" w:rsidRDefault="00F94D48" w:rsidP="00FA4B1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A1160" w14:textId="3A608ECB" w:rsidR="00756EA2" w:rsidRPr="00D71B0B" w:rsidRDefault="00756EA2" w:rsidP="00D71B0B">
      <w:pPr>
        <w:pStyle w:val="Footer"/>
        <w:rPr>
          <w:rFonts w:ascii="Arial" w:hAnsi="Arial" w:cs="Arial"/>
          <w:sz w:val="20"/>
          <w:szCs w:val="20"/>
        </w:rPr>
      </w:pPr>
    </w:p>
    <w:sectPr w:rsidR="00756EA2" w:rsidRPr="00D71B0B" w:rsidSect="00B85ECE"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1080" w:bottom="1080" w:left="1134" w:header="284" w:footer="24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DF60" w14:textId="77777777" w:rsidR="005D046D" w:rsidRDefault="005D046D" w:rsidP="00971486">
      <w:r>
        <w:separator/>
      </w:r>
    </w:p>
  </w:endnote>
  <w:endnote w:type="continuationSeparator" w:id="0">
    <w:p w14:paraId="52F235C9" w14:textId="77777777" w:rsidR="005D046D" w:rsidRDefault="005D046D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9DB9" w14:textId="68F42AA6" w:rsidR="001A7BDB" w:rsidRDefault="00140C1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15188A" wp14:editId="4FE1CF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471138871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F9B90" w14:textId="0E0FAD0C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518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94F9B90" w14:textId="0E0FAD0C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EC26" w14:textId="6A08C585" w:rsidR="00002352" w:rsidRPr="00002352" w:rsidRDefault="005D046D">
    <w:pPr>
      <w:pStyle w:val="Footer"/>
      <w:jc w:val="right"/>
      <w:rPr>
        <w:rFonts w:ascii="Arial" w:hAnsi="Arial" w:cs="Arial"/>
        <w:b/>
        <w:bCs/>
        <w:sz w:val="20"/>
        <w:szCs w:val="20"/>
      </w:rPr>
    </w:pPr>
    <w:sdt>
      <w:sdtPr>
        <w:id w:val="-14635699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20"/>
          <w:szCs w:val="20"/>
        </w:rPr>
      </w:sdtEndPr>
      <w:sdtContent>
        <w:r w:rsidR="00002352" w:rsidRPr="00E550F6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002352" w:rsidRPr="00E550F6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002352" w:rsidRPr="00E550F6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02352" w:rsidRPr="00E550F6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002352" w:rsidRPr="00E550F6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2DFE98C7" w14:textId="2E4FC748" w:rsidR="001A7BDB" w:rsidRDefault="001A7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0E9D9977" w:rsidR="007C571C" w:rsidRPr="007C571C" w:rsidRDefault="00140C1E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524D3" wp14:editId="7F292F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93005809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3CC9A" w14:textId="124CFB67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524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left:0;text-align:left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2383CC9A" w14:textId="124CFB67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18"/>
          <w:szCs w:val="18"/>
        </w:rPr>
      </w:sdtEndPr>
      <w:sdtContent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1C0A" w14:textId="77777777" w:rsidR="005D046D" w:rsidRDefault="005D046D" w:rsidP="00971486">
      <w:r>
        <w:separator/>
      </w:r>
    </w:p>
  </w:footnote>
  <w:footnote w:type="continuationSeparator" w:id="0">
    <w:p w14:paraId="34AEBE1C" w14:textId="77777777" w:rsidR="005D046D" w:rsidRDefault="005D046D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57BB" w14:textId="27BB3F3E" w:rsidR="006103D8" w:rsidRDefault="0055157E" w:rsidP="006103D8">
    <w:pPr>
      <w:jc w:val="right"/>
      <w:rPr>
        <w:rFonts w:ascii="Arial" w:hAnsi="Arial" w:cs="Arial"/>
        <w:sz w:val="18"/>
        <w:szCs w:val="18"/>
        <w:lang w:val="en-CA"/>
      </w:rPr>
    </w:pPr>
    <w:r w:rsidRPr="0055157E">
      <w:rPr>
        <w:rFonts w:ascii="Arial" w:hAnsi="Arial" w:cs="Arial"/>
        <w:noProof/>
        <w:sz w:val="18"/>
        <w:szCs w:val="18"/>
        <w:lang w:val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2F9DF1" wp14:editId="2DE41431">
              <wp:simplePos x="0" y="0"/>
              <wp:positionH relativeFrom="margin">
                <wp:posOffset>-28575</wp:posOffset>
              </wp:positionH>
              <wp:positionV relativeFrom="paragraph">
                <wp:posOffset>143510</wp:posOffset>
              </wp:positionV>
              <wp:extent cx="952500" cy="140462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83007" w14:textId="7F7A9F1E" w:rsidR="0055157E" w:rsidRPr="004E6C48" w:rsidRDefault="0055157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E6C4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Company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F9D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25pt;margin-top:11.3pt;width: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">
              <v:textbox style="mso-fit-shape-to-text:t">
                <w:txbxContent>
                  <w:p w14:paraId="27783007" w14:textId="7F7A9F1E" w:rsidR="0055157E" w:rsidRPr="004E6C48" w:rsidRDefault="0055157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E6C48">
                      <w:rPr>
                        <w:rFonts w:ascii="Arial" w:hAnsi="Arial" w:cs="Arial"/>
                        <w:sz w:val="18"/>
                        <w:szCs w:val="18"/>
                      </w:rPr>
                      <w:t>Company Name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103D8" w:rsidRPr="000237D3">
      <w:rPr>
        <w:rFonts w:ascii="Arial" w:hAnsi="Arial" w:cs="Arial"/>
        <w:sz w:val="18"/>
        <w:szCs w:val="18"/>
        <w:lang w:val="en-CA"/>
      </w:rPr>
      <w:t>Version#01</w:t>
    </w:r>
  </w:p>
  <w:p w14:paraId="5F052DDA" w14:textId="4CD6C692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Last revised on: 05/15/2026</w:t>
    </w:r>
  </w:p>
  <w:p w14:paraId="3D70A780" w14:textId="77777777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Approved by: John Doe</w:t>
    </w:r>
  </w:p>
  <w:p w14:paraId="00E0B1CE" w14:textId="2E43C88C" w:rsidR="006103D8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Effective Date: </w:t>
    </w:r>
    <w:r w:rsidR="00F1692B">
      <w:rPr>
        <w:rFonts w:ascii="Arial" w:hAnsi="Arial" w:cs="Arial"/>
        <w:sz w:val="18"/>
        <w:szCs w:val="18"/>
        <w:lang w:val="en-CA"/>
      </w:rPr>
      <w:t>05/30/2026</w:t>
    </w:r>
  </w:p>
  <w:p w14:paraId="1EAEF7BF" w14:textId="03B3E740" w:rsidR="000237D3" w:rsidRPr="000237D3" w:rsidRDefault="006103D8" w:rsidP="006103D8">
    <w:pPr>
      <w:ind w:left="720" w:firstLine="720"/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             </w:t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02352"/>
    <w:rsid w:val="00022CD9"/>
    <w:rsid w:val="000237D3"/>
    <w:rsid w:val="00030B1A"/>
    <w:rsid w:val="00053B6E"/>
    <w:rsid w:val="00066C23"/>
    <w:rsid w:val="000672A5"/>
    <w:rsid w:val="000A274F"/>
    <w:rsid w:val="000A6778"/>
    <w:rsid w:val="000A7205"/>
    <w:rsid w:val="000B701C"/>
    <w:rsid w:val="000D63F1"/>
    <w:rsid w:val="000E2AFA"/>
    <w:rsid w:val="000E2C94"/>
    <w:rsid w:val="000E4957"/>
    <w:rsid w:val="000E4C60"/>
    <w:rsid w:val="000E6293"/>
    <w:rsid w:val="000F326E"/>
    <w:rsid w:val="000F378B"/>
    <w:rsid w:val="00121A83"/>
    <w:rsid w:val="001225A4"/>
    <w:rsid w:val="00137B00"/>
    <w:rsid w:val="00140C1E"/>
    <w:rsid w:val="0015102F"/>
    <w:rsid w:val="00151987"/>
    <w:rsid w:val="0016018E"/>
    <w:rsid w:val="001A0040"/>
    <w:rsid w:val="001A7442"/>
    <w:rsid w:val="001A7BDB"/>
    <w:rsid w:val="001B0B92"/>
    <w:rsid w:val="001D0894"/>
    <w:rsid w:val="001D4E5D"/>
    <w:rsid w:val="001D75B1"/>
    <w:rsid w:val="001E4163"/>
    <w:rsid w:val="001F022D"/>
    <w:rsid w:val="001F48DF"/>
    <w:rsid w:val="001F500A"/>
    <w:rsid w:val="002039A4"/>
    <w:rsid w:val="00211AC1"/>
    <w:rsid w:val="0021446E"/>
    <w:rsid w:val="0021599E"/>
    <w:rsid w:val="0023579E"/>
    <w:rsid w:val="00243FEE"/>
    <w:rsid w:val="00257206"/>
    <w:rsid w:val="00281CD2"/>
    <w:rsid w:val="00282866"/>
    <w:rsid w:val="00284DA4"/>
    <w:rsid w:val="0028613D"/>
    <w:rsid w:val="00291B4E"/>
    <w:rsid w:val="002A3A3E"/>
    <w:rsid w:val="002C2536"/>
    <w:rsid w:val="002D1169"/>
    <w:rsid w:val="002E515C"/>
    <w:rsid w:val="00303D21"/>
    <w:rsid w:val="00307117"/>
    <w:rsid w:val="00347F18"/>
    <w:rsid w:val="00357771"/>
    <w:rsid w:val="00357B30"/>
    <w:rsid w:val="0036622D"/>
    <w:rsid w:val="0037018A"/>
    <w:rsid w:val="00377992"/>
    <w:rsid w:val="00383DA7"/>
    <w:rsid w:val="0039788B"/>
    <w:rsid w:val="003E0C8A"/>
    <w:rsid w:val="003E4C28"/>
    <w:rsid w:val="003E4CBC"/>
    <w:rsid w:val="003E5CAD"/>
    <w:rsid w:val="003E6658"/>
    <w:rsid w:val="003F310B"/>
    <w:rsid w:val="003F388C"/>
    <w:rsid w:val="00412BB5"/>
    <w:rsid w:val="00415A99"/>
    <w:rsid w:val="00424125"/>
    <w:rsid w:val="00431D13"/>
    <w:rsid w:val="00434C19"/>
    <w:rsid w:val="0044392E"/>
    <w:rsid w:val="004613F6"/>
    <w:rsid w:val="004628E9"/>
    <w:rsid w:val="0047211C"/>
    <w:rsid w:val="0047526C"/>
    <w:rsid w:val="00475E8C"/>
    <w:rsid w:val="00480F6A"/>
    <w:rsid w:val="00492802"/>
    <w:rsid w:val="004C042C"/>
    <w:rsid w:val="004C4C0C"/>
    <w:rsid w:val="004C744B"/>
    <w:rsid w:val="004D4598"/>
    <w:rsid w:val="004E6C48"/>
    <w:rsid w:val="004F36E3"/>
    <w:rsid w:val="004F786D"/>
    <w:rsid w:val="0050198C"/>
    <w:rsid w:val="0050644D"/>
    <w:rsid w:val="00506690"/>
    <w:rsid w:val="005202C1"/>
    <w:rsid w:val="00526C7E"/>
    <w:rsid w:val="00530E08"/>
    <w:rsid w:val="00531BFC"/>
    <w:rsid w:val="00541F55"/>
    <w:rsid w:val="0055157E"/>
    <w:rsid w:val="00560FCB"/>
    <w:rsid w:val="00583D32"/>
    <w:rsid w:val="00592C70"/>
    <w:rsid w:val="005A2163"/>
    <w:rsid w:val="005A66D7"/>
    <w:rsid w:val="005C46AB"/>
    <w:rsid w:val="005C5F87"/>
    <w:rsid w:val="005C7454"/>
    <w:rsid w:val="005D046D"/>
    <w:rsid w:val="005D246B"/>
    <w:rsid w:val="005E3FFE"/>
    <w:rsid w:val="005E7D04"/>
    <w:rsid w:val="006103D8"/>
    <w:rsid w:val="006229F5"/>
    <w:rsid w:val="00623C4C"/>
    <w:rsid w:val="00635476"/>
    <w:rsid w:val="006408F2"/>
    <w:rsid w:val="00645DEA"/>
    <w:rsid w:val="006510E7"/>
    <w:rsid w:val="0065514E"/>
    <w:rsid w:val="006637A3"/>
    <w:rsid w:val="00670852"/>
    <w:rsid w:val="0067312C"/>
    <w:rsid w:val="006A0714"/>
    <w:rsid w:val="006B0288"/>
    <w:rsid w:val="006D131B"/>
    <w:rsid w:val="006D1AB9"/>
    <w:rsid w:val="006D2EB5"/>
    <w:rsid w:val="00711DB9"/>
    <w:rsid w:val="00713202"/>
    <w:rsid w:val="00713AE0"/>
    <w:rsid w:val="0072616A"/>
    <w:rsid w:val="00733C38"/>
    <w:rsid w:val="0073599C"/>
    <w:rsid w:val="00743455"/>
    <w:rsid w:val="007436E5"/>
    <w:rsid w:val="0075038B"/>
    <w:rsid w:val="00756EA2"/>
    <w:rsid w:val="00772171"/>
    <w:rsid w:val="00775A66"/>
    <w:rsid w:val="00783922"/>
    <w:rsid w:val="0079357F"/>
    <w:rsid w:val="007C571C"/>
    <w:rsid w:val="007D3127"/>
    <w:rsid w:val="007E39BA"/>
    <w:rsid w:val="007F0B86"/>
    <w:rsid w:val="008026D6"/>
    <w:rsid w:val="00806661"/>
    <w:rsid w:val="00825471"/>
    <w:rsid w:val="00834DC2"/>
    <w:rsid w:val="008725F2"/>
    <w:rsid w:val="00877CFE"/>
    <w:rsid w:val="0088335A"/>
    <w:rsid w:val="008863EC"/>
    <w:rsid w:val="00886AAC"/>
    <w:rsid w:val="00886D96"/>
    <w:rsid w:val="008927AC"/>
    <w:rsid w:val="00896308"/>
    <w:rsid w:val="008A7328"/>
    <w:rsid w:val="008C337D"/>
    <w:rsid w:val="008E2E28"/>
    <w:rsid w:val="008E315C"/>
    <w:rsid w:val="008E5A0A"/>
    <w:rsid w:val="008F78AF"/>
    <w:rsid w:val="008F7D07"/>
    <w:rsid w:val="009169A8"/>
    <w:rsid w:val="0092557B"/>
    <w:rsid w:val="009334E2"/>
    <w:rsid w:val="00937561"/>
    <w:rsid w:val="00945870"/>
    <w:rsid w:val="009523F4"/>
    <w:rsid w:val="00954466"/>
    <w:rsid w:val="00956A06"/>
    <w:rsid w:val="00971486"/>
    <w:rsid w:val="009943E8"/>
    <w:rsid w:val="009A6C1A"/>
    <w:rsid w:val="009B49D2"/>
    <w:rsid w:val="009D2A87"/>
    <w:rsid w:val="009D52B3"/>
    <w:rsid w:val="009E2C05"/>
    <w:rsid w:val="00A06D93"/>
    <w:rsid w:val="00A078A7"/>
    <w:rsid w:val="00A31DE5"/>
    <w:rsid w:val="00A36331"/>
    <w:rsid w:val="00A50137"/>
    <w:rsid w:val="00A73168"/>
    <w:rsid w:val="00A92E3C"/>
    <w:rsid w:val="00A96C39"/>
    <w:rsid w:val="00AA0C7D"/>
    <w:rsid w:val="00AC1895"/>
    <w:rsid w:val="00B006E9"/>
    <w:rsid w:val="00B01821"/>
    <w:rsid w:val="00B12027"/>
    <w:rsid w:val="00B13604"/>
    <w:rsid w:val="00B349F2"/>
    <w:rsid w:val="00B3504A"/>
    <w:rsid w:val="00B36DC2"/>
    <w:rsid w:val="00B51587"/>
    <w:rsid w:val="00B52D02"/>
    <w:rsid w:val="00B6204F"/>
    <w:rsid w:val="00B67107"/>
    <w:rsid w:val="00B80D94"/>
    <w:rsid w:val="00B827AD"/>
    <w:rsid w:val="00B85ECE"/>
    <w:rsid w:val="00B92BF5"/>
    <w:rsid w:val="00BA1C53"/>
    <w:rsid w:val="00BB2A07"/>
    <w:rsid w:val="00BD2C06"/>
    <w:rsid w:val="00C0158C"/>
    <w:rsid w:val="00C214D2"/>
    <w:rsid w:val="00C22D17"/>
    <w:rsid w:val="00C40C45"/>
    <w:rsid w:val="00C46124"/>
    <w:rsid w:val="00C53EF4"/>
    <w:rsid w:val="00C656EB"/>
    <w:rsid w:val="00C80246"/>
    <w:rsid w:val="00CB35B1"/>
    <w:rsid w:val="00CC30A7"/>
    <w:rsid w:val="00CD0178"/>
    <w:rsid w:val="00CD268E"/>
    <w:rsid w:val="00CE1884"/>
    <w:rsid w:val="00CE22CC"/>
    <w:rsid w:val="00CE6B14"/>
    <w:rsid w:val="00CF4C25"/>
    <w:rsid w:val="00D06225"/>
    <w:rsid w:val="00D07BF4"/>
    <w:rsid w:val="00D17C90"/>
    <w:rsid w:val="00D30803"/>
    <w:rsid w:val="00D44B21"/>
    <w:rsid w:val="00D60EDF"/>
    <w:rsid w:val="00D71B0B"/>
    <w:rsid w:val="00D745B7"/>
    <w:rsid w:val="00D83F1A"/>
    <w:rsid w:val="00D9341B"/>
    <w:rsid w:val="00DB2728"/>
    <w:rsid w:val="00DB3D3B"/>
    <w:rsid w:val="00DC29D8"/>
    <w:rsid w:val="00DE0B06"/>
    <w:rsid w:val="00DF1E4E"/>
    <w:rsid w:val="00E20AA4"/>
    <w:rsid w:val="00E359CE"/>
    <w:rsid w:val="00E50781"/>
    <w:rsid w:val="00E550F6"/>
    <w:rsid w:val="00E66D54"/>
    <w:rsid w:val="00E70194"/>
    <w:rsid w:val="00EA1FBF"/>
    <w:rsid w:val="00EB2631"/>
    <w:rsid w:val="00EC22F1"/>
    <w:rsid w:val="00EC5F7A"/>
    <w:rsid w:val="00EC7DC0"/>
    <w:rsid w:val="00EF2DAC"/>
    <w:rsid w:val="00EF31A1"/>
    <w:rsid w:val="00F1692B"/>
    <w:rsid w:val="00F1695B"/>
    <w:rsid w:val="00F24B98"/>
    <w:rsid w:val="00F27F86"/>
    <w:rsid w:val="00F37FD1"/>
    <w:rsid w:val="00F62868"/>
    <w:rsid w:val="00F67CC8"/>
    <w:rsid w:val="00F77C15"/>
    <w:rsid w:val="00F81D62"/>
    <w:rsid w:val="00F94D48"/>
    <w:rsid w:val="00FA4DB4"/>
    <w:rsid w:val="00FB198F"/>
    <w:rsid w:val="00FB2B01"/>
    <w:rsid w:val="00FC3A57"/>
    <w:rsid w:val="00FD0957"/>
    <w:rsid w:val="00FD33D2"/>
    <w:rsid w:val="00FD3C7B"/>
    <w:rsid w:val="00FF0444"/>
    <w:rsid w:val="00FF1BF4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57771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57771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styleId="CommentReference">
    <w:name w:val="annotation reference"/>
    <w:rsid w:val="00A50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0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013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41</TotalTime>
  <Pages>2</Pages>
  <Words>290</Words>
  <Characters>1639</Characters>
  <Application>Microsoft Office Word</Application>
  <DocSecurity>0</DocSecurity>
  <Lines>819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Non-daily Sanitation Schedule- Example 3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Non-daily Sanitation Schedule- Example 3</dc:title>
  <dc:subject>MFS 2022, approved, sanitation schedule, abattoir, slaughter, meat</dc:subject>
  <dc:creator>Government of Alberta- Agriculture and irrigation- Food Safety</dc:creator>
  <cp:keywords>Security Classification: PUBLIC</cp:keywords>
  <dc:description/>
  <cp:revision>66</cp:revision>
  <cp:lastPrinted>2024-05-16T19:17:00Z</cp:lastPrinted>
  <dcterms:created xsi:type="dcterms:W3CDTF">2026-05-14T19:58:00Z</dcterms:created>
  <dcterms:modified xsi:type="dcterms:W3CDTF">2026-05-31T16:49:00Z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1,2,3,37fc37,4d11b3f1,57afcc37,75e32268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DISdDocName">
    <vt:lpwstr>AGUCMINT-9245333</vt:lpwstr>
  </property>
  <property fmtid="{D5CDD505-2E9C-101B-9397-08002B2CF9AE}" pid="13" name="DISProperties">
    <vt:lpwstr>DISdDocName,DIScgiUrl,DISdUser,DISdID,DISidcName,DISTaskPaneUrl</vt:lpwstr>
  </property>
  <property fmtid="{D5CDD505-2E9C-101B-9397-08002B2CF9AE}" pid="14" name="DIScgiUrl">
    <vt:lpwstr>http://agucm.agric.gov.ab.ca/cs/idcplg</vt:lpwstr>
  </property>
  <property fmtid="{D5CDD505-2E9C-101B-9397-08002B2CF9AE}" pid="15" name="DISdUser">
    <vt:lpwstr>shreeya.kisi</vt:lpwstr>
  </property>
  <property fmtid="{D5CDD505-2E9C-101B-9397-08002B2CF9AE}" pid="16" name="DISdID">
    <vt:lpwstr>9824601</vt:lpwstr>
  </property>
  <property fmtid="{D5CDD505-2E9C-101B-9397-08002B2CF9AE}" pid="17" name="DISidcName">
    <vt:lpwstr>agucmintprod</vt:lpwstr>
  </property>
  <property fmtid="{D5CDD505-2E9C-101B-9397-08002B2CF9AE}" pid="18" name="DISTaskPaneUrl">
    <vt:lpwstr>http://agucm.agric.gov.ab.ca/cs/idcplg?IdcService=DESKTOP_DOC_INFO&amp;dDocName=AGUCMINT-9245333&amp;dID=9824601&amp;ClientControlled=DocMan,taskpane&amp;coreContentOnly=1</vt:lpwstr>
  </property>
</Properties>
</file>