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5652"/>
        <w:gridCol w:w="3261"/>
      </w:tblGrid>
      <w:tr w:rsidR="008464F3" w:rsidRPr="000226F4" w14:paraId="36B7B501" w14:textId="77777777" w:rsidTr="000A2E7A">
        <w:trPr>
          <w:trHeight w:val="841"/>
        </w:trPr>
        <w:tc>
          <w:tcPr>
            <w:tcW w:w="1147" w:type="dxa"/>
            <w:vAlign w:val="center"/>
            <w:hideMark/>
          </w:tcPr>
          <w:p w14:paraId="1DE9C673" w14:textId="77777777" w:rsidR="008464F3" w:rsidRPr="006469CC" w:rsidRDefault="008464F3" w:rsidP="00825C0C">
            <w:pPr>
              <w:rPr>
                <w:rFonts w:ascii="Arial" w:hAnsi="Arial" w:cs="Arial"/>
                <w:szCs w:val="28"/>
              </w:rPr>
            </w:pPr>
            <w:r w:rsidRPr="006469CC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5652" w:type="dxa"/>
            <w:vAlign w:val="center"/>
          </w:tcPr>
          <w:p w14:paraId="2C6EFD66" w14:textId="3FA2FBC5" w:rsidR="008464F3" w:rsidRPr="006469CC" w:rsidRDefault="008464F3" w:rsidP="00825C0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Non-daily Sanitation Schedule</w:t>
            </w:r>
            <w:r w:rsidRPr="006469CC">
              <w:rPr>
                <w:rFonts w:ascii="Arial" w:hAnsi="Arial" w:cs="Arial"/>
                <w:b/>
                <w:bCs/>
                <w:szCs w:val="28"/>
              </w:rPr>
              <w:t xml:space="preserve"> Example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2</w:t>
            </w:r>
          </w:p>
        </w:tc>
        <w:tc>
          <w:tcPr>
            <w:tcW w:w="3261" w:type="dxa"/>
            <w:vAlign w:val="center"/>
            <w:hideMark/>
          </w:tcPr>
          <w:p w14:paraId="38FC00CE" w14:textId="77777777" w:rsidR="008464F3" w:rsidRPr="006469CC" w:rsidRDefault="008464F3" w:rsidP="00825C0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78EEAD70" w14:textId="682D739E" w:rsidR="00AC1895" w:rsidRPr="006510E7" w:rsidRDefault="00AC1895" w:rsidP="008464F3">
      <w:pPr>
        <w:rPr>
          <w:rFonts w:ascii="Arial" w:hAnsi="Arial" w:cs="Arial"/>
          <w:sz w:val="20"/>
          <w:szCs w:val="20"/>
        </w:rPr>
      </w:pPr>
      <w:r w:rsidRPr="00775A66">
        <w:rPr>
          <w:rFonts w:ascii="Arial" w:hAnsi="Arial" w:cs="Arial"/>
        </w:rPr>
        <w:tab/>
      </w:r>
    </w:p>
    <w:p w14:paraId="1BFD5E08" w14:textId="77777777" w:rsidR="00B827AD" w:rsidRPr="003D55D4" w:rsidRDefault="00B827AD" w:rsidP="00B827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55D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3D55D4">
        <w:rPr>
          <w:rFonts w:ascii="Arial" w:hAnsi="Arial" w:cs="Arial"/>
          <w:b/>
          <w:bCs/>
          <w:sz w:val="20"/>
          <w:szCs w:val="20"/>
        </w:rPr>
        <w:t>Month: _</w:t>
      </w:r>
      <w:proofErr w:type="gramEnd"/>
      <w:r w:rsidRPr="003D55D4">
        <w:rPr>
          <w:rFonts w:ascii="Arial" w:hAnsi="Arial" w:cs="Arial"/>
          <w:b/>
          <w:bCs/>
          <w:sz w:val="20"/>
          <w:szCs w:val="20"/>
        </w:rPr>
        <w:t>____________</w:t>
      </w:r>
    </w:p>
    <w:p w14:paraId="620D25C8" w14:textId="2F6271E1" w:rsidR="00B827AD" w:rsidRPr="003D55D4" w:rsidRDefault="00B827AD" w:rsidP="00B827AD">
      <w:pPr>
        <w:rPr>
          <w:rFonts w:ascii="Arial" w:hAnsi="Arial" w:cs="Arial"/>
          <w:sz w:val="20"/>
          <w:szCs w:val="20"/>
        </w:rPr>
      </w:pPr>
      <w:r w:rsidRPr="003D55D4">
        <w:rPr>
          <w:rFonts w:ascii="Arial" w:hAnsi="Arial" w:cs="Arial"/>
          <w:sz w:val="20"/>
          <w:szCs w:val="20"/>
        </w:rPr>
        <w:t xml:space="preserve">Instructions: Trained workers </w:t>
      </w:r>
      <w:r w:rsidR="000E4957">
        <w:rPr>
          <w:rFonts w:ascii="Arial" w:hAnsi="Arial" w:cs="Arial"/>
          <w:sz w:val="20"/>
          <w:szCs w:val="20"/>
        </w:rPr>
        <w:t>will</w:t>
      </w:r>
      <w:r w:rsidRPr="003D55D4">
        <w:rPr>
          <w:rFonts w:ascii="Arial" w:hAnsi="Arial" w:cs="Arial"/>
          <w:sz w:val="20"/>
          <w:szCs w:val="20"/>
        </w:rPr>
        <w:t xml:space="preserve"> </w:t>
      </w:r>
      <w:r w:rsidR="004820D6">
        <w:rPr>
          <w:rFonts w:ascii="Arial" w:hAnsi="Arial" w:cs="Arial"/>
          <w:sz w:val="20"/>
          <w:szCs w:val="20"/>
        </w:rPr>
        <w:t>record initials and date of cleaning upon complet</w:t>
      </w:r>
      <w:r w:rsidR="003F3829">
        <w:rPr>
          <w:rFonts w:ascii="Arial" w:hAnsi="Arial" w:cs="Arial"/>
          <w:sz w:val="20"/>
          <w:szCs w:val="20"/>
        </w:rPr>
        <w:t>ion.</w:t>
      </w:r>
    </w:p>
    <w:p w14:paraId="2D6F516F" w14:textId="77777777" w:rsidR="00B827AD" w:rsidRPr="003D55D4" w:rsidRDefault="00B827AD" w:rsidP="00B827AD">
      <w:pPr>
        <w:rPr>
          <w:rFonts w:ascii="Arial" w:hAnsi="Arial" w:cs="Arial"/>
          <w:sz w:val="20"/>
          <w:szCs w:val="20"/>
        </w:rPr>
      </w:pPr>
    </w:p>
    <w:tbl>
      <w:tblPr>
        <w:tblW w:w="9027" w:type="dxa"/>
        <w:tblInd w:w="113" w:type="dxa"/>
        <w:tblLook w:val="04A0" w:firstRow="1" w:lastRow="0" w:firstColumn="1" w:lastColumn="0" w:noHBand="0" w:noVBand="1"/>
      </w:tblPr>
      <w:tblGrid>
        <w:gridCol w:w="2972"/>
        <w:gridCol w:w="1435"/>
        <w:gridCol w:w="1600"/>
        <w:gridCol w:w="1520"/>
        <w:gridCol w:w="1500"/>
      </w:tblGrid>
      <w:tr w:rsidR="00171268" w14:paraId="50E568F5" w14:textId="77777777" w:rsidTr="00FA4B12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DAE8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Facility Area/Frequency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E507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2DA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3FB6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CC7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4</w:t>
            </w:r>
          </w:p>
        </w:tc>
      </w:tr>
      <w:tr w:rsidR="00171268" w14:paraId="5038F65E" w14:textId="77777777" w:rsidTr="00FA4B12">
        <w:trPr>
          <w:trHeight w:val="290"/>
        </w:trPr>
        <w:tc>
          <w:tcPr>
            <w:tcW w:w="90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509B" w14:textId="77777777" w:rsidR="00171268" w:rsidRPr="003012B2" w:rsidRDefault="00171268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Bi-Monthly</w:t>
            </w:r>
          </w:p>
        </w:tc>
      </w:tr>
      <w:tr w:rsidR="00171268" w14:paraId="3BFDD1A9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0467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Cooler :</w:t>
            </w:r>
            <w:proofErr w:type="gram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4185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347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4154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A45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3C720C58" w14:textId="77777777" w:rsidTr="00FA4B12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610661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Walls/doors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83BE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D4F5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990B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ECE6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65C19F0A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6F2C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Floors/drains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D7B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03C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F9E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289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534FAB66" w14:textId="77777777" w:rsidTr="00FA4B12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FF245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Aging Cooler: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21F20E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68" w14:paraId="76F36F55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F3741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Walls/doors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923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9E3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F05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722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42C2922F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3019E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Floors/drains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0069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994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3088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8F1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5F0DAF7C" w14:textId="77777777" w:rsidTr="00FA4B12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EFD7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Pens/Outside Premises: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FF9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236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7D8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B75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5632A29C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21B10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Vehicle: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07AE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9A5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E13D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B9E0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48B32F8F" w14:textId="77777777" w:rsidTr="00FA4B12">
        <w:trPr>
          <w:trHeight w:val="290"/>
        </w:trPr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952B83" w14:textId="77777777" w:rsidR="00171268" w:rsidRDefault="00171268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Monthly</w:t>
            </w:r>
          </w:p>
        </w:tc>
      </w:tr>
      <w:tr w:rsidR="00171268" w14:paraId="2F5372D2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5B3E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Spice Room and Dry Storage:</w:t>
            </w:r>
          </w:p>
        </w:tc>
        <w:tc>
          <w:tcPr>
            <w:tcW w:w="60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0846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68" w14:paraId="595FF328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8B2D7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Hallway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9FB2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555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D71B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DAE2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1E3E8998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002477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Racks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C865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7208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5E3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595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09C612A9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15306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Walls/doors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FFF8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B16C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5E6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FA39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35AEFBD3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C6887B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Floors/drains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9B2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9B36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3152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F44D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025BB2D9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9CEE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Ceiling/ventilation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10A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C238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C479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1F89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47E1E9FB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8EDDA" w14:textId="77777777" w:rsidR="00171268" w:rsidRDefault="00171268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Bi-Annual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96E76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F5A11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F16A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657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51AF6C64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300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Rails In:</w:t>
            </w:r>
          </w:p>
        </w:tc>
        <w:tc>
          <w:tcPr>
            <w:tcW w:w="60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1615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268" w14:paraId="1FD5204C" w14:textId="77777777" w:rsidTr="00FA4B12">
        <w:trPr>
          <w:trHeight w:val="25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DE1DDB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Drip cooler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391E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1695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0E12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AE5E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171268" w14:paraId="44C94237" w14:textId="77777777" w:rsidTr="00FA4B1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4B669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Aging cooler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B9D4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D222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2D34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0F56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171268" w14:paraId="0564CEF9" w14:textId="77777777" w:rsidTr="00FA4B12">
        <w:trPr>
          <w:trHeight w:val="2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081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Compressor Room 3: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C7C5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 </w:t>
            </w:r>
          </w:p>
        </w:tc>
      </w:tr>
      <w:tr w:rsidR="00171268" w14:paraId="04B277EE" w14:textId="77777777" w:rsidTr="00FA4B12">
        <w:trPr>
          <w:trHeight w:val="113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64EA59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Walls/doors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FB2C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B295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D1AC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A1A2" w14:textId="77777777" w:rsidR="00171268" w:rsidRDefault="00171268" w:rsidP="00FA4B1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171268" w14:paraId="697EF0D5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A227" w14:textId="77777777" w:rsidR="00171268" w:rsidRDefault="00171268" w:rsidP="00FA4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Floors/drains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0F3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B1DD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413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3505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1C8B5348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0A7F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Storage Tank: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924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E6C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BF4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F636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2EE822A0" w14:textId="77777777" w:rsidTr="00FA4B12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6A695" w14:textId="77777777" w:rsidR="00171268" w:rsidRDefault="00171268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1692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C2B3A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32809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C48D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268" w14:paraId="0C2EA542" w14:textId="77777777" w:rsidTr="00FA4B12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1FF4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Reefer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Units: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A697" w14:textId="77777777" w:rsidR="00171268" w:rsidRDefault="00171268" w:rsidP="00FA4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</w:tbl>
    <w:p w14:paraId="7AF52D17" w14:textId="77777777" w:rsidR="00B827AD" w:rsidRPr="003D55D4" w:rsidRDefault="00B827AD" w:rsidP="00B827AD">
      <w:pPr>
        <w:pStyle w:val="Footer"/>
        <w:rPr>
          <w:rFonts w:ascii="Arial" w:hAnsi="Arial" w:cs="Arial"/>
          <w:sz w:val="20"/>
          <w:szCs w:val="20"/>
        </w:rPr>
      </w:pPr>
    </w:p>
    <w:p w14:paraId="414A34DE" w14:textId="03B21AB6" w:rsidR="00733C38" w:rsidRPr="00DE0487" w:rsidRDefault="00FF1BF4" w:rsidP="00191578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B827AD" w:rsidRPr="003D55D4">
        <w:rPr>
          <w:rFonts w:ascii="Arial" w:hAnsi="Arial" w:cs="Arial"/>
          <w:sz w:val="20"/>
          <w:szCs w:val="20"/>
        </w:rPr>
        <w:t xml:space="preserve"> record </w:t>
      </w:r>
      <w:r w:rsidR="004C042C">
        <w:rPr>
          <w:rFonts w:ascii="Arial" w:hAnsi="Arial" w:cs="Arial"/>
          <w:sz w:val="20"/>
          <w:szCs w:val="20"/>
        </w:rPr>
        <w:t>will</w:t>
      </w:r>
      <w:r w:rsidR="00B827AD" w:rsidRPr="003D55D4">
        <w:rPr>
          <w:rFonts w:ascii="Arial" w:hAnsi="Arial" w:cs="Arial"/>
          <w:sz w:val="20"/>
          <w:szCs w:val="20"/>
        </w:rPr>
        <w:t xml:space="preserve"> be verified by the operator on a monthly frequency. On-site verification </w:t>
      </w:r>
      <w:r w:rsidR="004C042C">
        <w:rPr>
          <w:rFonts w:ascii="Arial" w:hAnsi="Arial" w:cs="Arial"/>
          <w:sz w:val="20"/>
          <w:szCs w:val="20"/>
        </w:rPr>
        <w:t>will</w:t>
      </w:r>
      <w:r w:rsidR="00B827AD" w:rsidRPr="003D55D4">
        <w:rPr>
          <w:rFonts w:ascii="Arial" w:hAnsi="Arial" w:cs="Arial"/>
          <w:sz w:val="20"/>
          <w:szCs w:val="20"/>
        </w:rPr>
        <w:t xml:space="preserve"> be done at least once a year for all areas.  </w:t>
      </w:r>
    </w:p>
    <w:p w14:paraId="3A58DC2E" w14:textId="77777777" w:rsidR="008A7328" w:rsidRDefault="008A7328" w:rsidP="00B6204F">
      <w:pPr>
        <w:rPr>
          <w:rFonts w:ascii="Arial" w:hAnsi="Arial" w:cs="Arial"/>
          <w:sz w:val="20"/>
          <w:szCs w:val="20"/>
        </w:rPr>
      </w:pPr>
    </w:p>
    <w:p w14:paraId="6B20DEF9" w14:textId="50CBED3B" w:rsidR="00B6204F" w:rsidRDefault="00B6204F" w:rsidP="00B62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Deviations and corrective actions:</w:t>
      </w:r>
    </w:p>
    <w:p w14:paraId="323FA83B" w14:textId="77777777" w:rsidR="00F1695B" w:rsidRDefault="00F1695B" w:rsidP="00B6204F">
      <w:pPr>
        <w:rPr>
          <w:rFonts w:ascii="Arial" w:hAnsi="Arial" w:cs="Arial"/>
          <w:sz w:val="20"/>
          <w:szCs w:val="20"/>
        </w:rPr>
      </w:pPr>
    </w:p>
    <w:p w14:paraId="2EAADA4B" w14:textId="77777777" w:rsidR="00191578" w:rsidRDefault="00191578" w:rsidP="00B6204F">
      <w:pPr>
        <w:rPr>
          <w:rFonts w:ascii="Arial" w:hAnsi="Arial" w:cs="Arial"/>
          <w:sz w:val="20"/>
          <w:szCs w:val="20"/>
        </w:rPr>
      </w:pPr>
    </w:p>
    <w:p w14:paraId="03407983" w14:textId="77777777" w:rsidR="004C042C" w:rsidRDefault="004C042C" w:rsidP="00B6204F">
      <w:pPr>
        <w:rPr>
          <w:rFonts w:ascii="Arial" w:hAnsi="Arial" w:cs="Arial"/>
          <w:sz w:val="20"/>
          <w:szCs w:val="20"/>
        </w:rPr>
      </w:pPr>
    </w:p>
    <w:p w14:paraId="5CFCE099" w14:textId="77777777" w:rsidR="000A2E7A" w:rsidRDefault="000A2E7A" w:rsidP="00B6204F">
      <w:pPr>
        <w:rPr>
          <w:rFonts w:ascii="Arial" w:hAnsi="Arial" w:cs="Arial"/>
          <w:sz w:val="20"/>
          <w:szCs w:val="20"/>
        </w:rPr>
      </w:pPr>
    </w:p>
    <w:p w14:paraId="7DA32347" w14:textId="77777777" w:rsidR="00151987" w:rsidRPr="005B79EA" w:rsidRDefault="00151987" w:rsidP="00151987">
      <w:pPr>
        <w:pStyle w:val="Footer"/>
        <w:rPr>
          <w:rFonts w:ascii="Arial" w:hAnsi="Arial" w:cs="Arial"/>
          <w:sz w:val="20"/>
          <w:szCs w:val="20"/>
        </w:rPr>
      </w:pPr>
      <w:r w:rsidRPr="005B79EA">
        <w:rPr>
          <w:rFonts w:ascii="Arial" w:hAnsi="Arial" w:cs="Arial"/>
          <w:sz w:val="20"/>
          <w:szCs w:val="20"/>
        </w:rPr>
        <w:t>Record Verification date and initials: __________________</w:t>
      </w:r>
    </w:p>
    <w:p w14:paraId="307A539A" w14:textId="3E8619C2" w:rsidR="00EB2631" w:rsidRDefault="00EB2631" w:rsidP="00B6204F">
      <w:pPr>
        <w:rPr>
          <w:rFonts w:ascii="Arial" w:hAnsi="Arial" w:cs="Arial"/>
          <w:sz w:val="20"/>
          <w:szCs w:val="20"/>
        </w:rPr>
      </w:pPr>
    </w:p>
    <w:p w14:paraId="2D54BABE" w14:textId="3D52E351" w:rsidR="00896308" w:rsidRDefault="00EB2631" w:rsidP="00EB2631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D2D0A" wp14:editId="0411C709">
                <wp:simplePos x="0" y="0"/>
                <wp:positionH relativeFrom="column">
                  <wp:posOffset>1854200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6775424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4256" id="Rectangle 2" o:spid="_x0000_s1026" style="position:absolute;margin-left:146pt;margin-top:.6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lFHKs3AAAAAgBAAAP&#10;AAAAAAAAAAAAAAAAAGAEAABkcnMvZG93bnJldi54bWxQSwUGAAAAAAQABADzAAAAaQUAAAAA&#10;"/>
            </w:pict>
          </mc:Fallback>
        </mc:AlternateContent>
      </w:r>
      <w:r w:rsidR="00B827AD"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609B" wp14:editId="3C16EB0B">
                <wp:simplePos x="0" y="0"/>
                <wp:positionH relativeFrom="column">
                  <wp:posOffset>3509010</wp:posOffset>
                </wp:positionH>
                <wp:positionV relativeFrom="paragraph">
                  <wp:posOffset>9525</wp:posOffset>
                </wp:positionV>
                <wp:extent cx="121285" cy="121285"/>
                <wp:effectExtent l="0" t="0" r="12065" b="12065"/>
                <wp:wrapNone/>
                <wp:docPr id="1364326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619C" id="Rectangle 1" o:spid="_x0000_s1026" style="position:absolute;margin-left:276.3pt;margin-top:.7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b3MLeN0AAAAIAQAA&#10;DwAAAAAAAAAAAAAAAABgBAAAZHJzL2Rvd25yZXYueG1sUEsFBgAAAAAEAAQA8wAAAGoFAAAAAA==&#10;"/>
            </w:pict>
          </mc:Fallback>
        </mc:AlternateContent>
      </w:r>
      <w:r w:rsidR="00B827AD"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2195" wp14:editId="2FE77C6F">
                <wp:simplePos x="0" y="0"/>
                <wp:positionH relativeFrom="column">
                  <wp:posOffset>4394200</wp:posOffset>
                </wp:positionH>
                <wp:positionV relativeFrom="paragraph">
                  <wp:posOffset>10795</wp:posOffset>
                </wp:positionV>
                <wp:extent cx="121285" cy="121285"/>
                <wp:effectExtent l="0" t="0" r="12065" b="12065"/>
                <wp:wrapNone/>
                <wp:docPr id="9307154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3514" id="Rectangle 1" o:spid="_x0000_s1026" style="position:absolute;margin-left:346pt;margin-top:.8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GbncX7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58179" wp14:editId="58637291">
                <wp:simplePos x="0" y="0"/>
                <wp:positionH relativeFrom="column">
                  <wp:posOffset>2282825</wp:posOffset>
                </wp:positionH>
                <wp:positionV relativeFrom="paragraph">
                  <wp:posOffset>8890</wp:posOffset>
                </wp:positionV>
                <wp:extent cx="121285" cy="121285"/>
                <wp:effectExtent l="6350" t="12065" r="5715" b="9525"/>
                <wp:wrapNone/>
                <wp:docPr id="27456606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F4E21" id="Rectangle 1" o:spid="_x0000_s1026" style="position:absolute;margin-left:179.75pt;margin-top:.7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AasQUP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Was this an on-site verification?     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      No            </w:t>
      </w:r>
      <w:r w:rsidR="00896308" w:rsidRPr="00C05554">
        <w:rPr>
          <w:rFonts w:ascii="Arial" w:hAnsi="Arial" w:cs="Arial"/>
          <w:sz w:val="20"/>
          <w:szCs w:val="20"/>
        </w:rPr>
        <w:t xml:space="preserve"> Result:      acceptable        unacceptable-requires follow-up</w:t>
      </w:r>
    </w:p>
    <w:p w14:paraId="4DC704C2" w14:textId="77777777" w:rsidR="00EB2631" w:rsidRDefault="00EB2631" w:rsidP="00D71B0B">
      <w:pPr>
        <w:pStyle w:val="Footer"/>
        <w:rPr>
          <w:rFonts w:ascii="Arial" w:hAnsi="Arial" w:cs="Arial"/>
          <w:sz w:val="20"/>
          <w:szCs w:val="20"/>
        </w:rPr>
      </w:pPr>
    </w:p>
    <w:p w14:paraId="0E3A1160" w14:textId="390D496F" w:rsidR="00756EA2" w:rsidRPr="00D71B0B" w:rsidRDefault="00896308" w:rsidP="00D71B0B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</w:t>
      </w:r>
      <w:r w:rsidR="0065514E">
        <w:rPr>
          <w:rFonts w:ascii="Arial" w:hAnsi="Arial" w:cs="Arial"/>
          <w:sz w:val="20"/>
          <w:szCs w:val="20"/>
        </w:rPr>
        <w:t xml:space="preserve">which area and </w:t>
      </w:r>
      <w:r>
        <w:rPr>
          <w:rFonts w:ascii="Arial" w:hAnsi="Arial" w:cs="Arial"/>
          <w:sz w:val="20"/>
          <w:szCs w:val="20"/>
        </w:rPr>
        <w:t>comments:</w:t>
      </w:r>
    </w:p>
    <w:sectPr w:rsidR="00756EA2" w:rsidRPr="00D71B0B" w:rsidSect="00FF0444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134" w:left="1080" w:header="284" w:footer="2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16EF" w14:textId="77777777" w:rsidR="009529B4" w:rsidRDefault="009529B4" w:rsidP="00971486">
      <w:r>
        <w:separator/>
      </w:r>
    </w:p>
  </w:endnote>
  <w:endnote w:type="continuationSeparator" w:id="0">
    <w:p w14:paraId="42A8F625" w14:textId="77777777" w:rsidR="009529B4" w:rsidRDefault="009529B4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26CBB8E6" w:rsidR="00002352" w:rsidRPr="00002352" w:rsidRDefault="009529B4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8464F3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8464F3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8464F3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8464F3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8464F3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5F7E" w14:textId="77777777" w:rsidR="009529B4" w:rsidRDefault="009529B4" w:rsidP="00971486">
      <w:r>
        <w:separator/>
      </w:r>
    </w:p>
  </w:footnote>
  <w:footnote w:type="continuationSeparator" w:id="0">
    <w:p w14:paraId="272220FB" w14:textId="77777777" w:rsidR="009529B4" w:rsidRDefault="009529B4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2352"/>
    <w:rsid w:val="00022CD9"/>
    <w:rsid w:val="000237D3"/>
    <w:rsid w:val="00030B1A"/>
    <w:rsid w:val="00053B6E"/>
    <w:rsid w:val="00066C23"/>
    <w:rsid w:val="000672A5"/>
    <w:rsid w:val="000A274F"/>
    <w:rsid w:val="000A2E7A"/>
    <w:rsid w:val="000A6778"/>
    <w:rsid w:val="000A7205"/>
    <w:rsid w:val="000B701C"/>
    <w:rsid w:val="000D63F1"/>
    <w:rsid w:val="000E2AFA"/>
    <w:rsid w:val="000E2C94"/>
    <w:rsid w:val="000E4957"/>
    <w:rsid w:val="000E4C60"/>
    <w:rsid w:val="000E6293"/>
    <w:rsid w:val="000F326E"/>
    <w:rsid w:val="000F378B"/>
    <w:rsid w:val="00121A83"/>
    <w:rsid w:val="001225A4"/>
    <w:rsid w:val="00137B00"/>
    <w:rsid w:val="00140C1E"/>
    <w:rsid w:val="0015102F"/>
    <w:rsid w:val="00151987"/>
    <w:rsid w:val="0016018E"/>
    <w:rsid w:val="00171268"/>
    <w:rsid w:val="00191578"/>
    <w:rsid w:val="001A0040"/>
    <w:rsid w:val="001A7442"/>
    <w:rsid w:val="001A7BDB"/>
    <w:rsid w:val="001B0B92"/>
    <w:rsid w:val="001D0894"/>
    <w:rsid w:val="001D4E5D"/>
    <w:rsid w:val="001D75B1"/>
    <w:rsid w:val="001E4163"/>
    <w:rsid w:val="001F022D"/>
    <w:rsid w:val="001F48DF"/>
    <w:rsid w:val="001F500A"/>
    <w:rsid w:val="002039A4"/>
    <w:rsid w:val="00211AC1"/>
    <w:rsid w:val="0021446E"/>
    <w:rsid w:val="0021599E"/>
    <w:rsid w:val="0023579E"/>
    <w:rsid w:val="00243FEE"/>
    <w:rsid w:val="00257206"/>
    <w:rsid w:val="00281CD2"/>
    <w:rsid w:val="00282866"/>
    <w:rsid w:val="00284DA4"/>
    <w:rsid w:val="0028613D"/>
    <w:rsid w:val="00291B4E"/>
    <w:rsid w:val="002C2536"/>
    <w:rsid w:val="002D1169"/>
    <w:rsid w:val="002E515C"/>
    <w:rsid w:val="00347F18"/>
    <w:rsid w:val="00357771"/>
    <w:rsid w:val="00357B30"/>
    <w:rsid w:val="0036622D"/>
    <w:rsid w:val="0037018A"/>
    <w:rsid w:val="00377992"/>
    <w:rsid w:val="00383DA7"/>
    <w:rsid w:val="0039788B"/>
    <w:rsid w:val="003E0C8A"/>
    <w:rsid w:val="003E4C28"/>
    <w:rsid w:val="003E4CBC"/>
    <w:rsid w:val="003E5CAD"/>
    <w:rsid w:val="003E6658"/>
    <w:rsid w:val="003F310B"/>
    <w:rsid w:val="003F3829"/>
    <w:rsid w:val="003F388C"/>
    <w:rsid w:val="00412BB5"/>
    <w:rsid w:val="00424125"/>
    <w:rsid w:val="00431D13"/>
    <w:rsid w:val="00434C19"/>
    <w:rsid w:val="00442C35"/>
    <w:rsid w:val="0044392E"/>
    <w:rsid w:val="004628E9"/>
    <w:rsid w:val="0047211C"/>
    <w:rsid w:val="0047526C"/>
    <w:rsid w:val="00475E8C"/>
    <w:rsid w:val="00480F6A"/>
    <w:rsid w:val="004820D6"/>
    <w:rsid w:val="004C042C"/>
    <w:rsid w:val="004C4C0C"/>
    <w:rsid w:val="004C744B"/>
    <w:rsid w:val="004D4598"/>
    <w:rsid w:val="004E6C48"/>
    <w:rsid w:val="004F36E3"/>
    <w:rsid w:val="004F786D"/>
    <w:rsid w:val="0050198C"/>
    <w:rsid w:val="0050644D"/>
    <w:rsid w:val="00506690"/>
    <w:rsid w:val="005202C1"/>
    <w:rsid w:val="00526C7E"/>
    <w:rsid w:val="00530E08"/>
    <w:rsid w:val="00531BFC"/>
    <w:rsid w:val="00541F55"/>
    <w:rsid w:val="0055157E"/>
    <w:rsid w:val="00560FCB"/>
    <w:rsid w:val="00583D32"/>
    <w:rsid w:val="00592C70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510E7"/>
    <w:rsid w:val="0065514E"/>
    <w:rsid w:val="006637A3"/>
    <w:rsid w:val="00670852"/>
    <w:rsid w:val="0067312C"/>
    <w:rsid w:val="006A0714"/>
    <w:rsid w:val="006B0288"/>
    <w:rsid w:val="006D131B"/>
    <w:rsid w:val="006D2EB5"/>
    <w:rsid w:val="00711DB9"/>
    <w:rsid w:val="00713202"/>
    <w:rsid w:val="00733C38"/>
    <w:rsid w:val="0073599C"/>
    <w:rsid w:val="00743455"/>
    <w:rsid w:val="007436E5"/>
    <w:rsid w:val="0075038B"/>
    <w:rsid w:val="00756EA2"/>
    <w:rsid w:val="00772171"/>
    <w:rsid w:val="00775A66"/>
    <w:rsid w:val="00783922"/>
    <w:rsid w:val="0079357F"/>
    <w:rsid w:val="007C571C"/>
    <w:rsid w:val="007D3127"/>
    <w:rsid w:val="007E39BA"/>
    <w:rsid w:val="007F0B86"/>
    <w:rsid w:val="007F257D"/>
    <w:rsid w:val="008026D6"/>
    <w:rsid w:val="00806661"/>
    <w:rsid w:val="00825471"/>
    <w:rsid w:val="00834DC2"/>
    <w:rsid w:val="008464F3"/>
    <w:rsid w:val="008725F2"/>
    <w:rsid w:val="00877CFE"/>
    <w:rsid w:val="0088335A"/>
    <w:rsid w:val="008863EC"/>
    <w:rsid w:val="00886AAC"/>
    <w:rsid w:val="00886D96"/>
    <w:rsid w:val="008927AC"/>
    <w:rsid w:val="00896308"/>
    <w:rsid w:val="008A7328"/>
    <w:rsid w:val="008C337D"/>
    <w:rsid w:val="008E2E28"/>
    <w:rsid w:val="008E5A0A"/>
    <w:rsid w:val="008F78AF"/>
    <w:rsid w:val="009169A8"/>
    <w:rsid w:val="00922630"/>
    <w:rsid w:val="0092557B"/>
    <w:rsid w:val="009334E2"/>
    <w:rsid w:val="00937561"/>
    <w:rsid w:val="009443D8"/>
    <w:rsid w:val="00945870"/>
    <w:rsid w:val="009523F4"/>
    <w:rsid w:val="009529B4"/>
    <w:rsid w:val="00954466"/>
    <w:rsid w:val="00956A06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053B"/>
    <w:rsid w:val="00AC1895"/>
    <w:rsid w:val="00B006E9"/>
    <w:rsid w:val="00B01821"/>
    <w:rsid w:val="00B12027"/>
    <w:rsid w:val="00B13604"/>
    <w:rsid w:val="00B349F2"/>
    <w:rsid w:val="00B3504A"/>
    <w:rsid w:val="00B36DC2"/>
    <w:rsid w:val="00B51587"/>
    <w:rsid w:val="00B52D02"/>
    <w:rsid w:val="00B6204F"/>
    <w:rsid w:val="00B67107"/>
    <w:rsid w:val="00B80D94"/>
    <w:rsid w:val="00B827AD"/>
    <w:rsid w:val="00B92BF5"/>
    <w:rsid w:val="00BA1C53"/>
    <w:rsid w:val="00BD2C06"/>
    <w:rsid w:val="00C0158C"/>
    <w:rsid w:val="00C214D2"/>
    <w:rsid w:val="00C22D17"/>
    <w:rsid w:val="00C40C45"/>
    <w:rsid w:val="00C45195"/>
    <w:rsid w:val="00C46124"/>
    <w:rsid w:val="00C53EF4"/>
    <w:rsid w:val="00C656EB"/>
    <w:rsid w:val="00C80246"/>
    <w:rsid w:val="00C8097F"/>
    <w:rsid w:val="00CB35B1"/>
    <w:rsid w:val="00CC30A7"/>
    <w:rsid w:val="00CD0178"/>
    <w:rsid w:val="00CD268E"/>
    <w:rsid w:val="00CE1884"/>
    <w:rsid w:val="00CE22CC"/>
    <w:rsid w:val="00CE6B14"/>
    <w:rsid w:val="00CF4C25"/>
    <w:rsid w:val="00D06225"/>
    <w:rsid w:val="00D07BF4"/>
    <w:rsid w:val="00D17C90"/>
    <w:rsid w:val="00D30803"/>
    <w:rsid w:val="00D44B21"/>
    <w:rsid w:val="00D60EDF"/>
    <w:rsid w:val="00D71B0B"/>
    <w:rsid w:val="00D745B7"/>
    <w:rsid w:val="00D83F1A"/>
    <w:rsid w:val="00D9341B"/>
    <w:rsid w:val="00DB2728"/>
    <w:rsid w:val="00DB3D3B"/>
    <w:rsid w:val="00DC29D8"/>
    <w:rsid w:val="00DE0B06"/>
    <w:rsid w:val="00DF1E4E"/>
    <w:rsid w:val="00E20AA4"/>
    <w:rsid w:val="00E359CE"/>
    <w:rsid w:val="00E50781"/>
    <w:rsid w:val="00E66D54"/>
    <w:rsid w:val="00E70194"/>
    <w:rsid w:val="00EA1FBF"/>
    <w:rsid w:val="00EB2631"/>
    <w:rsid w:val="00EC22F1"/>
    <w:rsid w:val="00EC5F7A"/>
    <w:rsid w:val="00EC7DC0"/>
    <w:rsid w:val="00ED50E4"/>
    <w:rsid w:val="00EF2DAC"/>
    <w:rsid w:val="00EF31A1"/>
    <w:rsid w:val="00F1692B"/>
    <w:rsid w:val="00F1695B"/>
    <w:rsid w:val="00F24B98"/>
    <w:rsid w:val="00F27F86"/>
    <w:rsid w:val="00F62868"/>
    <w:rsid w:val="00F67CC8"/>
    <w:rsid w:val="00F77C15"/>
    <w:rsid w:val="00F81D62"/>
    <w:rsid w:val="00FA4DB4"/>
    <w:rsid w:val="00FB198F"/>
    <w:rsid w:val="00FB2B01"/>
    <w:rsid w:val="00FC3A57"/>
    <w:rsid w:val="00FD33D2"/>
    <w:rsid w:val="00FF0444"/>
    <w:rsid w:val="00FF1BF4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32</TotalTime>
  <Pages>1</Pages>
  <Words>211</Words>
  <Characters>1170</Characters>
  <Application>Microsoft Office Word</Application>
  <DocSecurity>0</DocSecurity>
  <Lines>585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Non-daily Sanitation Schedule- Example 2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Non-daily Sanitation Schedule- Example 2</dc:title>
  <dc:subject>MFS 2022, approved, sanitation schedule, abattoir, slaughter, meat</dc:subject>
  <dc:creator>Government of Alberta- Agriculture and irrigation- Food Safety</dc:creator>
  <cp:keywords>Security Classification: PUBLIC</cp:keywords>
  <dc:description/>
  <cp:revision>59</cp:revision>
  <cp:lastPrinted>2024-05-16T19:17:00Z</cp:lastPrinted>
  <dcterms:created xsi:type="dcterms:W3CDTF">2026-05-14T19:58:00Z</dcterms:created>
  <dcterms:modified xsi:type="dcterms:W3CDTF">2026-05-31T16:26:00Z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AGUCMINT-9245331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9824599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http://agucm.agric.gov.ab.ca/cs/idcplg?IdcService=DESKTOP_DOC_INFO&amp;dDocName=AGUCMINT-9245331&amp;dID=9824599&amp;ClientControlled=DocMan,taskpane&amp;coreContentOnly=1</vt:lpwstr>
  </property>
</Properties>
</file>