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1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7"/>
        <w:gridCol w:w="6654"/>
        <w:gridCol w:w="2542"/>
      </w:tblGrid>
      <w:tr w:rsidR="00666F28" w:rsidRPr="000226F4" w14:paraId="7BA2DB5D" w14:textId="77777777" w:rsidTr="00825C0C">
        <w:trPr>
          <w:trHeight w:val="1132"/>
        </w:trPr>
        <w:tc>
          <w:tcPr>
            <w:tcW w:w="1147" w:type="dxa"/>
            <w:vAlign w:val="center"/>
            <w:hideMark/>
          </w:tcPr>
          <w:p w14:paraId="72BC7924" w14:textId="77777777" w:rsidR="00666F28" w:rsidRPr="006469CC" w:rsidRDefault="00666F28" w:rsidP="00825C0C">
            <w:pPr>
              <w:rPr>
                <w:rFonts w:ascii="Arial" w:hAnsi="Arial" w:cs="Arial"/>
                <w:szCs w:val="28"/>
              </w:rPr>
            </w:pPr>
            <w:r w:rsidRPr="006469CC">
              <w:rPr>
                <w:rFonts w:ascii="Arial" w:hAnsi="Arial" w:cs="Arial"/>
                <w:sz w:val="18"/>
                <w:szCs w:val="20"/>
              </w:rPr>
              <w:t>Company Name/Logo</w:t>
            </w:r>
          </w:p>
        </w:tc>
        <w:tc>
          <w:tcPr>
            <w:tcW w:w="6654" w:type="dxa"/>
            <w:vAlign w:val="center"/>
          </w:tcPr>
          <w:p w14:paraId="438054BC" w14:textId="77777777" w:rsidR="00666F28" w:rsidRPr="006469CC" w:rsidRDefault="00666F28" w:rsidP="00825C0C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>Non-daily Sanitation Schedule</w:t>
            </w:r>
            <w:r w:rsidRPr="006469CC">
              <w:rPr>
                <w:rFonts w:ascii="Arial" w:hAnsi="Arial" w:cs="Arial"/>
                <w:b/>
                <w:bCs/>
                <w:szCs w:val="28"/>
              </w:rPr>
              <w:t xml:space="preserve"> Example</w:t>
            </w:r>
            <w:r>
              <w:rPr>
                <w:rFonts w:ascii="Arial" w:hAnsi="Arial" w:cs="Arial"/>
                <w:b/>
                <w:bCs/>
                <w:szCs w:val="28"/>
              </w:rPr>
              <w:t xml:space="preserve"> 1</w:t>
            </w:r>
          </w:p>
        </w:tc>
        <w:tc>
          <w:tcPr>
            <w:tcW w:w="2542" w:type="dxa"/>
            <w:vAlign w:val="center"/>
            <w:hideMark/>
          </w:tcPr>
          <w:p w14:paraId="2D3F9779" w14:textId="77777777" w:rsidR="00666F28" w:rsidRPr="006469CC" w:rsidRDefault="00666F28" w:rsidP="00825C0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Version No.: 01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 xml:space="preserve">Last revised </w:t>
            </w:r>
            <w:proofErr w:type="gram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on:</w:t>
            </w:r>
            <w:proofErr w:type="gram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 xml:space="preserve">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Approved by: [Personnel responsible]</w:t>
            </w:r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br/>
              <w:t>Effective Date: mm-dd-</w:t>
            </w:r>
            <w:proofErr w:type="spellStart"/>
            <w:r w:rsidRPr="006469CC">
              <w:rPr>
                <w:rFonts w:ascii="Arial" w:hAnsi="Arial" w:cs="Arial"/>
                <w:sz w:val="18"/>
                <w:szCs w:val="18"/>
                <w:lang w:val="en-CA"/>
              </w:rPr>
              <w:t>yyyy</w:t>
            </w:r>
            <w:proofErr w:type="spellEnd"/>
          </w:p>
        </w:tc>
      </w:tr>
    </w:tbl>
    <w:p w14:paraId="78EEAD70" w14:textId="682D739E" w:rsidR="00AC1895" w:rsidRPr="006510E7" w:rsidRDefault="00AC1895" w:rsidP="00666F28">
      <w:pPr>
        <w:ind w:left="-142"/>
        <w:rPr>
          <w:rFonts w:ascii="Arial" w:hAnsi="Arial" w:cs="Arial"/>
          <w:sz w:val="20"/>
          <w:szCs w:val="20"/>
        </w:rPr>
      </w:pPr>
      <w:r w:rsidRPr="00775A66">
        <w:rPr>
          <w:rFonts w:ascii="Arial" w:hAnsi="Arial" w:cs="Arial"/>
        </w:rPr>
        <w:tab/>
      </w:r>
    </w:p>
    <w:p w14:paraId="1BFD5E08" w14:textId="28E74A08" w:rsidR="00B827AD" w:rsidRPr="003D55D4" w:rsidRDefault="00B827AD" w:rsidP="00B827A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3D55D4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</w:t>
      </w:r>
      <w:r w:rsidR="00666F28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</w:t>
      </w:r>
      <w:r w:rsidRPr="003D55D4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3D55D4">
        <w:rPr>
          <w:rFonts w:ascii="Arial" w:hAnsi="Arial" w:cs="Arial"/>
          <w:b/>
          <w:bCs/>
          <w:sz w:val="20"/>
          <w:szCs w:val="20"/>
        </w:rPr>
        <w:t>Month: _</w:t>
      </w:r>
      <w:proofErr w:type="gramEnd"/>
      <w:r w:rsidRPr="003D55D4">
        <w:rPr>
          <w:rFonts w:ascii="Arial" w:hAnsi="Arial" w:cs="Arial"/>
          <w:b/>
          <w:bCs/>
          <w:sz w:val="20"/>
          <w:szCs w:val="20"/>
        </w:rPr>
        <w:t>____________</w:t>
      </w:r>
    </w:p>
    <w:p w14:paraId="620D25C8" w14:textId="70B0DEA2" w:rsidR="00B827AD" w:rsidRPr="003D55D4" w:rsidRDefault="00B827AD" w:rsidP="00B827AD">
      <w:pPr>
        <w:rPr>
          <w:rFonts w:ascii="Arial" w:hAnsi="Arial" w:cs="Arial"/>
          <w:sz w:val="20"/>
          <w:szCs w:val="20"/>
        </w:rPr>
      </w:pPr>
      <w:r w:rsidRPr="003D55D4">
        <w:rPr>
          <w:rFonts w:ascii="Arial" w:hAnsi="Arial" w:cs="Arial"/>
          <w:sz w:val="20"/>
          <w:szCs w:val="20"/>
        </w:rPr>
        <w:t xml:space="preserve">Instructions: Trained workers </w:t>
      </w:r>
      <w:r w:rsidR="000E4957">
        <w:rPr>
          <w:rFonts w:ascii="Arial" w:hAnsi="Arial" w:cs="Arial"/>
          <w:sz w:val="20"/>
          <w:szCs w:val="20"/>
        </w:rPr>
        <w:t>will</w:t>
      </w:r>
      <w:r w:rsidRPr="003D55D4">
        <w:rPr>
          <w:rFonts w:ascii="Arial" w:hAnsi="Arial" w:cs="Arial"/>
          <w:sz w:val="20"/>
          <w:szCs w:val="20"/>
        </w:rPr>
        <w:t xml:space="preserve"> add their initials upon completion of cleaning in that area.</w:t>
      </w:r>
    </w:p>
    <w:p w14:paraId="2D6F516F" w14:textId="77777777" w:rsidR="00B827AD" w:rsidRPr="003D55D4" w:rsidRDefault="00B827AD" w:rsidP="00B827AD">
      <w:pPr>
        <w:rPr>
          <w:rFonts w:ascii="Arial" w:hAnsi="Arial" w:cs="Arial"/>
          <w:sz w:val="20"/>
          <w:szCs w:val="20"/>
        </w:rPr>
      </w:pPr>
    </w:p>
    <w:tbl>
      <w:tblPr>
        <w:tblW w:w="103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36"/>
        <w:gridCol w:w="1185"/>
        <w:gridCol w:w="585"/>
        <w:gridCol w:w="562"/>
        <w:gridCol w:w="564"/>
        <w:gridCol w:w="510"/>
        <w:gridCol w:w="521"/>
        <w:gridCol w:w="3714"/>
      </w:tblGrid>
      <w:tr w:rsidR="00B827AD" w:rsidRPr="003D55D4" w14:paraId="5C8D522D" w14:textId="77777777" w:rsidTr="00666F28">
        <w:trPr>
          <w:trHeight w:val="360"/>
        </w:trPr>
        <w:tc>
          <w:tcPr>
            <w:tcW w:w="2736" w:type="dxa"/>
            <w:vMerge w:val="restart"/>
          </w:tcPr>
          <w:p w14:paraId="2293D8C2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Facility Area/ Frequency</w:t>
            </w:r>
          </w:p>
        </w:tc>
        <w:tc>
          <w:tcPr>
            <w:tcW w:w="1185" w:type="dxa"/>
            <w:vMerge w:val="restart"/>
          </w:tcPr>
          <w:p w14:paraId="1CEF3E41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Week</w:t>
            </w:r>
          </w:p>
        </w:tc>
        <w:tc>
          <w:tcPr>
            <w:tcW w:w="2742" w:type="dxa"/>
            <w:gridSpan w:val="5"/>
          </w:tcPr>
          <w:p w14:paraId="21340ACC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Initials of Worker</w:t>
            </w:r>
          </w:p>
        </w:tc>
        <w:tc>
          <w:tcPr>
            <w:tcW w:w="3714" w:type="dxa"/>
            <w:vMerge w:val="restart"/>
          </w:tcPr>
          <w:p w14:paraId="648EFD03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Comments</w:t>
            </w:r>
          </w:p>
        </w:tc>
      </w:tr>
      <w:tr w:rsidR="00B827AD" w:rsidRPr="003D55D4" w14:paraId="240DECE6" w14:textId="77777777" w:rsidTr="00666F28">
        <w:trPr>
          <w:trHeight w:val="360"/>
        </w:trPr>
        <w:tc>
          <w:tcPr>
            <w:tcW w:w="2736" w:type="dxa"/>
            <w:vMerge/>
          </w:tcPr>
          <w:p w14:paraId="34966C61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  <w:vMerge/>
          </w:tcPr>
          <w:p w14:paraId="09C88B86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</w:tcPr>
          <w:p w14:paraId="6D9D55B0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M</w:t>
            </w:r>
          </w:p>
        </w:tc>
        <w:tc>
          <w:tcPr>
            <w:tcW w:w="562" w:type="dxa"/>
          </w:tcPr>
          <w:p w14:paraId="47ED421D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T</w:t>
            </w:r>
          </w:p>
        </w:tc>
        <w:tc>
          <w:tcPr>
            <w:tcW w:w="564" w:type="dxa"/>
          </w:tcPr>
          <w:p w14:paraId="740E3211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W</w:t>
            </w:r>
          </w:p>
        </w:tc>
        <w:tc>
          <w:tcPr>
            <w:tcW w:w="510" w:type="dxa"/>
          </w:tcPr>
          <w:p w14:paraId="5FA3A6B7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Th</w:t>
            </w:r>
          </w:p>
        </w:tc>
        <w:tc>
          <w:tcPr>
            <w:tcW w:w="521" w:type="dxa"/>
          </w:tcPr>
          <w:p w14:paraId="243FB417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F</w:t>
            </w:r>
          </w:p>
        </w:tc>
        <w:tc>
          <w:tcPr>
            <w:tcW w:w="3714" w:type="dxa"/>
            <w:vMerge/>
          </w:tcPr>
          <w:p w14:paraId="3AECA8A1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3667CCC1" w14:textId="77777777" w:rsidTr="00666F28">
        <w:trPr>
          <w:cantSplit/>
          <w:trHeight w:val="330"/>
        </w:trPr>
        <w:tc>
          <w:tcPr>
            <w:tcW w:w="2736" w:type="dxa"/>
            <w:vMerge w:val="restart"/>
          </w:tcPr>
          <w:p w14:paraId="4546072D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Pens and Outside Premises: </w:t>
            </w:r>
          </w:p>
          <w:p w14:paraId="2A8E1819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83F4D4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185" w:type="dxa"/>
          </w:tcPr>
          <w:p w14:paraId="1F8365B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0EE30D8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378AD64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44B1A4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303C611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1764E7B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151A8B89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28AD4725" w14:textId="77777777" w:rsidTr="00666F28">
        <w:trPr>
          <w:cantSplit/>
          <w:trHeight w:val="215"/>
        </w:trPr>
        <w:tc>
          <w:tcPr>
            <w:tcW w:w="2736" w:type="dxa"/>
            <w:vMerge/>
          </w:tcPr>
          <w:p w14:paraId="4726D49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7B77655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144378E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7B82814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A6333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7B07CE9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758E9D7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B3B2FF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3AD799D1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1A8F138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DEC3D7C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6AFFC76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71911F3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76783B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0935756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62E69DE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4458A4E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3648BE60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7C34CBB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0779DF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57F4FEC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6CDFDD0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32F5E9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B4C82E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314591C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54F7822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458F5421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1FBC492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54F6D09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23169C2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3571729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C46C0D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160966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1175C96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6EBC36C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3F466D93" w14:textId="77777777" w:rsidTr="00666F28">
        <w:trPr>
          <w:cantSplit/>
          <w:trHeight w:val="405"/>
        </w:trPr>
        <w:tc>
          <w:tcPr>
            <w:tcW w:w="2736" w:type="dxa"/>
            <w:vMerge w:val="restart"/>
          </w:tcPr>
          <w:p w14:paraId="269B40FE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 xml:space="preserve">Transportation Vehicle(s): </w:t>
            </w:r>
          </w:p>
          <w:p w14:paraId="2D19234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6BD7F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185" w:type="dxa"/>
          </w:tcPr>
          <w:p w14:paraId="1C496298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465833B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40C4CCC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8F1755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4230670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55ED1CC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476091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2D4B3FCB" w14:textId="77777777" w:rsidTr="00666F28">
        <w:trPr>
          <w:cantSplit/>
          <w:trHeight w:val="332"/>
        </w:trPr>
        <w:tc>
          <w:tcPr>
            <w:tcW w:w="2736" w:type="dxa"/>
            <w:vMerge/>
          </w:tcPr>
          <w:p w14:paraId="0BE6742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30398AC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5C04CC6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3F22AE6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088E86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0F497CF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114C8BC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09B9FB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54823F56" w14:textId="77777777" w:rsidTr="00666F28">
        <w:trPr>
          <w:cantSplit/>
          <w:trHeight w:val="360"/>
        </w:trPr>
        <w:tc>
          <w:tcPr>
            <w:tcW w:w="2736" w:type="dxa"/>
            <w:vMerge/>
          </w:tcPr>
          <w:p w14:paraId="3ADB227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3C51EC6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3C3A3D9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215A85E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28CFCEE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4741418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2D7C523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156B680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74D53B63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23C4B6F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CAACFDB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4FF4E70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14F51D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B040A6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450F4AE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76B9B4D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D5C9BE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038506BB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335442B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28F78B6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1516B3F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2303AA8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EB1F10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6B78A0A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0DB77A2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52D654E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313AAED1" w14:textId="77777777" w:rsidTr="00666F28">
        <w:trPr>
          <w:cantSplit/>
          <w:trHeight w:val="435"/>
        </w:trPr>
        <w:tc>
          <w:tcPr>
            <w:tcW w:w="2736" w:type="dxa"/>
            <w:vMerge w:val="restart"/>
          </w:tcPr>
          <w:p w14:paraId="215FE65D" w14:textId="77777777" w:rsidR="00B827AD" w:rsidRPr="003D55D4" w:rsidRDefault="00B827AD" w:rsidP="00FA4B12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 xml:space="preserve">Main (Aging) Cooler: </w:t>
            </w:r>
          </w:p>
          <w:p w14:paraId="77153AA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76F8D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1185" w:type="dxa"/>
          </w:tcPr>
          <w:p w14:paraId="633565E3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1292932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1C230E6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7ECBF8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07CF27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746E973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51AB3C7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52A27BBC" w14:textId="77777777" w:rsidTr="00666F28">
        <w:trPr>
          <w:cantSplit/>
          <w:trHeight w:val="360"/>
        </w:trPr>
        <w:tc>
          <w:tcPr>
            <w:tcW w:w="2736" w:type="dxa"/>
            <w:vMerge/>
          </w:tcPr>
          <w:p w14:paraId="335153C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206E60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6DB4AA3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46F2AE8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71DA9C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780767D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4F26E16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21A1AE2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529C314B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3E71C14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D107C70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6C829EA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6A0CDE2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AB28F3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2C70F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66F7957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32DE44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27C697E1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4D1BE37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1F2F2B3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2055910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DA95E6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597A3B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15702E2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0BA62D2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11F45D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6FB58480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08BD5F9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409FD4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6E47BE2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5156459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5B89BE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4640E16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4213FE2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140A719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14DEF3C2" w14:textId="77777777" w:rsidTr="00666F28">
        <w:trPr>
          <w:cantSplit/>
          <w:trHeight w:val="360"/>
        </w:trPr>
        <w:tc>
          <w:tcPr>
            <w:tcW w:w="2736" w:type="dxa"/>
            <w:vMerge w:val="restart"/>
          </w:tcPr>
          <w:p w14:paraId="21A914FE" w14:textId="77777777" w:rsidR="00B827AD" w:rsidRPr="003D55D4" w:rsidRDefault="00B827AD" w:rsidP="00FA4B12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 xml:space="preserve">Smokehouse(s): </w:t>
            </w:r>
          </w:p>
          <w:p w14:paraId="6E971CB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3635FE3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185" w:type="dxa"/>
          </w:tcPr>
          <w:p w14:paraId="50663429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7BEBDAD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2238458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3D0F00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619583D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3FF0225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A61CC1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7B3BD314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483A20E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90C5BE9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6A2EE35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23D5726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E91B5E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46FD11E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75A4855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39D0E5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0B100F26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411D9E4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84EC984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719582C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FC5E9A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6A06BE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435943E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528EE8D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F870D2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3942C214" w14:textId="77777777" w:rsidTr="00666F28">
        <w:trPr>
          <w:cantSplit/>
          <w:trHeight w:val="360"/>
        </w:trPr>
        <w:tc>
          <w:tcPr>
            <w:tcW w:w="2736" w:type="dxa"/>
            <w:vMerge/>
          </w:tcPr>
          <w:p w14:paraId="0221DBF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7FFED7D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6046CA0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16C225F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1368AD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1479DA8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21C09D1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55782D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13D3A517" w14:textId="77777777" w:rsidTr="00666F28">
        <w:trPr>
          <w:cantSplit/>
          <w:trHeight w:val="360"/>
        </w:trPr>
        <w:tc>
          <w:tcPr>
            <w:tcW w:w="2736" w:type="dxa"/>
            <w:vMerge/>
          </w:tcPr>
          <w:p w14:paraId="511C429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4434A0E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320EBC2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7A54068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48AEF9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611539A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0651D3C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C36226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62E8769C" w14:textId="77777777" w:rsidTr="00666F28">
        <w:trPr>
          <w:cantSplit/>
          <w:trHeight w:val="345"/>
        </w:trPr>
        <w:tc>
          <w:tcPr>
            <w:tcW w:w="2736" w:type="dxa"/>
            <w:vMerge w:val="restart"/>
          </w:tcPr>
          <w:p w14:paraId="39710FA4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Spice Room and Dry Storage:</w:t>
            </w:r>
          </w:p>
          <w:p w14:paraId="4171C777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4FE059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185" w:type="dxa"/>
          </w:tcPr>
          <w:p w14:paraId="602A024B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46A6E22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B3F6D2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B4C443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57E1EF4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11A4ABC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55F450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2485C4C7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0B1B20C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AC45D0A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4A3202B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7B9E847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B4C913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136C9A1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485F4DE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B3C5496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2DA13901" w14:textId="77777777" w:rsidTr="00666F28">
        <w:trPr>
          <w:cantSplit/>
          <w:trHeight w:val="360"/>
        </w:trPr>
        <w:tc>
          <w:tcPr>
            <w:tcW w:w="2736" w:type="dxa"/>
            <w:vMerge/>
          </w:tcPr>
          <w:p w14:paraId="3ADAC84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6433325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0B0E185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36C88BD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6AA50F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0EF1BA2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6A7E2AA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537180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511D2B4C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1D14B64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3EA09BC1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3284012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D2DC87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06FF15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51898ED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25397C7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29698B9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5A14730D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6712DDB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9D0D740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3BDE924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649FB54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DFADAD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7BAAF0E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67E7C21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10E3BA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47DB853D" w14:textId="77777777" w:rsidTr="00666F28">
        <w:trPr>
          <w:cantSplit/>
          <w:trHeight w:val="330"/>
        </w:trPr>
        <w:tc>
          <w:tcPr>
            <w:tcW w:w="2736" w:type="dxa"/>
            <w:vMerge w:val="restart"/>
          </w:tcPr>
          <w:p w14:paraId="5D8EA8B1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Reefer</w:t>
            </w:r>
            <w:proofErr w:type="gramEnd"/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Units and Drip Pans: </w:t>
            </w:r>
          </w:p>
          <w:p w14:paraId="44EA6884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FB85E1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185" w:type="dxa"/>
          </w:tcPr>
          <w:p w14:paraId="0EFEF699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6646F57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4B43C4A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1DCF0A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1408D4F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31DDE3B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2875BCD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1B8AB415" w14:textId="77777777" w:rsidTr="00666F28">
        <w:trPr>
          <w:cantSplit/>
          <w:trHeight w:val="330"/>
        </w:trPr>
        <w:tc>
          <w:tcPr>
            <w:tcW w:w="2736" w:type="dxa"/>
            <w:vMerge/>
          </w:tcPr>
          <w:p w14:paraId="4B9340EA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B2E1CFC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631AD06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16BAE08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A45843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77ED5F7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6874F26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69848261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71831D64" w14:textId="77777777" w:rsidTr="00666F28">
        <w:trPr>
          <w:cantSplit/>
          <w:trHeight w:val="330"/>
        </w:trPr>
        <w:tc>
          <w:tcPr>
            <w:tcW w:w="2736" w:type="dxa"/>
            <w:vMerge/>
          </w:tcPr>
          <w:p w14:paraId="332B523C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1FFEA203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069A1B3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6113DE4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2444CC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1430E9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24949B7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41C01E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57DE3759" w14:textId="77777777" w:rsidTr="00666F28">
        <w:trPr>
          <w:cantSplit/>
          <w:trHeight w:val="330"/>
        </w:trPr>
        <w:tc>
          <w:tcPr>
            <w:tcW w:w="2736" w:type="dxa"/>
            <w:vMerge/>
          </w:tcPr>
          <w:p w14:paraId="4E0B7100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7FAE797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5F93567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3269A99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A9BD7D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67B3AEE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734A2B1C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F64C4C8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15E3D0BC" w14:textId="77777777" w:rsidTr="00666F28">
        <w:trPr>
          <w:cantSplit/>
          <w:trHeight w:val="330"/>
        </w:trPr>
        <w:tc>
          <w:tcPr>
            <w:tcW w:w="2736" w:type="dxa"/>
            <w:vMerge/>
          </w:tcPr>
          <w:p w14:paraId="02FE3391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6D0CFA2B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25E6422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D85A12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A84F33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39747EB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452D3F1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3DA39AE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7C0F087D" w14:textId="77777777" w:rsidTr="00666F28">
        <w:trPr>
          <w:cantSplit/>
          <w:trHeight w:val="330"/>
        </w:trPr>
        <w:tc>
          <w:tcPr>
            <w:tcW w:w="2736" w:type="dxa"/>
            <w:vMerge w:val="restart"/>
          </w:tcPr>
          <w:p w14:paraId="5FCB6DF9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lastRenderedPageBreak/>
              <w:t>Facility Area</w:t>
            </w:r>
          </w:p>
        </w:tc>
        <w:tc>
          <w:tcPr>
            <w:tcW w:w="1185" w:type="dxa"/>
          </w:tcPr>
          <w:p w14:paraId="1A46D3B5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Week</w:t>
            </w:r>
          </w:p>
        </w:tc>
        <w:tc>
          <w:tcPr>
            <w:tcW w:w="2742" w:type="dxa"/>
            <w:gridSpan w:val="5"/>
          </w:tcPr>
          <w:p w14:paraId="2A348FF6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Initials of Worker</w:t>
            </w:r>
          </w:p>
        </w:tc>
        <w:tc>
          <w:tcPr>
            <w:tcW w:w="3714" w:type="dxa"/>
            <w:vMerge w:val="restart"/>
          </w:tcPr>
          <w:p w14:paraId="3D83959A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Comments</w:t>
            </w:r>
          </w:p>
        </w:tc>
      </w:tr>
      <w:tr w:rsidR="00B827AD" w:rsidRPr="003D55D4" w14:paraId="7EA326BB" w14:textId="77777777" w:rsidTr="00666F28">
        <w:trPr>
          <w:cantSplit/>
          <w:trHeight w:val="330"/>
        </w:trPr>
        <w:tc>
          <w:tcPr>
            <w:tcW w:w="2736" w:type="dxa"/>
            <w:vMerge/>
          </w:tcPr>
          <w:p w14:paraId="67C5918D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216DCF07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</w:tcPr>
          <w:p w14:paraId="0CABFC3D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562" w:type="dxa"/>
          </w:tcPr>
          <w:p w14:paraId="3CF86895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564" w:type="dxa"/>
          </w:tcPr>
          <w:p w14:paraId="20D0ED5A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510" w:type="dxa"/>
          </w:tcPr>
          <w:p w14:paraId="0A2E6BA4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521" w:type="dxa"/>
          </w:tcPr>
          <w:p w14:paraId="31E4332B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3714" w:type="dxa"/>
            <w:vMerge/>
          </w:tcPr>
          <w:p w14:paraId="1A8BC22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34DEA2D1" w14:textId="77777777" w:rsidTr="00666F28">
        <w:trPr>
          <w:cantSplit/>
          <w:trHeight w:val="330"/>
        </w:trPr>
        <w:tc>
          <w:tcPr>
            <w:tcW w:w="2736" w:type="dxa"/>
            <w:vMerge w:val="restart"/>
          </w:tcPr>
          <w:p w14:paraId="5411BD5B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 xml:space="preserve">Ice Machine: </w:t>
            </w:r>
          </w:p>
          <w:p w14:paraId="479A3BC7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  <w:p w14:paraId="02F4147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1185" w:type="dxa"/>
          </w:tcPr>
          <w:p w14:paraId="68C1E488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7169244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69A2883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B50BC1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034B84F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033982D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505DADB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4FC8A849" w14:textId="77777777" w:rsidTr="00666F28">
        <w:trPr>
          <w:cantSplit/>
          <w:trHeight w:val="360"/>
        </w:trPr>
        <w:tc>
          <w:tcPr>
            <w:tcW w:w="2736" w:type="dxa"/>
            <w:vMerge/>
          </w:tcPr>
          <w:p w14:paraId="5C18ED7D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435BABC7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2ED9C33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7321F6B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79034C2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0E8D8DD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6787864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5537912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684AC8D7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5FECE2EB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CA2884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6F810CF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44DA743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BA8FC6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6CE8E65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3DDA9F4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071C6B3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185F84E6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1807DD77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00C7CD4A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0C1B460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D5B6D7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07824BA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C9DEFD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4207184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253C60E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54CB7913" w14:textId="77777777" w:rsidTr="00666F28">
        <w:trPr>
          <w:cantSplit/>
          <w:trHeight w:val="345"/>
        </w:trPr>
        <w:tc>
          <w:tcPr>
            <w:tcW w:w="2736" w:type="dxa"/>
            <w:vMerge/>
          </w:tcPr>
          <w:p w14:paraId="237A1764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</w:tcPr>
          <w:p w14:paraId="1DE014C6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3889A14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12FE221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A6E0C9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AE5E6F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50DA004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56494AE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79975901" w14:textId="77777777" w:rsidTr="00666F28">
        <w:trPr>
          <w:cantSplit/>
          <w:trHeight w:val="350"/>
        </w:trPr>
        <w:tc>
          <w:tcPr>
            <w:tcW w:w="2736" w:type="dxa"/>
            <w:vMerge w:val="restart"/>
          </w:tcPr>
          <w:p w14:paraId="1CF0C318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D55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Water Storage Tank: </w:t>
            </w:r>
          </w:p>
          <w:p w14:paraId="5B79267D" w14:textId="77777777" w:rsidR="00B827AD" w:rsidRPr="003D55D4" w:rsidRDefault="00B827AD" w:rsidP="00FA4B12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1C68125" w14:textId="77777777" w:rsidR="00B827AD" w:rsidRPr="003D55D4" w:rsidRDefault="00B827AD" w:rsidP="00FA4B12">
            <w:pPr>
              <w:ind w:left="-391" w:firstLine="391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BI-ANNUALLY</w:t>
            </w:r>
          </w:p>
        </w:tc>
        <w:tc>
          <w:tcPr>
            <w:tcW w:w="1185" w:type="dxa"/>
          </w:tcPr>
          <w:p w14:paraId="47554C52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85" w:type="dxa"/>
          </w:tcPr>
          <w:p w14:paraId="2E5DC48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5E482CC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11E9C22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4FCB1EE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3E6E3720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254595FA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702610B5" w14:textId="77777777" w:rsidTr="00666F28">
        <w:trPr>
          <w:cantSplit/>
          <w:trHeight w:val="350"/>
        </w:trPr>
        <w:tc>
          <w:tcPr>
            <w:tcW w:w="2736" w:type="dxa"/>
            <w:vMerge/>
          </w:tcPr>
          <w:p w14:paraId="3E3E7C9D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7E3F799C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5" w:type="dxa"/>
          </w:tcPr>
          <w:p w14:paraId="6429490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1EE4BA2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47C69E7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9B9564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4630AE79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54A24461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6FBEF04D" w14:textId="77777777" w:rsidTr="00666F28">
        <w:trPr>
          <w:cantSplit/>
          <w:trHeight w:val="350"/>
        </w:trPr>
        <w:tc>
          <w:tcPr>
            <w:tcW w:w="2736" w:type="dxa"/>
            <w:vMerge/>
          </w:tcPr>
          <w:p w14:paraId="7F5BD6ED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15146F3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85" w:type="dxa"/>
          </w:tcPr>
          <w:p w14:paraId="261B8DB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0A17F96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54C89111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D721FCB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0E3A6C0A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724F856F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0F24BA14" w14:textId="77777777" w:rsidTr="00666F28">
        <w:trPr>
          <w:cantSplit/>
          <w:trHeight w:val="350"/>
        </w:trPr>
        <w:tc>
          <w:tcPr>
            <w:tcW w:w="2736" w:type="dxa"/>
            <w:vMerge/>
          </w:tcPr>
          <w:p w14:paraId="0B15B948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5B71A3A5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585" w:type="dxa"/>
          </w:tcPr>
          <w:p w14:paraId="319FDC64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5CD6ADEF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32DBA03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2E9E112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010507B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3904FB2D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7AD" w:rsidRPr="003D55D4" w14:paraId="1F4D7E5B" w14:textId="77777777" w:rsidTr="00666F28">
        <w:trPr>
          <w:cantSplit/>
          <w:trHeight w:val="350"/>
        </w:trPr>
        <w:tc>
          <w:tcPr>
            <w:tcW w:w="2736" w:type="dxa"/>
            <w:vMerge/>
          </w:tcPr>
          <w:p w14:paraId="0F035035" w14:textId="77777777" w:rsidR="00B827AD" w:rsidRPr="003D55D4" w:rsidRDefault="00B827AD" w:rsidP="00FA4B12">
            <w:pPr>
              <w:pStyle w:val="Heading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85" w:type="dxa"/>
          </w:tcPr>
          <w:p w14:paraId="0D28CAE9" w14:textId="77777777" w:rsidR="00B827AD" w:rsidRPr="003D55D4" w:rsidRDefault="00B827AD" w:rsidP="00FA4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55D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85" w:type="dxa"/>
          </w:tcPr>
          <w:p w14:paraId="70FD1553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2" w:type="dxa"/>
          </w:tcPr>
          <w:p w14:paraId="3827F256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" w:type="dxa"/>
          </w:tcPr>
          <w:p w14:paraId="6F889758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" w:type="dxa"/>
          </w:tcPr>
          <w:p w14:paraId="6622FD75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1" w:type="dxa"/>
          </w:tcPr>
          <w:p w14:paraId="67626052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4" w:type="dxa"/>
          </w:tcPr>
          <w:p w14:paraId="44161C6E" w14:textId="77777777" w:rsidR="00B827AD" w:rsidRPr="003D55D4" w:rsidRDefault="00B827AD" w:rsidP="00FA4B1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F52D17" w14:textId="77777777" w:rsidR="00B827AD" w:rsidRPr="003D55D4" w:rsidRDefault="00B827AD" w:rsidP="00B827AD">
      <w:pPr>
        <w:pStyle w:val="Footer"/>
        <w:rPr>
          <w:rFonts w:ascii="Arial" w:hAnsi="Arial" w:cs="Arial"/>
          <w:sz w:val="20"/>
          <w:szCs w:val="20"/>
        </w:rPr>
      </w:pPr>
    </w:p>
    <w:p w14:paraId="2ACFC8DD" w14:textId="7303D8DC" w:rsidR="00B827AD" w:rsidRPr="003D55D4" w:rsidRDefault="00FF1BF4" w:rsidP="00B827AD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</w:t>
      </w:r>
      <w:r w:rsidR="00B827AD" w:rsidRPr="003D55D4">
        <w:rPr>
          <w:rFonts w:ascii="Arial" w:hAnsi="Arial" w:cs="Arial"/>
          <w:sz w:val="20"/>
          <w:szCs w:val="20"/>
        </w:rPr>
        <w:t xml:space="preserve"> record </w:t>
      </w:r>
      <w:r w:rsidR="004C042C">
        <w:rPr>
          <w:rFonts w:ascii="Arial" w:hAnsi="Arial" w:cs="Arial"/>
          <w:sz w:val="20"/>
          <w:szCs w:val="20"/>
        </w:rPr>
        <w:t>will</w:t>
      </w:r>
      <w:r w:rsidR="00B827AD" w:rsidRPr="003D55D4">
        <w:rPr>
          <w:rFonts w:ascii="Arial" w:hAnsi="Arial" w:cs="Arial"/>
          <w:sz w:val="20"/>
          <w:szCs w:val="20"/>
        </w:rPr>
        <w:t xml:space="preserve"> be verified by the operator on a monthly frequency. On-site verification </w:t>
      </w:r>
      <w:r w:rsidR="004C042C">
        <w:rPr>
          <w:rFonts w:ascii="Arial" w:hAnsi="Arial" w:cs="Arial"/>
          <w:sz w:val="20"/>
          <w:szCs w:val="20"/>
        </w:rPr>
        <w:t>will</w:t>
      </w:r>
      <w:r w:rsidR="00B827AD" w:rsidRPr="003D55D4">
        <w:rPr>
          <w:rFonts w:ascii="Arial" w:hAnsi="Arial" w:cs="Arial"/>
          <w:sz w:val="20"/>
          <w:szCs w:val="20"/>
        </w:rPr>
        <w:t xml:space="preserve"> be done at least once a year for all areas.  </w:t>
      </w:r>
    </w:p>
    <w:p w14:paraId="414A34DE" w14:textId="77777777" w:rsidR="00733C38" w:rsidRPr="00DE0487" w:rsidRDefault="00733C38" w:rsidP="006510E7">
      <w:pPr>
        <w:rPr>
          <w:rFonts w:ascii="Arial" w:hAnsi="Arial" w:cs="Arial"/>
          <w:sz w:val="20"/>
          <w:szCs w:val="20"/>
        </w:rPr>
      </w:pPr>
    </w:p>
    <w:p w14:paraId="3A58DC2E" w14:textId="77777777" w:rsidR="008A7328" w:rsidRDefault="008A7328" w:rsidP="00B6204F">
      <w:pPr>
        <w:rPr>
          <w:rFonts w:ascii="Arial" w:hAnsi="Arial" w:cs="Arial"/>
          <w:sz w:val="20"/>
          <w:szCs w:val="20"/>
        </w:rPr>
      </w:pPr>
    </w:p>
    <w:p w14:paraId="6B20DEF9" w14:textId="50CBED3B" w:rsidR="00B6204F" w:rsidRDefault="00B6204F" w:rsidP="00B620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Deviations and corrective actions:</w:t>
      </w:r>
    </w:p>
    <w:p w14:paraId="6716EA12" w14:textId="77777777" w:rsidR="00B6204F" w:rsidRDefault="00B6204F" w:rsidP="00B6204F">
      <w:pPr>
        <w:rPr>
          <w:rFonts w:ascii="Arial" w:hAnsi="Arial" w:cs="Arial"/>
          <w:sz w:val="20"/>
          <w:szCs w:val="20"/>
        </w:rPr>
      </w:pPr>
    </w:p>
    <w:p w14:paraId="50A47D41" w14:textId="77777777" w:rsidR="00DB2728" w:rsidRDefault="00DB2728" w:rsidP="00B6204F">
      <w:pPr>
        <w:rPr>
          <w:rFonts w:ascii="Arial" w:hAnsi="Arial" w:cs="Arial"/>
          <w:sz w:val="20"/>
          <w:szCs w:val="20"/>
        </w:rPr>
      </w:pPr>
    </w:p>
    <w:p w14:paraId="7361B616" w14:textId="77777777" w:rsidR="00053B6E" w:rsidRDefault="00053B6E" w:rsidP="00B6204F">
      <w:pPr>
        <w:rPr>
          <w:rFonts w:ascii="Arial" w:hAnsi="Arial" w:cs="Arial"/>
          <w:sz w:val="20"/>
          <w:szCs w:val="20"/>
        </w:rPr>
      </w:pPr>
    </w:p>
    <w:p w14:paraId="26F6EEA8" w14:textId="77777777" w:rsidR="004F786D" w:rsidRDefault="004F786D" w:rsidP="00B6204F">
      <w:pPr>
        <w:rPr>
          <w:rFonts w:ascii="Arial" w:hAnsi="Arial" w:cs="Arial"/>
          <w:sz w:val="20"/>
          <w:szCs w:val="20"/>
        </w:rPr>
      </w:pPr>
    </w:p>
    <w:p w14:paraId="1D574BFD" w14:textId="77777777" w:rsidR="00B827AD" w:rsidRDefault="00B827AD" w:rsidP="00B6204F">
      <w:pPr>
        <w:rPr>
          <w:rFonts w:ascii="Arial" w:hAnsi="Arial" w:cs="Arial"/>
          <w:sz w:val="20"/>
          <w:szCs w:val="20"/>
        </w:rPr>
      </w:pPr>
    </w:p>
    <w:p w14:paraId="13913089" w14:textId="77777777" w:rsidR="00F1695B" w:rsidRDefault="00F1695B" w:rsidP="00B6204F">
      <w:pPr>
        <w:rPr>
          <w:rFonts w:ascii="Arial" w:hAnsi="Arial" w:cs="Arial"/>
          <w:sz w:val="20"/>
          <w:szCs w:val="20"/>
        </w:rPr>
      </w:pPr>
    </w:p>
    <w:p w14:paraId="42004591" w14:textId="77777777" w:rsidR="00F1695B" w:rsidRDefault="00F1695B" w:rsidP="00B6204F">
      <w:pPr>
        <w:rPr>
          <w:rFonts w:ascii="Arial" w:hAnsi="Arial" w:cs="Arial"/>
          <w:sz w:val="20"/>
          <w:szCs w:val="20"/>
        </w:rPr>
      </w:pPr>
    </w:p>
    <w:p w14:paraId="1AA4158C" w14:textId="77777777" w:rsidR="00F1695B" w:rsidRDefault="00F1695B" w:rsidP="00B6204F">
      <w:pPr>
        <w:rPr>
          <w:rFonts w:ascii="Arial" w:hAnsi="Arial" w:cs="Arial"/>
          <w:sz w:val="20"/>
          <w:szCs w:val="20"/>
        </w:rPr>
      </w:pPr>
    </w:p>
    <w:p w14:paraId="323FA83B" w14:textId="77777777" w:rsidR="00F1695B" w:rsidRDefault="00F1695B" w:rsidP="00B6204F">
      <w:pPr>
        <w:rPr>
          <w:rFonts w:ascii="Arial" w:hAnsi="Arial" w:cs="Arial"/>
          <w:sz w:val="20"/>
          <w:szCs w:val="20"/>
        </w:rPr>
      </w:pPr>
    </w:p>
    <w:p w14:paraId="03407983" w14:textId="77777777" w:rsidR="004C042C" w:rsidRDefault="004C042C" w:rsidP="00B6204F">
      <w:pPr>
        <w:rPr>
          <w:rFonts w:ascii="Arial" w:hAnsi="Arial" w:cs="Arial"/>
          <w:sz w:val="20"/>
          <w:szCs w:val="20"/>
        </w:rPr>
      </w:pPr>
    </w:p>
    <w:p w14:paraId="7DA32347" w14:textId="77777777" w:rsidR="00151987" w:rsidRPr="005B79EA" w:rsidRDefault="00151987" w:rsidP="00151987">
      <w:pPr>
        <w:pStyle w:val="Footer"/>
        <w:rPr>
          <w:rFonts w:ascii="Arial" w:hAnsi="Arial" w:cs="Arial"/>
          <w:sz w:val="20"/>
          <w:szCs w:val="20"/>
        </w:rPr>
      </w:pPr>
      <w:r w:rsidRPr="005B79EA">
        <w:rPr>
          <w:rFonts w:ascii="Arial" w:hAnsi="Arial" w:cs="Arial"/>
          <w:sz w:val="20"/>
          <w:szCs w:val="20"/>
        </w:rPr>
        <w:t>Record Verification date and initials: __________________</w:t>
      </w:r>
    </w:p>
    <w:p w14:paraId="307A539A" w14:textId="3E8619C2" w:rsidR="00EB2631" w:rsidRDefault="00EB2631" w:rsidP="00B6204F">
      <w:pPr>
        <w:rPr>
          <w:rFonts w:ascii="Arial" w:hAnsi="Arial" w:cs="Arial"/>
          <w:sz w:val="20"/>
          <w:szCs w:val="20"/>
        </w:rPr>
      </w:pPr>
    </w:p>
    <w:p w14:paraId="2D54BABE" w14:textId="3D52E351" w:rsidR="00896308" w:rsidRDefault="00EB2631" w:rsidP="00EB2631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1D2D0A" wp14:editId="0411C709">
                <wp:simplePos x="0" y="0"/>
                <wp:positionH relativeFrom="column">
                  <wp:posOffset>1854200</wp:posOffset>
                </wp:positionH>
                <wp:positionV relativeFrom="paragraph">
                  <wp:posOffset>7620</wp:posOffset>
                </wp:positionV>
                <wp:extent cx="121285" cy="121285"/>
                <wp:effectExtent l="0" t="0" r="12065" b="12065"/>
                <wp:wrapNone/>
                <wp:docPr id="167754248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54256" id="Rectangle 2" o:spid="_x0000_s1026" style="position:absolute;margin-left:146pt;margin-top:.6pt;width:9.55pt;height:9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"/>
            </w:pict>
          </mc:Fallback>
        </mc:AlternateContent>
      </w:r>
      <w:r w:rsidR="00B827AD"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2609B" wp14:editId="3C16EB0B">
                <wp:simplePos x="0" y="0"/>
                <wp:positionH relativeFrom="column">
                  <wp:posOffset>3509010</wp:posOffset>
                </wp:positionH>
                <wp:positionV relativeFrom="paragraph">
                  <wp:posOffset>9525</wp:posOffset>
                </wp:positionV>
                <wp:extent cx="121285" cy="121285"/>
                <wp:effectExtent l="0" t="0" r="12065" b="12065"/>
                <wp:wrapNone/>
                <wp:docPr id="136432629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A619C" id="Rectangle 1" o:spid="_x0000_s1026" style="position:absolute;margin-left:276.3pt;margin-top:.75pt;width:9.55pt;height:9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"/>
            </w:pict>
          </mc:Fallback>
        </mc:AlternateContent>
      </w:r>
      <w:r w:rsidR="00B827AD" w:rsidRPr="00C05554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E2195" wp14:editId="2FE77C6F">
                <wp:simplePos x="0" y="0"/>
                <wp:positionH relativeFrom="column">
                  <wp:posOffset>4394200</wp:posOffset>
                </wp:positionH>
                <wp:positionV relativeFrom="paragraph">
                  <wp:posOffset>10795</wp:posOffset>
                </wp:positionV>
                <wp:extent cx="121285" cy="121285"/>
                <wp:effectExtent l="0" t="0" r="12065" b="12065"/>
                <wp:wrapNone/>
                <wp:docPr id="93071544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E3514" id="Rectangle 1" o:spid="_x0000_s1026" style="position:absolute;margin-left:346pt;margin-top:.85pt;width:9.55pt;height: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GbncX7eAAAACAEA&#10;AA8AAAAAAAAAAAAAAAAAYAQAAGRycy9kb3ducmV2LnhtbFBLBQYAAAAABAAEAPMAAABrBQAAAAA=&#10;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C558179" wp14:editId="58637291">
                <wp:simplePos x="0" y="0"/>
                <wp:positionH relativeFrom="column">
                  <wp:posOffset>2282825</wp:posOffset>
                </wp:positionH>
                <wp:positionV relativeFrom="paragraph">
                  <wp:posOffset>8890</wp:posOffset>
                </wp:positionV>
                <wp:extent cx="121285" cy="121285"/>
                <wp:effectExtent l="6350" t="12065" r="5715" b="9525"/>
                <wp:wrapNone/>
                <wp:docPr id="274566060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85" cy="121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BF4E21" id="Rectangle 1" o:spid="_x0000_s1026" style="position:absolute;margin-left:179.75pt;margin-top:.7pt;width:9.55pt;height: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"/>
            </w:pict>
          </mc:Fallback>
        </mc:AlternateContent>
      </w:r>
      <w:r>
        <w:rPr>
          <w:rFonts w:ascii="Arial" w:hAnsi="Arial" w:cs="Arial"/>
          <w:sz w:val="20"/>
          <w:szCs w:val="20"/>
        </w:rPr>
        <w:t xml:space="preserve">Was this an on-site verification?      </w:t>
      </w:r>
      <w:proofErr w:type="gramStart"/>
      <w:r>
        <w:rPr>
          <w:rFonts w:ascii="Arial" w:hAnsi="Arial" w:cs="Arial"/>
          <w:sz w:val="20"/>
          <w:szCs w:val="20"/>
        </w:rPr>
        <w:t>Yes</w:t>
      </w:r>
      <w:proofErr w:type="gramEnd"/>
      <w:r>
        <w:rPr>
          <w:rFonts w:ascii="Arial" w:hAnsi="Arial" w:cs="Arial"/>
          <w:sz w:val="20"/>
          <w:szCs w:val="20"/>
        </w:rPr>
        <w:t xml:space="preserve">      No            </w:t>
      </w:r>
      <w:r w:rsidR="00896308" w:rsidRPr="00C05554">
        <w:rPr>
          <w:rFonts w:ascii="Arial" w:hAnsi="Arial" w:cs="Arial"/>
          <w:sz w:val="20"/>
          <w:szCs w:val="20"/>
        </w:rPr>
        <w:t xml:space="preserve"> Result:      acceptable        unacceptable-requires follow-up</w:t>
      </w:r>
    </w:p>
    <w:p w14:paraId="4DC704C2" w14:textId="77777777" w:rsidR="00EB2631" w:rsidRDefault="00EB2631" w:rsidP="00D71B0B">
      <w:pPr>
        <w:pStyle w:val="Footer"/>
        <w:rPr>
          <w:rFonts w:ascii="Arial" w:hAnsi="Arial" w:cs="Arial"/>
          <w:sz w:val="20"/>
          <w:szCs w:val="20"/>
        </w:rPr>
      </w:pPr>
    </w:p>
    <w:p w14:paraId="0E3A1160" w14:textId="390D496F" w:rsidR="00756EA2" w:rsidRPr="00D71B0B" w:rsidRDefault="00896308" w:rsidP="00D71B0B">
      <w:pPr>
        <w:pStyle w:val="Foo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</w:t>
      </w:r>
      <w:r w:rsidR="0065514E">
        <w:rPr>
          <w:rFonts w:ascii="Arial" w:hAnsi="Arial" w:cs="Arial"/>
          <w:sz w:val="20"/>
          <w:szCs w:val="20"/>
        </w:rPr>
        <w:t xml:space="preserve">which area and </w:t>
      </w:r>
      <w:r>
        <w:rPr>
          <w:rFonts w:ascii="Arial" w:hAnsi="Arial" w:cs="Arial"/>
          <w:sz w:val="20"/>
          <w:szCs w:val="20"/>
        </w:rPr>
        <w:t>comments:</w:t>
      </w:r>
    </w:p>
    <w:sectPr w:rsidR="00756EA2" w:rsidRPr="00D71B0B" w:rsidSect="00FF0444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080" w:right="1080" w:bottom="1134" w:left="1080" w:header="284" w:footer="24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634A9" w14:textId="77777777" w:rsidR="00E82683" w:rsidRDefault="00E82683" w:rsidP="00971486">
      <w:r>
        <w:separator/>
      </w:r>
    </w:p>
  </w:endnote>
  <w:endnote w:type="continuationSeparator" w:id="0">
    <w:p w14:paraId="23D060FF" w14:textId="77777777" w:rsidR="00E82683" w:rsidRDefault="00E82683" w:rsidP="00971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49DB9" w14:textId="68F42AA6" w:rsidR="001A7BDB" w:rsidRDefault="00140C1E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A15188A" wp14:editId="4FE1CFD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471138871" name="Text Box 5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F9B90" w14:textId="0E0FAD0C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5188A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cation: Public" style="position:absolute;margin-left:0;margin-top:0;width:110.8pt;height:28.4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" filled="f" stroked="f">
              <v:textbox style="mso-fit-shape-to-text:t" inset="20pt,0,0,15pt">
                <w:txbxContent>
                  <w:p w14:paraId="494F9B90" w14:textId="0E0FAD0C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EC26" w14:textId="4177F473" w:rsidR="00002352" w:rsidRPr="00002352" w:rsidRDefault="00E82683">
    <w:pPr>
      <w:pStyle w:val="Footer"/>
      <w:jc w:val="right"/>
      <w:rPr>
        <w:rFonts w:ascii="Arial" w:hAnsi="Arial" w:cs="Arial"/>
        <w:b/>
        <w:bCs/>
        <w:sz w:val="20"/>
        <w:szCs w:val="20"/>
      </w:rPr>
    </w:pPr>
    <w:sdt>
      <w:sdtPr>
        <w:id w:val="-146356997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20"/>
          <w:szCs w:val="20"/>
        </w:rPr>
      </w:sdtEndPr>
      <w:sdtContent>
        <w:r w:rsidR="00002352" w:rsidRPr="00666F28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002352" w:rsidRPr="00666F28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002352" w:rsidRPr="00666F28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002352" w:rsidRPr="00666F28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002352" w:rsidRPr="00666F28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2DFE98C7" w14:textId="2E4FC748" w:rsidR="001A7BDB" w:rsidRDefault="001A7B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7825" w14:textId="0E9D9977" w:rsidR="007C571C" w:rsidRPr="007C571C" w:rsidRDefault="00140C1E">
    <w:pPr>
      <w:pStyle w:val="Footer"/>
      <w:jc w:val="right"/>
      <w:rPr>
        <w:rFonts w:ascii="Arial" w:hAnsi="Arial" w:cs="Arial"/>
        <w:sz w:val="20"/>
        <w:szCs w:val="20"/>
      </w:rPr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F1524D3" wp14:editId="7F292F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61315"/>
              <wp:effectExtent l="0" t="0" r="2540" b="0"/>
              <wp:wrapNone/>
              <wp:docPr id="1293005809" name="Text Box 4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83CC9A" w14:textId="124CFB67" w:rsidR="00140C1E" w:rsidRPr="00140C1E" w:rsidRDefault="00140C1E" w:rsidP="00140C1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140C1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1524D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cation: Public" style="position:absolute;left:0;text-align:left;margin-left:0;margin-top:0;width:110.8pt;height:28.4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" filled="f" stroked="f">
              <v:textbox style="mso-fit-shape-to-text:t" inset="20pt,0,0,15pt">
                <w:txbxContent>
                  <w:p w14:paraId="2383CC9A" w14:textId="124CFB67" w:rsidR="00140C1E" w:rsidRPr="00140C1E" w:rsidRDefault="00140C1E" w:rsidP="00140C1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140C1E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788705856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b/>
          <w:bCs/>
          <w:noProof/>
          <w:sz w:val="18"/>
          <w:szCs w:val="18"/>
        </w:rPr>
      </w:sdtEndPr>
      <w:sdtContent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begin"/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instrText xml:space="preserve"> PAGE   \* MERGEFORMAT </w:instrText>
        </w:r>
        <w:r w:rsidR="007C571C" w:rsidRPr="00C53EF4">
          <w:rPr>
            <w:rFonts w:ascii="Arial" w:hAnsi="Arial" w:cs="Arial"/>
            <w:b/>
            <w:bCs/>
            <w:sz w:val="18"/>
            <w:szCs w:val="18"/>
          </w:rPr>
          <w:fldChar w:fldCharType="separate"/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t>2</w:t>
        </w:r>
        <w:r w:rsidR="007C571C" w:rsidRPr="00C53EF4">
          <w:rPr>
            <w:rFonts w:ascii="Arial" w:hAnsi="Arial" w:cs="Arial"/>
            <w:b/>
            <w:bCs/>
            <w:noProof/>
            <w:sz w:val="18"/>
            <w:szCs w:val="18"/>
          </w:rPr>
          <w:fldChar w:fldCharType="end"/>
        </w:r>
      </w:sdtContent>
    </w:sdt>
  </w:p>
  <w:p w14:paraId="30357ED6" w14:textId="77777777" w:rsidR="007C571C" w:rsidRDefault="007C57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DD2E0" w14:textId="77777777" w:rsidR="00E82683" w:rsidRDefault="00E82683" w:rsidP="00971486">
      <w:r>
        <w:separator/>
      </w:r>
    </w:p>
  </w:footnote>
  <w:footnote w:type="continuationSeparator" w:id="0">
    <w:p w14:paraId="2B89E96E" w14:textId="77777777" w:rsidR="00E82683" w:rsidRDefault="00E82683" w:rsidP="00971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F57BB" w14:textId="27BB3F3E" w:rsidR="006103D8" w:rsidRDefault="0055157E" w:rsidP="006103D8">
    <w:pPr>
      <w:jc w:val="right"/>
      <w:rPr>
        <w:rFonts w:ascii="Arial" w:hAnsi="Arial" w:cs="Arial"/>
        <w:sz w:val="18"/>
        <w:szCs w:val="18"/>
        <w:lang w:val="en-CA"/>
      </w:rPr>
    </w:pPr>
    <w:r w:rsidRPr="0055157E">
      <w:rPr>
        <w:rFonts w:ascii="Arial" w:hAnsi="Arial" w:cs="Arial"/>
        <w:noProof/>
        <w:sz w:val="18"/>
        <w:szCs w:val="18"/>
        <w:lang w:val="en-C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C2F9DF1" wp14:editId="2DE41431">
              <wp:simplePos x="0" y="0"/>
              <wp:positionH relativeFrom="margin">
                <wp:posOffset>-28575</wp:posOffset>
              </wp:positionH>
              <wp:positionV relativeFrom="paragraph">
                <wp:posOffset>143510</wp:posOffset>
              </wp:positionV>
              <wp:extent cx="952500" cy="1404620"/>
              <wp:effectExtent l="0" t="0" r="19050" b="254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7783007" w14:textId="7F7A9F1E" w:rsidR="0055157E" w:rsidRPr="004E6C48" w:rsidRDefault="0055157E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4E6C48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Company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2F9D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2.25pt;margin-top:11.3pt;width:7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">
              <v:textbox style="mso-fit-shape-to-text:t">
                <w:txbxContent>
                  <w:p w14:paraId="27783007" w14:textId="7F7A9F1E" w:rsidR="0055157E" w:rsidRPr="004E6C48" w:rsidRDefault="0055157E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4E6C48">
                      <w:rPr>
                        <w:rFonts w:ascii="Arial" w:hAnsi="Arial" w:cs="Arial"/>
                        <w:sz w:val="18"/>
                        <w:szCs w:val="18"/>
                      </w:rPr>
                      <w:t>Company Name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6103D8" w:rsidRPr="000237D3">
      <w:rPr>
        <w:rFonts w:ascii="Arial" w:hAnsi="Arial" w:cs="Arial"/>
        <w:sz w:val="18"/>
        <w:szCs w:val="18"/>
        <w:lang w:val="en-CA"/>
      </w:rPr>
      <w:t>Version#01</w:t>
    </w:r>
  </w:p>
  <w:p w14:paraId="5F052DDA" w14:textId="4CD6C692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Last revised on: 05/15/2026</w:t>
    </w:r>
  </w:p>
  <w:p w14:paraId="3D70A780" w14:textId="77777777" w:rsidR="00CE6B14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>Approved by: John Doe</w:t>
    </w:r>
  </w:p>
  <w:p w14:paraId="00E0B1CE" w14:textId="2E43C88C" w:rsidR="006103D8" w:rsidRDefault="00CE6B14" w:rsidP="00CE6B14">
    <w:pPr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Effective Date: </w:t>
    </w:r>
    <w:r w:rsidR="00F1692B">
      <w:rPr>
        <w:rFonts w:ascii="Arial" w:hAnsi="Arial" w:cs="Arial"/>
        <w:sz w:val="18"/>
        <w:szCs w:val="18"/>
        <w:lang w:val="en-CA"/>
      </w:rPr>
      <w:t>05/30/2026</w:t>
    </w:r>
  </w:p>
  <w:p w14:paraId="1EAEF7BF" w14:textId="03B3E740" w:rsidR="000237D3" w:rsidRPr="000237D3" w:rsidRDefault="006103D8" w:rsidP="006103D8">
    <w:pPr>
      <w:ind w:left="720" w:firstLine="720"/>
      <w:jc w:val="right"/>
      <w:rPr>
        <w:rFonts w:ascii="Arial" w:hAnsi="Arial" w:cs="Arial"/>
        <w:sz w:val="18"/>
        <w:szCs w:val="18"/>
        <w:lang w:val="en-CA"/>
      </w:rPr>
    </w:pPr>
    <w:r>
      <w:rPr>
        <w:rFonts w:ascii="Arial" w:hAnsi="Arial" w:cs="Arial"/>
        <w:sz w:val="18"/>
        <w:szCs w:val="18"/>
        <w:lang w:val="en-CA"/>
      </w:rPr>
      <w:t xml:space="preserve">             </w:t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  <w:r w:rsidR="00954466">
      <w:rPr>
        <w:rFonts w:ascii="Arial" w:hAnsi="Arial" w:cs="Arial"/>
        <w:sz w:val="18"/>
        <w:szCs w:val="18"/>
        <w:lang w:val="en-CA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&quot;&quot;" style="width:23.25pt;height:10.5pt;visibility:visible;mso-wrap-style:square" o:bullet="t">
        <v:imagedata r:id="rId1" o:title=""/>
      </v:shape>
    </w:pict>
  </w:numPicBullet>
  <w:abstractNum w:abstractNumId="0" w15:restartNumberingAfterBreak="0">
    <w:nsid w:val="5D611087"/>
    <w:multiLevelType w:val="hybridMultilevel"/>
    <w:tmpl w:val="FA52C724"/>
    <w:lvl w:ilvl="0" w:tplc="C8945636">
      <w:start w:val="1"/>
      <w:numFmt w:val="bullet"/>
      <w:pStyle w:val="Bullet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44CC3C">
      <w:start w:val="1"/>
      <w:numFmt w:val="bullet"/>
      <w:pStyle w:val="BulletL2"/>
      <w:lvlText w:val="­"/>
      <w:lvlJc w:val="left"/>
      <w:pPr>
        <w:ind w:left="1440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75CCE"/>
    <w:multiLevelType w:val="hybridMultilevel"/>
    <w:tmpl w:val="0E8A2C4E"/>
    <w:lvl w:ilvl="0" w:tplc="278EE472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num w:numId="1" w16cid:durableId="1071538207">
    <w:abstractNumId w:val="0"/>
  </w:num>
  <w:num w:numId="2" w16cid:durableId="589893316">
    <w:abstractNumId w:val="0"/>
    <w:lvlOverride w:ilvl="0">
      <w:startOverride w:val="1"/>
    </w:lvlOverride>
  </w:num>
  <w:num w:numId="3" w16cid:durableId="5688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C8A"/>
    <w:rsid w:val="00002352"/>
    <w:rsid w:val="00022CD9"/>
    <w:rsid w:val="000237D3"/>
    <w:rsid w:val="00030B1A"/>
    <w:rsid w:val="00053B6E"/>
    <w:rsid w:val="00066C23"/>
    <w:rsid w:val="000672A5"/>
    <w:rsid w:val="00082E11"/>
    <w:rsid w:val="0008422E"/>
    <w:rsid w:val="000A274F"/>
    <w:rsid w:val="000A6778"/>
    <w:rsid w:val="000A7205"/>
    <w:rsid w:val="000B701C"/>
    <w:rsid w:val="000D63F1"/>
    <w:rsid w:val="000E2AFA"/>
    <w:rsid w:val="000E2C94"/>
    <w:rsid w:val="000E4957"/>
    <w:rsid w:val="000E4C60"/>
    <w:rsid w:val="000E6293"/>
    <w:rsid w:val="000F326E"/>
    <w:rsid w:val="000F378B"/>
    <w:rsid w:val="00121A83"/>
    <w:rsid w:val="001225A4"/>
    <w:rsid w:val="00137B00"/>
    <w:rsid w:val="00140C1E"/>
    <w:rsid w:val="0015102F"/>
    <w:rsid w:val="00151987"/>
    <w:rsid w:val="0016018E"/>
    <w:rsid w:val="001A0040"/>
    <w:rsid w:val="001A7442"/>
    <w:rsid w:val="001A7BDB"/>
    <w:rsid w:val="001B0B92"/>
    <w:rsid w:val="001D0894"/>
    <w:rsid w:val="001D4E5D"/>
    <w:rsid w:val="001D75B1"/>
    <w:rsid w:val="001E4163"/>
    <w:rsid w:val="001F022D"/>
    <w:rsid w:val="001F48DF"/>
    <w:rsid w:val="001F500A"/>
    <w:rsid w:val="002039A4"/>
    <w:rsid w:val="00211AC1"/>
    <w:rsid w:val="0021446E"/>
    <w:rsid w:val="0021599E"/>
    <w:rsid w:val="0023579E"/>
    <w:rsid w:val="00243FEE"/>
    <w:rsid w:val="00257206"/>
    <w:rsid w:val="00281CD2"/>
    <w:rsid w:val="00282866"/>
    <w:rsid w:val="00284DA4"/>
    <w:rsid w:val="0028613D"/>
    <w:rsid w:val="00291B4E"/>
    <w:rsid w:val="002C2536"/>
    <w:rsid w:val="002D1169"/>
    <w:rsid w:val="002E515C"/>
    <w:rsid w:val="00347F18"/>
    <w:rsid w:val="00357771"/>
    <w:rsid w:val="00357B30"/>
    <w:rsid w:val="0036622D"/>
    <w:rsid w:val="0037018A"/>
    <w:rsid w:val="00377992"/>
    <w:rsid w:val="00383DA7"/>
    <w:rsid w:val="0039788B"/>
    <w:rsid w:val="003E0C8A"/>
    <w:rsid w:val="003E4C28"/>
    <w:rsid w:val="003E4CBC"/>
    <w:rsid w:val="003E5CAD"/>
    <w:rsid w:val="003E6658"/>
    <w:rsid w:val="003F310B"/>
    <w:rsid w:val="003F388C"/>
    <w:rsid w:val="00412BB5"/>
    <w:rsid w:val="00424125"/>
    <w:rsid w:val="00431D13"/>
    <w:rsid w:val="00434C19"/>
    <w:rsid w:val="0044392E"/>
    <w:rsid w:val="004628E9"/>
    <w:rsid w:val="0047211C"/>
    <w:rsid w:val="0047526C"/>
    <w:rsid w:val="00475E8C"/>
    <w:rsid w:val="00480F6A"/>
    <w:rsid w:val="004C042C"/>
    <w:rsid w:val="004C4C0C"/>
    <w:rsid w:val="004C744B"/>
    <w:rsid w:val="004D4598"/>
    <w:rsid w:val="004E6C48"/>
    <w:rsid w:val="004F36E3"/>
    <w:rsid w:val="004F786D"/>
    <w:rsid w:val="0050198C"/>
    <w:rsid w:val="0050644D"/>
    <w:rsid w:val="00506690"/>
    <w:rsid w:val="005202C1"/>
    <w:rsid w:val="00526C7E"/>
    <w:rsid w:val="00530E08"/>
    <w:rsid w:val="00531BFC"/>
    <w:rsid w:val="00541F55"/>
    <w:rsid w:val="0055157E"/>
    <w:rsid w:val="00560FCB"/>
    <w:rsid w:val="00583D32"/>
    <w:rsid w:val="00592C70"/>
    <w:rsid w:val="005A2163"/>
    <w:rsid w:val="005A66D7"/>
    <w:rsid w:val="005C46AB"/>
    <w:rsid w:val="005C5F87"/>
    <w:rsid w:val="005C7454"/>
    <w:rsid w:val="005D246B"/>
    <w:rsid w:val="005E3FFE"/>
    <w:rsid w:val="005E7D04"/>
    <w:rsid w:val="006103D8"/>
    <w:rsid w:val="006229F5"/>
    <w:rsid w:val="00623C4C"/>
    <w:rsid w:val="00635476"/>
    <w:rsid w:val="006408F2"/>
    <w:rsid w:val="00645DEA"/>
    <w:rsid w:val="006510E7"/>
    <w:rsid w:val="0065514E"/>
    <w:rsid w:val="006637A3"/>
    <w:rsid w:val="00666F28"/>
    <w:rsid w:val="00670852"/>
    <w:rsid w:val="0067312C"/>
    <w:rsid w:val="006A0714"/>
    <w:rsid w:val="006B0288"/>
    <w:rsid w:val="006D131B"/>
    <w:rsid w:val="006D2EB5"/>
    <w:rsid w:val="00711DB9"/>
    <w:rsid w:val="00713202"/>
    <w:rsid w:val="00733C38"/>
    <w:rsid w:val="0073599C"/>
    <w:rsid w:val="00743455"/>
    <w:rsid w:val="007436E5"/>
    <w:rsid w:val="0075038B"/>
    <w:rsid w:val="00756EA2"/>
    <w:rsid w:val="00772171"/>
    <w:rsid w:val="00775A66"/>
    <w:rsid w:val="00783922"/>
    <w:rsid w:val="0079357F"/>
    <w:rsid w:val="007C571C"/>
    <w:rsid w:val="007D3127"/>
    <w:rsid w:val="007E39BA"/>
    <w:rsid w:val="007F0B86"/>
    <w:rsid w:val="008026D6"/>
    <w:rsid w:val="00806661"/>
    <w:rsid w:val="00825471"/>
    <w:rsid w:val="00834DC2"/>
    <w:rsid w:val="008725F2"/>
    <w:rsid w:val="00877CFE"/>
    <w:rsid w:val="0088335A"/>
    <w:rsid w:val="008863EC"/>
    <w:rsid w:val="00886AAC"/>
    <w:rsid w:val="00886D96"/>
    <w:rsid w:val="008927AC"/>
    <w:rsid w:val="00896308"/>
    <w:rsid w:val="008A7328"/>
    <w:rsid w:val="008C337D"/>
    <w:rsid w:val="008E2E28"/>
    <w:rsid w:val="008E5A0A"/>
    <w:rsid w:val="008F78AF"/>
    <w:rsid w:val="009169A8"/>
    <w:rsid w:val="0092557B"/>
    <w:rsid w:val="009334E2"/>
    <w:rsid w:val="00937561"/>
    <w:rsid w:val="00945870"/>
    <w:rsid w:val="009523F4"/>
    <w:rsid w:val="00954466"/>
    <w:rsid w:val="00956A06"/>
    <w:rsid w:val="00971486"/>
    <w:rsid w:val="009943E8"/>
    <w:rsid w:val="009A6C1A"/>
    <w:rsid w:val="009B49D2"/>
    <w:rsid w:val="009D2A87"/>
    <w:rsid w:val="009D52B3"/>
    <w:rsid w:val="009E2C05"/>
    <w:rsid w:val="00A06D93"/>
    <w:rsid w:val="00A078A7"/>
    <w:rsid w:val="00A31DE5"/>
    <w:rsid w:val="00A36331"/>
    <w:rsid w:val="00A50137"/>
    <w:rsid w:val="00A73168"/>
    <w:rsid w:val="00A92E3C"/>
    <w:rsid w:val="00A96C39"/>
    <w:rsid w:val="00AA0C7D"/>
    <w:rsid w:val="00AC1895"/>
    <w:rsid w:val="00B006E9"/>
    <w:rsid w:val="00B01821"/>
    <w:rsid w:val="00B12027"/>
    <w:rsid w:val="00B13604"/>
    <w:rsid w:val="00B349F2"/>
    <w:rsid w:val="00B3504A"/>
    <w:rsid w:val="00B36DC2"/>
    <w:rsid w:val="00B51587"/>
    <w:rsid w:val="00B52D02"/>
    <w:rsid w:val="00B6204F"/>
    <w:rsid w:val="00B67107"/>
    <w:rsid w:val="00B80D94"/>
    <w:rsid w:val="00B827AD"/>
    <w:rsid w:val="00B92BF5"/>
    <w:rsid w:val="00BA1C53"/>
    <w:rsid w:val="00BD2C06"/>
    <w:rsid w:val="00C0158C"/>
    <w:rsid w:val="00C214D2"/>
    <w:rsid w:val="00C22D17"/>
    <w:rsid w:val="00C40C45"/>
    <w:rsid w:val="00C46124"/>
    <w:rsid w:val="00C53EF4"/>
    <w:rsid w:val="00C656EB"/>
    <w:rsid w:val="00C80246"/>
    <w:rsid w:val="00CB35B1"/>
    <w:rsid w:val="00CC30A7"/>
    <w:rsid w:val="00CD0178"/>
    <w:rsid w:val="00CD268E"/>
    <w:rsid w:val="00CE1884"/>
    <w:rsid w:val="00CE22CC"/>
    <w:rsid w:val="00CE6B14"/>
    <w:rsid w:val="00CF4C25"/>
    <w:rsid w:val="00D06225"/>
    <w:rsid w:val="00D07BF4"/>
    <w:rsid w:val="00D17C90"/>
    <w:rsid w:val="00D30803"/>
    <w:rsid w:val="00D44B21"/>
    <w:rsid w:val="00D60EDF"/>
    <w:rsid w:val="00D71B0B"/>
    <w:rsid w:val="00D745B7"/>
    <w:rsid w:val="00D83F1A"/>
    <w:rsid w:val="00D9341B"/>
    <w:rsid w:val="00DB1D77"/>
    <w:rsid w:val="00DB2728"/>
    <w:rsid w:val="00DB3D3B"/>
    <w:rsid w:val="00DC29D8"/>
    <w:rsid w:val="00DE0B06"/>
    <w:rsid w:val="00DF1E4E"/>
    <w:rsid w:val="00E20AA4"/>
    <w:rsid w:val="00E359CE"/>
    <w:rsid w:val="00E50781"/>
    <w:rsid w:val="00E66D54"/>
    <w:rsid w:val="00E70194"/>
    <w:rsid w:val="00E82683"/>
    <w:rsid w:val="00EA1FBF"/>
    <w:rsid w:val="00EB2631"/>
    <w:rsid w:val="00EC22F1"/>
    <w:rsid w:val="00EC5F7A"/>
    <w:rsid w:val="00EC7DC0"/>
    <w:rsid w:val="00EF2DAC"/>
    <w:rsid w:val="00EF31A1"/>
    <w:rsid w:val="00F1692B"/>
    <w:rsid w:val="00F1695B"/>
    <w:rsid w:val="00F24B98"/>
    <w:rsid w:val="00F27F86"/>
    <w:rsid w:val="00F62868"/>
    <w:rsid w:val="00F67CC8"/>
    <w:rsid w:val="00F77C15"/>
    <w:rsid w:val="00F81D62"/>
    <w:rsid w:val="00FA4DB4"/>
    <w:rsid w:val="00FB198F"/>
    <w:rsid w:val="00FB2B01"/>
    <w:rsid w:val="00FC3A57"/>
    <w:rsid w:val="00FD33D2"/>
    <w:rsid w:val="00FF0444"/>
    <w:rsid w:val="00FF1BF4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A0F965"/>
  <w15:chartTrackingRefBased/>
  <w15:docId w15:val="{63C03807-6A20-4982-8A91-B9D1015BC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3" w:unhideWhenUsed="1"/>
    <w:lsdException w:name="heading 7" w:semiHidden="1" w:uiPriority="3" w:unhideWhenUsed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2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4D4598"/>
    <w:pPr>
      <w:keepNext/>
      <w:keepLines/>
      <w:spacing w:before="12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357771"/>
    <w:pPr>
      <w:keepNext/>
      <w:keepLines/>
      <w:spacing w:before="40" w:after="7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D07BF4"/>
    <w:pPr>
      <w:keepNext/>
      <w:keepLines/>
      <w:spacing w:before="60"/>
      <w:outlineLvl w:val="2"/>
    </w:pPr>
    <w:rPr>
      <w:rFonts w:eastAsiaTheme="majorEastAsia" w:cstheme="majorBidi"/>
      <w:b/>
    </w:rPr>
  </w:style>
  <w:style w:type="paragraph" w:styleId="Heading4">
    <w:name w:val="heading 4"/>
    <w:basedOn w:val="Normal"/>
    <w:next w:val="Normal"/>
    <w:link w:val="Heading4Char"/>
    <w:uiPriority w:val="3"/>
    <w:unhideWhenUsed/>
    <w:qFormat/>
    <w:rsid w:val="00B13604"/>
    <w:pPr>
      <w:keepNext/>
      <w:keepLines/>
      <w:spacing w:before="40"/>
      <w:outlineLvl w:val="3"/>
    </w:pPr>
    <w:rPr>
      <w:rFonts w:eastAsiaTheme="majorEastAsia" w:cstheme="majorBidi"/>
      <w:b/>
      <w:iCs/>
      <w:sz w:val="22"/>
    </w:rPr>
  </w:style>
  <w:style w:type="paragraph" w:styleId="Heading5">
    <w:name w:val="heading 5"/>
    <w:basedOn w:val="Heading4"/>
    <w:next w:val="Normal"/>
    <w:link w:val="Heading5Char"/>
    <w:uiPriority w:val="3"/>
    <w:unhideWhenUsed/>
    <w:qFormat/>
    <w:rsid w:val="006D131B"/>
    <w:pPr>
      <w:outlineLvl w:val="4"/>
    </w:pPr>
    <w:rPr>
      <w:sz w:val="20"/>
    </w:rPr>
  </w:style>
  <w:style w:type="paragraph" w:styleId="Heading6">
    <w:name w:val="heading 6"/>
    <w:basedOn w:val="Normal"/>
    <w:next w:val="Normal"/>
    <w:link w:val="Heading6Char"/>
    <w:uiPriority w:val="3"/>
    <w:unhideWhenUsed/>
    <w:rsid w:val="00A92E3C"/>
    <w:pPr>
      <w:keepNext/>
      <w:keepLines/>
      <w:spacing w:before="40" w:after="720"/>
      <w:outlineLvl w:val="5"/>
    </w:pPr>
    <w:rPr>
      <w:rFonts w:eastAsiaTheme="majorEastAsia" w:cstheme="majorBidi"/>
      <w:b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2"/>
    <w:semiHidden/>
    <w:qFormat/>
    <w:rsid w:val="00D44B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2"/>
    <w:semiHidden/>
    <w:rsid w:val="00F81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rsid w:val="004D4598"/>
    <w:rPr>
      <w:rFonts w:ascii="Arial" w:eastAsiaTheme="majorEastAsia" w:hAnsi="Arial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357771"/>
    <w:rPr>
      <w:rFonts w:ascii="Arial" w:eastAsiaTheme="majorEastAsia" w:hAnsi="Arial" w:cstheme="majorBidi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D07BF4"/>
    <w:rPr>
      <w:rFonts w:ascii="Arial" w:eastAsiaTheme="majorEastAsia" w:hAnsi="Arial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3"/>
    <w:rsid w:val="003E4CBC"/>
    <w:rPr>
      <w:rFonts w:ascii="Arial" w:eastAsiaTheme="majorEastAsia" w:hAnsi="Arial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3"/>
    <w:rsid w:val="006D131B"/>
    <w:rPr>
      <w:rFonts w:ascii="Arial" w:eastAsiaTheme="majorEastAsia" w:hAnsi="Arial" w:cstheme="majorBidi"/>
      <w:b/>
      <w:iCs/>
      <w:sz w:val="20"/>
    </w:rPr>
  </w:style>
  <w:style w:type="paragraph" w:customStyle="1" w:styleId="BulletL1">
    <w:name w:val="Bullet L1"/>
    <w:basedOn w:val="Normal"/>
    <w:link w:val="BulletL1Char"/>
    <w:uiPriority w:val="1"/>
    <w:qFormat/>
    <w:rsid w:val="00A06D93"/>
    <w:pPr>
      <w:numPr>
        <w:numId w:val="1"/>
      </w:numPr>
      <w:spacing w:before="40" w:after="40"/>
      <w:ind w:left="360"/>
      <w:contextualSpacing/>
    </w:pPr>
  </w:style>
  <w:style w:type="character" w:customStyle="1" w:styleId="BulletL1Char">
    <w:name w:val="Bullet L1 Char"/>
    <w:basedOn w:val="DefaultParagraphFont"/>
    <w:link w:val="BulletL1"/>
    <w:uiPriority w:val="1"/>
    <w:rsid w:val="00A06D93"/>
    <w:rPr>
      <w:rFonts w:ascii="Arial" w:hAnsi="Arial"/>
      <w:sz w:val="20"/>
    </w:rPr>
  </w:style>
  <w:style w:type="paragraph" w:customStyle="1" w:styleId="BulletL2">
    <w:name w:val="Bullet L2"/>
    <w:basedOn w:val="BulletL1"/>
    <w:link w:val="BulletL2Char"/>
    <w:uiPriority w:val="1"/>
    <w:qFormat/>
    <w:rsid w:val="00971486"/>
    <w:pPr>
      <w:numPr>
        <w:ilvl w:val="1"/>
      </w:numPr>
      <w:ind w:left="720"/>
    </w:pPr>
  </w:style>
  <w:style w:type="character" w:customStyle="1" w:styleId="BulletL2Char">
    <w:name w:val="Bullet L2 Char"/>
    <w:basedOn w:val="BulletL1Char"/>
    <w:link w:val="BulletL2"/>
    <w:uiPriority w:val="1"/>
    <w:rsid w:val="003E4CBC"/>
    <w:rPr>
      <w:rFonts w:ascii="Arial" w:hAnsi="Arial"/>
      <w:sz w:val="20"/>
    </w:rPr>
  </w:style>
  <w:style w:type="paragraph" w:styleId="Footer">
    <w:name w:val="footer"/>
    <w:basedOn w:val="Normal"/>
    <w:link w:val="FooterChar"/>
    <w:unhideWhenUsed/>
    <w:rsid w:val="00971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71486"/>
    <w:rPr>
      <w:rFonts w:ascii="Arial" w:hAnsi="Arial"/>
      <w:sz w:val="20"/>
    </w:rPr>
  </w:style>
  <w:style w:type="paragraph" w:customStyle="1" w:styleId="Copyright">
    <w:name w:val="Copyright"/>
    <w:basedOn w:val="Normal"/>
    <w:link w:val="CopyrightChar"/>
    <w:uiPriority w:val="5"/>
    <w:qFormat/>
    <w:rsid w:val="00137B00"/>
    <w:pPr>
      <w:autoSpaceDE w:val="0"/>
      <w:autoSpaceDN w:val="0"/>
      <w:adjustRightInd w:val="0"/>
      <w:spacing w:after="80" w:line="220" w:lineRule="atLeast"/>
      <w:textAlignment w:val="center"/>
    </w:pPr>
    <w:rPr>
      <w:rFonts w:cs="Arial"/>
      <w:sz w:val="16"/>
      <w:szCs w:val="16"/>
    </w:rPr>
  </w:style>
  <w:style w:type="character" w:customStyle="1" w:styleId="CopyrightChar">
    <w:name w:val="Copyright Char"/>
    <w:basedOn w:val="DefaultParagraphFont"/>
    <w:link w:val="Copyright"/>
    <w:uiPriority w:val="5"/>
    <w:rsid w:val="003E4CBC"/>
    <w:rPr>
      <w:rFonts w:ascii="Arial" w:hAnsi="Arial" w:cs="Arial"/>
      <w:kern w:val="0"/>
      <w:sz w:val="16"/>
      <w:szCs w:val="16"/>
      <w14:ligatures w14:val="none"/>
    </w:rPr>
  </w:style>
  <w:style w:type="paragraph" w:customStyle="1" w:styleId="Source">
    <w:name w:val="Source"/>
    <w:basedOn w:val="Normal"/>
    <w:link w:val="SourceChar"/>
    <w:autoRedefine/>
    <w:uiPriority w:val="5"/>
    <w:qFormat/>
    <w:rsid w:val="009E2C05"/>
    <w:pPr>
      <w:pBdr>
        <w:bottom w:val="dotted" w:sz="6" w:space="9" w:color="44546A" w:themeColor="text2"/>
      </w:pBdr>
      <w:autoSpaceDE w:val="0"/>
      <w:autoSpaceDN w:val="0"/>
      <w:adjustRightInd w:val="0"/>
      <w:spacing w:before="120" w:after="240" w:line="200" w:lineRule="atLeast"/>
      <w:textAlignment w:val="center"/>
    </w:pPr>
    <w:rPr>
      <w:rFonts w:cs="Arial"/>
      <w:color w:val="000000"/>
      <w:sz w:val="18"/>
      <w:szCs w:val="15"/>
    </w:rPr>
  </w:style>
  <w:style w:type="character" w:customStyle="1" w:styleId="SourceChar">
    <w:name w:val="Source Char"/>
    <w:basedOn w:val="DefaultParagraphFont"/>
    <w:link w:val="Source"/>
    <w:uiPriority w:val="5"/>
    <w:rsid w:val="009E2C05"/>
    <w:rPr>
      <w:rFonts w:ascii="Arial" w:hAnsi="Arial" w:cs="Arial"/>
      <w:color w:val="000000"/>
      <w:kern w:val="0"/>
      <w:sz w:val="18"/>
      <w:szCs w:val="15"/>
      <w14:ligatures w14:val="none"/>
    </w:rPr>
  </w:style>
  <w:style w:type="paragraph" w:customStyle="1" w:styleId="PageFooter">
    <w:name w:val="Page Footer"/>
    <w:basedOn w:val="Normal"/>
    <w:link w:val="PageFooterChar"/>
    <w:uiPriority w:val="4"/>
    <w:qFormat/>
    <w:rsid w:val="009B49D2"/>
    <w:pPr>
      <w:tabs>
        <w:tab w:val="right" w:pos="10080"/>
      </w:tabs>
      <w:autoSpaceDE w:val="0"/>
      <w:autoSpaceDN w:val="0"/>
      <w:adjustRightInd w:val="0"/>
      <w:textAlignment w:val="center"/>
    </w:pPr>
    <w:rPr>
      <w:rFonts w:cs="Arial"/>
      <w:b/>
      <w:bCs/>
      <w:color w:val="000000"/>
      <w:sz w:val="18"/>
      <w:szCs w:val="14"/>
    </w:rPr>
  </w:style>
  <w:style w:type="character" w:customStyle="1" w:styleId="PageFooterChar">
    <w:name w:val="Page Footer Char"/>
    <w:basedOn w:val="DefaultParagraphFont"/>
    <w:link w:val="PageFooter"/>
    <w:uiPriority w:val="4"/>
    <w:rsid w:val="003E4CBC"/>
    <w:rPr>
      <w:rFonts w:ascii="Arial" w:hAnsi="Arial" w:cs="Arial"/>
      <w:b/>
      <w:bCs/>
      <w:color w:val="000000"/>
      <w:kern w:val="0"/>
      <w:sz w:val="18"/>
      <w:szCs w:val="14"/>
      <w14:ligatures w14:val="none"/>
    </w:rPr>
  </w:style>
  <w:style w:type="paragraph" w:customStyle="1" w:styleId="TableH1">
    <w:name w:val="Table H1"/>
    <w:basedOn w:val="Normal"/>
    <w:link w:val="TableH1Char"/>
    <w:autoRedefine/>
    <w:uiPriority w:val="5"/>
    <w:qFormat/>
    <w:rsid w:val="00137B00"/>
    <w:pPr>
      <w:pBdr>
        <w:top w:val="dotted" w:sz="6" w:space="4" w:color="44546A" w:themeColor="text2"/>
      </w:pBdr>
      <w:autoSpaceDE w:val="0"/>
      <w:autoSpaceDN w:val="0"/>
      <w:adjustRightInd w:val="0"/>
      <w:spacing w:before="240" w:line="220" w:lineRule="atLeast"/>
      <w:textAlignment w:val="center"/>
    </w:pPr>
    <w:rPr>
      <w:rFonts w:cs="Arial"/>
      <w:b/>
      <w:bCs/>
      <w:caps/>
      <w:color w:val="000000"/>
      <w:spacing w:val="3"/>
      <w:szCs w:val="20"/>
    </w:rPr>
  </w:style>
  <w:style w:type="character" w:customStyle="1" w:styleId="TableH1Char">
    <w:name w:val="Table H1 Char"/>
    <w:basedOn w:val="DefaultParagraphFont"/>
    <w:link w:val="TableH1"/>
    <w:uiPriority w:val="5"/>
    <w:rsid w:val="00137B00"/>
    <w:rPr>
      <w:rFonts w:ascii="Arial" w:hAnsi="Arial" w:cs="Arial"/>
      <w:b/>
      <w:bCs/>
      <w:caps/>
      <w:color w:val="000000"/>
      <w:spacing w:val="3"/>
      <w:kern w:val="0"/>
      <w:sz w:val="20"/>
      <w:szCs w:val="20"/>
      <w14:ligatures w14:val="none"/>
    </w:rPr>
  </w:style>
  <w:style w:type="paragraph" w:customStyle="1" w:styleId="TableH2">
    <w:name w:val="Table H2"/>
    <w:basedOn w:val="Normal"/>
    <w:link w:val="TableH2Char"/>
    <w:uiPriority w:val="5"/>
    <w:qFormat/>
    <w:rsid w:val="00281CD2"/>
    <w:pPr>
      <w:autoSpaceDE w:val="0"/>
      <w:autoSpaceDN w:val="0"/>
      <w:adjustRightInd w:val="0"/>
      <w:spacing w:after="120" w:line="220" w:lineRule="atLeast"/>
      <w:textAlignment w:val="center"/>
    </w:pPr>
    <w:rPr>
      <w:rFonts w:cs="HelveticaNeueLT Std Lt"/>
      <w:color w:val="000000"/>
      <w:szCs w:val="16"/>
    </w:rPr>
  </w:style>
  <w:style w:type="character" w:customStyle="1" w:styleId="TableH2Char">
    <w:name w:val="Table H2 Char"/>
    <w:basedOn w:val="DefaultParagraphFont"/>
    <w:link w:val="TableH2"/>
    <w:uiPriority w:val="5"/>
    <w:rsid w:val="00281CD2"/>
    <w:rPr>
      <w:rFonts w:ascii="Arial" w:hAnsi="Arial" w:cs="HelveticaNeueLT Std Lt"/>
      <w:color w:val="000000"/>
      <w:kern w:val="0"/>
      <w:sz w:val="20"/>
      <w:szCs w:val="16"/>
      <w14:ligatures w14:val="none"/>
    </w:rPr>
  </w:style>
  <w:style w:type="paragraph" w:customStyle="1" w:styleId="Tabletextbold">
    <w:name w:val="Table text bold"/>
    <w:basedOn w:val="Normal"/>
    <w:link w:val="Tabletextbold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b/>
    </w:rPr>
  </w:style>
  <w:style w:type="character" w:customStyle="1" w:styleId="TabletextboldChar">
    <w:name w:val="Table text bold Char"/>
    <w:basedOn w:val="DefaultParagraphFont"/>
    <w:link w:val="Tabletextbold"/>
    <w:uiPriority w:val="5"/>
    <w:rsid w:val="00281CD2"/>
    <w:rPr>
      <w:rFonts w:ascii="Arial" w:hAnsi="Arial" w:cs="Arial"/>
      <w:b/>
      <w:kern w:val="0"/>
      <w:sz w:val="20"/>
      <w14:ligatures w14:val="none"/>
    </w:rPr>
  </w:style>
  <w:style w:type="paragraph" w:customStyle="1" w:styleId="Tabletext">
    <w:name w:val="Table text"/>
    <w:basedOn w:val="Normal"/>
    <w:link w:val="TabletextChar"/>
    <w:uiPriority w:val="5"/>
    <w:qFormat/>
    <w:rsid w:val="00281CD2"/>
    <w:pPr>
      <w:autoSpaceDE w:val="0"/>
      <w:autoSpaceDN w:val="0"/>
      <w:adjustRightInd w:val="0"/>
      <w:spacing w:line="240" w:lineRule="atLeast"/>
      <w:textAlignment w:val="center"/>
    </w:pPr>
    <w:rPr>
      <w:rFonts w:cs="Arial"/>
      <w:szCs w:val="18"/>
    </w:rPr>
  </w:style>
  <w:style w:type="character" w:customStyle="1" w:styleId="TabletextChar">
    <w:name w:val="Table text Char"/>
    <w:basedOn w:val="DefaultParagraphFont"/>
    <w:link w:val="Tabletext"/>
    <w:uiPriority w:val="5"/>
    <w:rsid w:val="00281CD2"/>
    <w:rPr>
      <w:rFonts w:ascii="Arial" w:hAnsi="Arial" w:cs="Arial"/>
      <w:kern w:val="0"/>
      <w:sz w:val="20"/>
      <w:szCs w:val="18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7D3127"/>
    <w:pPr>
      <w:tabs>
        <w:tab w:val="right" w:leader="dot" w:pos="6660"/>
      </w:tabs>
      <w:spacing w:before="240" w:after="100" w:line="264" w:lineRule="auto"/>
      <w:ind w:right="3427"/>
    </w:pPr>
    <w:rPr>
      <w:rFonts w:cs="Arial"/>
      <w:b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right="3420"/>
    </w:pPr>
    <w:rPr>
      <w:rFonts w:cs="Arial"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BD2C06"/>
    <w:pPr>
      <w:tabs>
        <w:tab w:val="right" w:leader="dot" w:pos="6660"/>
      </w:tabs>
      <w:spacing w:after="100" w:line="264" w:lineRule="auto"/>
      <w:ind w:left="360" w:right="3420"/>
    </w:pPr>
    <w:rPr>
      <w:rFonts w:cs="Arial"/>
      <w:noProof/>
      <w:szCs w:val="20"/>
    </w:rPr>
  </w:style>
  <w:style w:type="character" w:styleId="Hyperlink">
    <w:name w:val="Hyperlink"/>
    <w:basedOn w:val="DefaultParagraphFont"/>
    <w:uiPriority w:val="99"/>
    <w:unhideWhenUsed/>
    <w:rsid w:val="00357B3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77CFE"/>
    <w:pPr>
      <w:spacing w:before="100" w:beforeAutospacing="1" w:after="100" w:afterAutospacing="1"/>
    </w:pPr>
    <w:rPr>
      <w:lang w:val="en-CA" w:eastAsia="en-CA"/>
    </w:rPr>
  </w:style>
  <w:style w:type="table" w:customStyle="1" w:styleId="GoABanded">
    <w:name w:val="GoA Banded"/>
    <w:basedOn w:val="TableNormal"/>
    <w:uiPriority w:val="99"/>
    <w:rsid w:val="00257206"/>
    <w:pPr>
      <w:spacing w:after="0" w:line="240" w:lineRule="auto"/>
    </w:pPr>
    <w:rPr>
      <w:bCs/>
      <w:kern w:val="0"/>
      <w14:ligatures w14:val="none"/>
    </w:rPr>
    <w:tblPr>
      <w:tblStyleRowBandSize w:val="1"/>
    </w:tblPr>
    <w:tcPr>
      <w:shd w:val="clear" w:color="auto" w:fill="F2F2F2" w:themeFill="background1" w:themeFillShade="F2"/>
      <w:vAlign w:val="center"/>
    </w:tcPr>
    <w:tblStylePr w:type="firstRow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7E6E6" w:themeFill="background2"/>
      </w:tcPr>
    </w:tblStylePr>
  </w:style>
  <w:style w:type="character" w:customStyle="1" w:styleId="Heading6Char">
    <w:name w:val="Heading 6 Char"/>
    <w:basedOn w:val="DefaultParagraphFont"/>
    <w:link w:val="Heading6"/>
    <w:uiPriority w:val="3"/>
    <w:rsid w:val="00A92E3C"/>
    <w:rPr>
      <w:rFonts w:ascii="Arial" w:eastAsiaTheme="majorEastAsia" w:hAnsi="Arial" w:cstheme="majorBidi"/>
      <w:b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CE1884"/>
    <w:pPr>
      <w:spacing w:after="120"/>
      <w:contextualSpacing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1884"/>
    <w:rPr>
      <w:rFonts w:ascii="Arial" w:hAnsi="Arial"/>
      <w:sz w:val="18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1884"/>
    <w:rPr>
      <w:vertAlign w:val="superscript"/>
    </w:rPr>
  </w:style>
  <w:style w:type="character" w:styleId="Strong">
    <w:name w:val="Strong"/>
    <w:basedOn w:val="DefaultParagraphFont"/>
    <w:uiPriority w:val="22"/>
    <w:unhideWhenUsed/>
    <w:qFormat/>
    <w:rsid w:val="00A06D93"/>
    <w:rPr>
      <w:b/>
      <w:bCs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A06D9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2E3C"/>
    <w:rPr>
      <w:rFonts w:ascii="Arial" w:hAnsi="Arial"/>
      <w:i/>
      <w:iCs/>
      <w:color w:val="404040" w:themeColor="text1" w:themeTint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A06D9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A92E3C"/>
    <w:rPr>
      <w:rFonts w:ascii="Arial" w:hAnsi="Arial"/>
      <w:i/>
      <w:iCs/>
      <w:color w:val="4472C4" w:themeColor="accent1"/>
      <w:sz w:val="20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A06D9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1D62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6B028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288"/>
    <w:rPr>
      <w:rFonts w:ascii="Arial" w:hAnsi="Arial"/>
      <w:sz w:val="20"/>
    </w:rPr>
  </w:style>
  <w:style w:type="character" w:customStyle="1" w:styleId="ui-provider">
    <w:name w:val="ui-provider"/>
    <w:basedOn w:val="DefaultParagraphFont"/>
    <w:rsid w:val="00E20AA4"/>
  </w:style>
  <w:style w:type="character" w:styleId="UnresolvedMention">
    <w:name w:val="Unresolved Mention"/>
    <w:basedOn w:val="DefaultParagraphFont"/>
    <w:uiPriority w:val="99"/>
    <w:semiHidden/>
    <w:unhideWhenUsed/>
    <w:rsid w:val="00E20AA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rsid w:val="00066C23"/>
    <w:rPr>
      <w:b/>
      <w:bCs/>
      <w:sz w:val="22"/>
    </w:rPr>
  </w:style>
  <w:style w:type="character" w:customStyle="1" w:styleId="BodyTextChar">
    <w:name w:val="Body Text Char"/>
    <w:basedOn w:val="DefaultParagraphFont"/>
    <w:link w:val="BodyText"/>
    <w:rsid w:val="00066C23"/>
    <w:rPr>
      <w:rFonts w:ascii="Times New Roman" w:eastAsia="Times New Roman" w:hAnsi="Times New Roman" w:cs="Times New Roman"/>
      <w:b/>
      <w:bCs/>
      <w:kern w:val="0"/>
      <w:szCs w:val="24"/>
      <w14:ligatures w14:val="none"/>
    </w:rPr>
  </w:style>
  <w:style w:type="character" w:styleId="CommentReference">
    <w:name w:val="annotation reference"/>
    <w:rsid w:val="00A50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01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50137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reeya.kisi\OneDrive%20-%20Government%20of%20Alberta\Documents\Resources-SK\Publication\Document%20template-1colum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866FE-8ACE-46F2-9464-88AA1247C7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0c3ebf9-3c2f-4745-a75f-55836bdb736f}" enabled="1" method="Privileged" siteId="{2bb51c06-af9b-42c5-8bf5-3c3b7b1085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template-1column</Template>
  <TotalTime>31</TotalTime>
  <Pages>2</Pages>
  <Words>288</Words>
  <Characters>1337</Characters>
  <Application>Microsoft Office Word</Application>
  <DocSecurity>0</DocSecurity>
  <Lines>668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M- Non-daily Sanitation Schedule- Example 1</vt:lpstr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M- Non-daily Sanitation Schedule- Example 1</dc:title>
  <dc:subject>MFS 2022, approved, sanitation schedule, abattoir, slaughter, meat</dc:subject>
  <dc:creator>Government of Alberta- Agriculture and irrigation- Food Safety</dc:creator>
  <cp:keywords>Security Classification: PUBLIC</cp:keywords>
  <dc:description/>
  <cp:revision>51</cp:revision>
  <cp:lastPrinted>2024-05-16T19:17:00Z</cp:lastPrinted>
  <dcterms:created xsi:type="dcterms:W3CDTF">2026-05-14T19:58:00Z</dcterms:created>
  <dcterms:modified xsi:type="dcterms:W3CDTF">2026-05-29T16:26:00Z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1,2,3,37fc37,4d11b3f1,57afcc37,75e32268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Classification: Public</vt:lpwstr>
  </property>
  <property fmtid="{D5CDD505-2E9C-101B-9397-08002B2CF9AE}" pid="5" name="MSIP_Label_abf2ea38-542c-4b75-bd7d-582ec36a519f_Enabled">
    <vt:lpwstr>true</vt:lpwstr>
  </property>
  <property fmtid="{D5CDD505-2E9C-101B-9397-08002B2CF9AE}" pid="6" name="MSIP_Label_abf2ea38-542c-4b75-bd7d-582ec36a519f_SetDate">
    <vt:lpwstr>2024-05-02T14:33:31Z</vt:lpwstr>
  </property>
  <property fmtid="{D5CDD505-2E9C-101B-9397-08002B2CF9AE}" pid="7" name="MSIP_Label_abf2ea38-542c-4b75-bd7d-582ec36a519f_Method">
    <vt:lpwstr>Standard</vt:lpwstr>
  </property>
  <property fmtid="{D5CDD505-2E9C-101B-9397-08002B2CF9AE}" pid="8" name="MSIP_Label_abf2ea38-542c-4b75-bd7d-582ec36a519f_Name">
    <vt:lpwstr>Protected A</vt:lpwstr>
  </property>
  <property fmtid="{D5CDD505-2E9C-101B-9397-08002B2CF9AE}" pid="9" name="MSIP_Label_abf2ea38-542c-4b75-bd7d-582ec36a519f_SiteId">
    <vt:lpwstr>2bb51c06-af9b-42c5-8bf5-3c3b7b10850b</vt:lpwstr>
  </property>
  <property fmtid="{D5CDD505-2E9C-101B-9397-08002B2CF9AE}" pid="10" name="MSIP_Label_abf2ea38-542c-4b75-bd7d-582ec36a519f_ActionId">
    <vt:lpwstr>80afd6e6-3af4-4d8f-af66-b95da21a7bd4</vt:lpwstr>
  </property>
  <property fmtid="{D5CDD505-2E9C-101B-9397-08002B2CF9AE}" pid="11" name="MSIP_Label_abf2ea38-542c-4b75-bd7d-582ec36a519f_ContentBits">
    <vt:lpwstr>2</vt:lpwstr>
  </property>
  <property fmtid="{D5CDD505-2E9C-101B-9397-08002B2CF9AE}" pid="12" name="DISdDocName">
    <vt:lpwstr>AGUCMINT-9245332</vt:lpwstr>
  </property>
  <property fmtid="{D5CDD505-2E9C-101B-9397-08002B2CF9AE}" pid="13" name="DISProperties">
    <vt:lpwstr>DISdDocName,DIScgiUrl,DISdUser,DISdID,DISidcName,DISTaskPaneUrl</vt:lpwstr>
  </property>
  <property fmtid="{D5CDD505-2E9C-101B-9397-08002B2CF9AE}" pid="14" name="DIScgiUrl">
    <vt:lpwstr>http://agucm.agric.gov.ab.ca/cs/idcplg</vt:lpwstr>
  </property>
  <property fmtid="{D5CDD505-2E9C-101B-9397-08002B2CF9AE}" pid="15" name="DISdUser">
    <vt:lpwstr>shreeya.kisi</vt:lpwstr>
  </property>
  <property fmtid="{D5CDD505-2E9C-101B-9397-08002B2CF9AE}" pid="16" name="DISdID">
    <vt:lpwstr>9824600</vt:lpwstr>
  </property>
  <property fmtid="{D5CDD505-2E9C-101B-9397-08002B2CF9AE}" pid="17" name="DISidcName">
    <vt:lpwstr>agucmintprod</vt:lpwstr>
  </property>
  <property fmtid="{D5CDD505-2E9C-101B-9397-08002B2CF9AE}" pid="18" name="DISTaskPaneUrl">
    <vt:lpwstr>http://agucm.agric.gov.ab.ca/cs/idcplg?IdcService=DESKTOP_DOC_INFO&amp;dDocName=AGUCMINT-9245332&amp;dID=9824600&amp;ClientControlled=DocMan,taskpane&amp;coreContentOnly=1</vt:lpwstr>
  </property>
</Properties>
</file>